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4AA2" w14:textId="721F2E98" w:rsidR="000F4583" w:rsidRPr="000F4583" w:rsidRDefault="000F4583" w:rsidP="000F4583">
      <w:pPr>
        <w:jc w:val="center"/>
        <w:rPr>
          <w:b/>
          <w:szCs w:val="22"/>
        </w:rPr>
      </w:pPr>
      <w:r w:rsidRPr="000F4583">
        <w:rPr>
          <w:b/>
          <w:szCs w:val="22"/>
        </w:rPr>
        <w:t xml:space="preserve">Anexo 1 </w:t>
      </w:r>
      <w:r w:rsidR="00D10669" w:rsidRPr="00D10669">
        <w:rPr>
          <w:b/>
          <w:sz w:val="20"/>
          <w:szCs w:val="20"/>
          <w:lang w:val="es-ES"/>
        </w:rPr>
        <w:t>ACTÚA</w:t>
      </w:r>
      <w:r w:rsidR="00D10669" w:rsidRPr="00D10669">
        <w:rPr>
          <w:b/>
          <w:sz w:val="20"/>
          <w:szCs w:val="20"/>
          <w:vertAlign w:val="superscript"/>
          <w:lang w:val="es-ES"/>
        </w:rPr>
        <w:footnoteReference w:id="1"/>
      </w:r>
      <w:r w:rsidR="00D10669" w:rsidRPr="00D10669">
        <w:rPr>
          <w:b/>
          <w:sz w:val="20"/>
          <w:szCs w:val="20"/>
          <w:lang w:val="es-ES"/>
        </w:rPr>
        <w:t xml:space="preserve"> </w:t>
      </w:r>
    </w:p>
    <w:p w14:paraId="4A0587A3" w14:textId="77777777" w:rsidR="00D10669" w:rsidRPr="00D10669" w:rsidRDefault="00D10669" w:rsidP="00D10669">
      <w:pPr>
        <w:jc w:val="center"/>
        <w:rPr>
          <w:b/>
          <w:sz w:val="20"/>
          <w:szCs w:val="20"/>
          <w:lang w:val="es-ES"/>
        </w:rPr>
      </w:pPr>
      <w:r w:rsidRPr="00D10669">
        <w:rPr>
          <w:b/>
          <w:sz w:val="20"/>
          <w:szCs w:val="20"/>
          <w:lang w:val="es-ES"/>
        </w:rPr>
        <w:t>SOLICITUD DE ACTUACIONES AVALADAS PARA LA MEJORA DOCENTE</w:t>
      </w:r>
    </w:p>
    <w:p w14:paraId="1E023544" w14:textId="1F440ADF" w:rsidR="000F4583" w:rsidRDefault="000F4583" w:rsidP="006068ED">
      <w:pPr>
        <w:spacing w:before="40" w:after="40"/>
        <w:jc w:val="center"/>
        <w:rPr>
          <w:b/>
          <w:szCs w:val="22"/>
        </w:rPr>
      </w:pPr>
      <w:r w:rsidRPr="000F4583">
        <w:rPr>
          <w:b/>
          <w:szCs w:val="22"/>
        </w:rPr>
        <w:t>Curso 2025/2026</w:t>
      </w:r>
    </w:p>
    <w:p w14:paraId="1061CBF4" w14:textId="77777777" w:rsidR="00A97618" w:rsidRPr="000F4583" w:rsidRDefault="00A97618" w:rsidP="006068ED">
      <w:pPr>
        <w:spacing w:before="40" w:after="40"/>
        <w:jc w:val="center"/>
        <w:rPr>
          <w:b/>
          <w:szCs w:val="2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CE2F4E" w:rsidRPr="00CE2F4E" w14:paraId="1948E498" w14:textId="77777777" w:rsidTr="00085AE8">
        <w:trPr>
          <w:trHeight w:val="5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75ABB5" w14:textId="77777777" w:rsidR="00CE2F4E" w:rsidRPr="00CE2F4E" w:rsidRDefault="00CE2F4E" w:rsidP="006068ED">
            <w:pPr>
              <w:spacing w:before="40" w:after="40"/>
              <w:rPr>
                <w:b/>
                <w:sz w:val="20"/>
                <w:szCs w:val="20"/>
                <w:lang w:val="es-ES"/>
              </w:rPr>
            </w:pPr>
            <w:r w:rsidRPr="00CE2F4E">
              <w:rPr>
                <w:b/>
                <w:sz w:val="20"/>
                <w:szCs w:val="20"/>
                <w:lang w:val="es-ES"/>
              </w:rPr>
              <w:t>Título del proyecto</w:t>
            </w:r>
          </w:p>
        </w:tc>
      </w:tr>
      <w:tr w:rsidR="00CE2F4E" w:rsidRPr="00CE2F4E" w14:paraId="05E6041A" w14:textId="77777777" w:rsidTr="00085AE8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766AA5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</w:p>
        </w:tc>
      </w:tr>
    </w:tbl>
    <w:p w14:paraId="643809D9" w14:textId="77777777" w:rsidR="00CE2F4E" w:rsidRPr="00CE2F4E" w:rsidRDefault="00CE2F4E" w:rsidP="006068ED">
      <w:pPr>
        <w:spacing w:before="40" w:after="40"/>
        <w:rPr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CE2F4E" w:rsidRPr="00CE2F4E" w14:paraId="7E2DF8A6" w14:textId="77777777" w:rsidTr="00085AE8">
        <w:trPr>
          <w:trHeight w:val="51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4DEB0B5" w14:textId="77777777" w:rsidR="00CE2F4E" w:rsidRPr="00CE2F4E" w:rsidRDefault="00CE2F4E" w:rsidP="006068ED">
            <w:pPr>
              <w:spacing w:before="40" w:after="40"/>
              <w:rPr>
                <w:b/>
                <w:bCs/>
                <w:sz w:val="20"/>
                <w:szCs w:val="20"/>
                <w:lang w:val="es-ES"/>
              </w:rPr>
            </w:pPr>
            <w:r w:rsidRPr="00CE2F4E">
              <w:rPr>
                <w:b/>
                <w:bCs/>
                <w:sz w:val="20"/>
                <w:szCs w:val="20"/>
                <w:lang w:val="es-ES"/>
              </w:rPr>
              <w:t>Resumen</w:t>
            </w:r>
          </w:p>
        </w:tc>
      </w:tr>
      <w:tr w:rsidR="00CE2F4E" w:rsidRPr="00CE2F4E" w14:paraId="23075151" w14:textId="77777777" w:rsidTr="00085AE8">
        <w:trPr>
          <w:trHeight w:val="51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4A903E5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  <w:r w:rsidRPr="00CE2F4E">
              <w:rPr>
                <w:sz w:val="20"/>
                <w:szCs w:val="20"/>
                <w:lang w:val="es-ES"/>
              </w:rPr>
              <w:t>Aporte un resumen del proyecto y explique brevemente dónde reside el interés para la docencia identificando los problemas y las mejoras que pretende abordar así como la utilidad que puede suponer en otros contextos de nuestra universidad.</w:t>
            </w:r>
          </w:p>
        </w:tc>
      </w:tr>
      <w:tr w:rsidR="00CE2F4E" w:rsidRPr="00CE2F4E" w14:paraId="7E5BAED9" w14:textId="77777777" w:rsidTr="00085AE8">
        <w:trPr>
          <w:trHeight w:val="510"/>
          <w:jc w:val="center"/>
        </w:trPr>
        <w:tc>
          <w:tcPr>
            <w:tcW w:w="5000" w:type="pct"/>
            <w:tcBorders>
              <w:top w:val="single" w:sz="4" w:space="0" w:color="AEAAAA"/>
            </w:tcBorders>
            <w:shd w:val="clear" w:color="auto" w:fill="auto"/>
            <w:vAlign w:val="center"/>
          </w:tcPr>
          <w:p w14:paraId="6AC76431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</w:p>
        </w:tc>
      </w:tr>
    </w:tbl>
    <w:p w14:paraId="1E4FAF33" w14:textId="77777777" w:rsidR="00CE2F4E" w:rsidRPr="00CE2F4E" w:rsidRDefault="00CE2F4E" w:rsidP="006068ED">
      <w:pPr>
        <w:spacing w:before="40" w:after="40"/>
        <w:rPr>
          <w:sz w:val="20"/>
          <w:szCs w:val="20"/>
          <w:lang w:val="es-ES"/>
        </w:rPr>
      </w:pPr>
    </w:p>
    <w:tbl>
      <w:tblPr>
        <w:tblW w:w="5000" w:type="pct"/>
        <w:jc w:val="center"/>
        <w:tblBorders>
          <w:bottom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2040"/>
        <w:gridCol w:w="6458"/>
      </w:tblGrid>
      <w:tr w:rsidR="00CE2F4E" w:rsidRPr="00CE2F4E" w14:paraId="28C89116" w14:textId="77777777" w:rsidTr="00085AE8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00EE72" w14:textId="77777777" w:rsidR="00CE2F4E" w:rsidRPr="00CE2F4E" w:rsidRDefault="00CE2F4E" w:rsidP="006068ED">
            <w:pPr>
              <w:spacing w:before="40" w:after="40"/>
              <w:rPr>
                <w:b/>
                <w:bCs/>
                <w:sz w:val="20"/>
                <w:szCs w:val="20"/>
                <w:lang w:val="es-ES"/>
              </w:rPr>
            </w:pPr>
            <w:r w:rsidRPr="00CE2F4E">
              <w:rPr>
                <w:b/>
                <w:bCs/>
                <w:sz w:val="20"/>
                <w:szCs w:val="20"/>
                <w:lang w:val="es-ES"/>
              </w:rPr>
              <w:t>Objetivos y actividades previstas</w:t>
            </w:r>
          </w:p>
        </w:tc>
      </w:tr>
      <w:tr w:rsidR="00CE2F4E" w:rsidRPr="00CE2F4E" w14:paraId="1D5403F3" w14:textId="77777777" w:rsidTr="00085AE8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EAAAA"/>
            </w:tcBorders>
            <w:shd w:val="clear" w:color="auto" w:fill="auto"/>
            <w:vAlign w:val="center"/>
          </w:tcPr>
          <w:p w14:paraId="3172D4A1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  <w:r w:rsidRPr="00CE2F4E">
              <w:rPr>
                <w:sz w:val="20"/>
                <w:szCs w:val="20"/>
                <w:lang w:val="es-ES"/>
              </w:rPr>
              <w:t>Describa de manera precisa los objetivos que persigue el proyecto y las actividades que prevé realizar para alcanzarlos. Copie y pegue tantas tablas como objetivos plantee.</w:t>
            </w:r>
          </w:p>
        </w:tc>
      </w:tr>
      <w:tr w:rsidR="00CE2F4E" w:rsidRPr="00CE2F4E" w14:paraId="0E1A5274" w14:textId="77777777" w:rsidTr="00085AE8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3B28447D" w14:textId="77777777" w:rsidR="00CE2F4E" w:rsidRPr="00CE2F4E" w:rsidRDefault="00CE2F4E" w:rsidP="006068ED">
            <w:pPr>
              <w:spacing w:before="40" w:after="40"/>
              <w:rPr>
                <w:bCs/>
                <w:sz w:val="20"/>
                <w:szCs w:val="20"/>
                <w:lang w:val="es-ES"/>
              </w:rPr>
            </w:pPr>
            <w:r w:rsidRPr="00CE2F4E">
              <w:rPr>
                <w:bCs/>
                <w:sz w:val="20"/>
                <w:szCs w:val="20"/>
                <w:lang w:val="es-ES"/>
              </w:rPr>
              <w:t>Objetivo nº 1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12D846A1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</w:p>
        </w:tc>
      </w:tr>
      <w:tr w:rsidR="00CE2F4E" w:rsidRPr="00CE2F4E" w14:paraId="68636A08" w14:textId="77777777" w:rsidTr="00085AE8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22D9D5F4" w14:textId="77777777" w:rsidR="00CE2F4E" w:rsidRPr="00CE2F4E" w:rsidRDefault="00CE2F4E" w:rsidP="006068ED">
            <w:pPr>
              <w:spacing w:before="40" w:after="40"/>
              <w:rPr>
                <w:bCs/>
                <w:sz w:val="20"/>
                <w:szCs w:val="20"/>
                <w:lang w:val="es-ES"/>
              </w:rPr>
            </w:pPr>
            <w:r w:rsidRPr="00CE2F4E">
              <w:rPr>
                <w:bCs/>
                <w:sz w:val="20"/>
                <w:szCs w:val="20"/>
                <w:lang w:val="es-ES"/>
              </w:rPr>
              <w:t>Actividades previstas: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19F1B2C2" w14:textId="77777777" w:rsidR="00CE2F4E" w:rsidRPr="00CE2F4E" w:rsidRDefault="00CE2F4E" w:rsidP="006068ED">
            <w:pPr>
              <w:spacing w:before="40" w:after="40"/>
              <w:rPr>
                <w:i/>
                <w:sz w:val="20"/>
                <w:szCs w:val="20"/>
                <w:lang w:val="es-ES"/>
              </w:rPr>
            </w:pPr>
            <w:r w:rsidRPr="00CE2F4E">
              <w:rPr>
                <w:i/>
                <w:sz w:val="20"/>
                <w:szCs w:val="20"/>
                <w:lang w:val="es-ES"/>
              </w:rPr>
              <w:t>Describa aquí las actividades concretas a realizar para alcanzar el objetivo propuesto</w:t>
            </w:r>
          </w:p>
        </w:tc>
      </w:tr>
    </w:tbl>
    <w:p w14:paraId="48E79F87" w14:textId="77777777" w:rsidR="00CE2F4E" w:rsidRPr="00CE2F4E" w:rsidRDefault="00CE2F4E" w:rsidP="006068ED">
      <w:pPr>
        <w:spacing w:before="40" w:after="40"/>
        <w:rPr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EAAAA"/>
        </w:tblBorders>
        <w:tblLook w:val="04A0" w:firstRow="1" w:lastRow="0" w:firstColumn="1" w:lastColumn="0" w:noHBand="0" w:noVBand="1"/>
      </w:tblPr>
      <w:tblGrid>
        <w:gridCol w:w="2041"/>
        <w:gridCol w:w="6457"/>
      </w:tblGrid>
      <w:tr w:rsidR="00CE2F4E" w:rsidRPr="00CE2F4E" w14:paraId="286B6AD4" w14:textId="77777777" w:rsidTr="00085AE8">
        <w:tc>
          <w:tcPr>
            <w:tcW w:w="1201" w:type="pct"/>
            <w:tcBorders>
              <w:bottom w:val="single" w:sz="4" w:space="0" w:color="AEAAAA"/>
            </w:tcBorders>
            <w:shd w:val="clear" w:color="auto" w:fill="F2F2F2" w:themeFill="background1" w:themeFillShade="F2"/>
          </w:tcPr>
          <w:p w14:paraId="78DFEA16" w14:textId="77777777" w:rsidR="00CE2F4E" w:rsidRPr="00CE2F4E" w:rsidRDefault="00CE2F4E" w:rsidP="006068ED">
            <w:pPr>
              <w:spacing w:before="40" w:after="40"/>
              <w:rPr>
                <w:bCs/>
                <w:sz w:val="20"/>
                <w:szCs w:val="20"/>
                <w:lang w:val="es-ES"/>
              </w:rPr>
            </w:pPr>
            <w:r w:rsidRPr="00CE2F4E">
              <w:rPr>
                <w:bCs/>
                <w:sz w:val="20"/>
                <w:szCs w:val="20"/>
                <w:lang w:val="es-ES"/>
              </w:rPr>
              <w:t>Objetivo nº 2</w:t>
            </w:r>
          </w:p>
        </w:tc>
        <w:tc>
          <w:tcPr>
            <w:tcW w:w="3799" w:type="pct"/>
            <w:tcBorders>
              <w:bottom w:val="single" w:sz="4" w:space="0" w:color="AEAAAA"/>
            </w:tcBorders>
          </w:tcPr>
          <w:p w14:paraId="41244B59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</w:p>
        </w:tc>
      </w:tr>
      <w:tr w:rsidR="00CE2F4E" w:rsidRPr="00CE2F4E" w14:paraId="011A9BB4" w14:textId="77777777" w:rsidTr="00085AE8">
        <w:tc>
          <w:tcPr>
            <w:tcW w:w="1201" w:type="pct"/>
            <w:tcBorders>
              <w:top w:val="single" w:sz="4" w:space="0" w:color="AEAAAA"/>
              <w:bottom w:val="single" w:sz="4" w:space="0" w:color="AEAAAA"/>
            </w:tcBorders>
            <w:shd w:val="clear" w:color="auto" w:fill="F2F2F2" w:themeFill="background1" w:themeFillShade="F2"/>
          </w:tcPr>
          <w:p w14:paraId="3BEE0428" w14:textId="77777777" w:rsidR="00CE2F4E" w:rsidRPr="00CE2F4E" w:rsidRDefault="00CE2F4E" w:rsidP="006068ED">
            <w:pPr>
              <w:spacing w:before="40" w:after="40"/>
              <w:rPr>
                <w:bCs/>
                <w:sz w:val="20"/>
                <w:szCs w:val="20"/>
                <w:lang w:val="es-ES"/>
              </w:rPr>
            </w:pPr>
            <w:r w:rsidRPr="00CE2F4E">
              <w:rPr>
                <w:bCs/>
                <w:sz w:val="20"/>
                <w:szCs w:val="20"/>
                <w:lang w:val="es-ES"/>
              </w:rPr>
              <w:t>Actividades previstas:</w:t>
            </w:r>
          </w:p>
        </w:tc>
        <w:tc>
          <w:tcPr>
            <w:tcW w:w="3799" w:type="pct"/>
            <w:tcBorders>
              <w:top w:val="single" w:sz="4" w:space="0" w:color="AEAAAA"/>
              <w:bottom w:val="single" w:sz="4" w:space="0" w:color="AEAAAA"/>
            </w:tcBorders>
          </w:tcPr>
          <w:p w14:paraId="352254C3" w14:textId="77777777" w:rsidR="00CE2F4E" w:rsidRPr="00CE2F4E" w:rsidRDefault="00CE2F4E" w:rsidP="006068ED">
            <w:pPr>
              <w:spacing w:before="40" w:after="40"/>
              <w:rPr>
                <w:i/>
                <w:sz w:val="20"/>
                <w:szCs w:val="20"/>
                <w:lang w:val="es-ES"/>
              </w:rPr>
            </w:pPr>
            <w:r w:rsidRPr="00CE2F4E">
              <w:rPr>
                <w:i/>
                <w:sz w:val="20"/>
                <w:szCs w:val="20"/>
                <w:lang w:val="es-ES"/>
              </w:rPr>
              <w:t>Describa aquí las actividades concretas a realizar para alcanzar el objetivo propuesto</w:t>
            </w:r>
          </w:p>
        </w:tc>
      </w:tr>
    </w:tbl>
    <w:p w14:paraId="74D3FA37" w14:textId="77777777" w:rsidR="00CE2F4E" w:rsidRPr="00CE2F4E" w:rsidRDefault="00CE2F4E" w:rsidP="006068ED">
      <w:pPr>
        <w:spacing w:before="40" w:after="40"/>
        <w:rPr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98"/>
      </w:tblGrid>
      <w:tr w:rsidR="00CE2F4E" w:rsidRPr="00CE2F4E" w14:paraId="57CD261F" w14:textId="77777777" w:rsidTr="00085AE8">
        <w:trPr>
          <w:trHeight w:val="4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33082C" w14:textId="77777777" w:rsidR="00CE2F4E" w:rsidRPr="00CE2F4E" w:rsidRDefault="00CE2F4E" w:rsidP="006068ED">
            <w:pPr>
              <w:spacing w:before="40" w:after="40"/>
              <w:rPr>
                <w:b/>
                <w:bCs/>
                <w:sz w:val="20"/>
                <w:szCs w:val="20"/>
                <w:lang w:val="es-ES"/>
              </w:rPr>
            </w:pPr>
            <w:r w:rsidRPr="00CE2F4E">
              <w:rPr>
                <w:b/>
                <w:bCs/>
                <w:sz w:val="20"/>
                <w:szCs w:val="20"/>
                <w:lang w:val="es-ES"/>
              </w:rPr>
              <w:t>Descripción de las medidas de difusión comprometidas</w:t>
            </w:r>
          </w:p>
        </w:tc>
      </w:tr>
      <w:tr w:rsidR="00CE2F4E" w:rsidRPr="00CE2F4E" w14:paraId="4B0488FD" w14:textId="77777777" w:rsidTr="00085AE8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743C5E8F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  <w:r w:rsidRPr="00CE2F4E">
              <w:rPr>
                <w:sz w:val="20"/>
                <w:szCs w:val="20"/>
                <w:lang w:val="es-ES"/>
              </w:rPr>
              <w:t>Describa las medidas que adoptará para difundir entre el profesorado de su entorno las conclusiones y los beneficios de su proyecto.</w:t>
            </w:r>
          </w:p>
        </w:tc>
      </w:tr>
      <w:tr w:rsidR="00CE2F4E" w:rsidRPr="00CE2F4E" w14:paraId="220839F7" w14:textId="77777777" w:rsidTr="00085AE8">
        <w:tc>
          <w:tcPr>
            <w:tcW w:w="5000" w:type="pct"/>
            <w:vAlign w:val="center"/>
          </w:tcPr>
          <w:p w14:paraId="08082143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</w:p>
          <w:p w14:paraId="4249BDEE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</w:p>
        </w:tc>
      </w:tr>
    </w:tbl>
    <w:p w14:paraId="30A47ECA" w14:textId="77777777" w:rsidR="00CE2F4E" w:rsidRPr="00CE2F4E" w:rsidRDefault="00CE2F4E" w:rsidP="006068ED">
      <w:pPr>
        <w:spacing w:before="40" w:after="40"/>
        <w:rPr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98"/>
      </w:tblGrid>
      <w:tr w:rsidR="00CE2F4E" w:rsidRPr="00CE2F4E" w14:paraId="6D9E4BF3" w14:textId="77777777" w:rsidTr="00085AE8">
        <w:trPr>
          <w:trHeight w:val="4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E1F5C4" w14:textId="77777777" w:rsidR="00CE2F4E" w:rsidRPr="00CE2F4E" w:rsidRDefault="00CE2F4E" w:rsidP="006068E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E2F4E">
              <w:rPr>
                <w:b/>
                <w:bCs/>
                <w:sz w:val="20"/>
                <w:szCs w:val="20"/>
              </w:rPr>
              <w:t>Descripción de las medidas de difusión comprometidas</w:t>
            </w:r>
          </w:p>
        </w:tc>
      </w:tr>
      <w:tr w:rsidR="00CE2F4E" w:rsidRPr="00CE2F4E" w14:paraId="30E1DA32" w14:textId="77777777" w:rsidTr="00085AE8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6CD48AE8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</w:rPr>
            </w:pPr>
            <w:r w:rsidRPr="00CE2F4E">
              <w:rPr>
                <w:sz w:val="20"/>
                <w:szCs w:val="20"/>
              </w:rPr>
              <w:t>Describa y detalle el plan y las medidas que adoptará para difundir las conclusiones y los beneficios de su proyecto (previsión de publicaciones, ponencias, congresos, talleres, charlas divulgativas, cursos, folletos, aplicaciones, juegos, planos, enlaces, vídeos, etc.), especialmente si conlleva la libre difusión de estos.</w:t>
            </w:r>
          </w:p>
        </w:tc>
      </w:tr>
      <w:tr w:rsidR="00CE2F4E" w:rsidRPr="00CE2F4E" w14:paraId="603EA4A8" w14:textId="77777777" w:rsidTr="00085AE8">
        <w:tc>
          <w:tcPr>
            <w:tcW w:w="5000" w:type="pct"/>
            <w:vAlign w:val="center"/>
          </w:tcPr>
          <w:p w14:paraId="637C8A00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</w:rPr>
            </w:pPr>
          </w:p>
          <w:p w14:paraId="3BC71A09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4D276084" w14:textId="77777777" w:rsidR="00CE2F4E" w:rsidRDefault="00CE2F4E" w:rsidP="006068ED">
      <w:pPr>
        <w:spacing w:before="40" w:after="40"/>
        <w:rPr>
          <w:sz w:val="20"/>
          <w:szCs w:val="20"/>
        </w:rPr>
      </w:pPr>
    </w:p>
    <w:p w14:paraId="08469CF8" w14:textId="77777777" w:rsidR="00E110B0" w:rsidRPr="00CE2F4E" w:rsidRDefault="00E110B0" w:rsidP="006068ED">
      <w:pPr>
        <w:spacing w:before="40" w:after="40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8"/>
      </w:tblGrid>
      <w:tr w:rsidR="00CE2F4E" w:rsidRPr="00CE2F4E" w14:paraId="11A25259" w14:textId="77777777" w:rsidTr="00085AE8">
        <w:trPr>
          <w:trHeight w:val="4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AAE73ED" w14:textId="77777777" w:rsidR="00CE2F4E" w:rsidRPr="00CE2F4E" w:rsidRDefault="00CE2F4E" w:rsidP="006068E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E2F4E">
              <w:rPr>
                <w:b/>
                <w:bCs/>
                <w:sz w:val="20"/>
                <w:szCs w:val="20"/>
              </w:rPr>
              <w:lastRenderedPageBreak/>
              <w:t xml:space="preserve">Cronograma </w:t>
            </w:r>
          </w:p>
        </w:tc>
      </w:tr>
      <w:tr w:rsidR="00CE2F4E" w:rsidRPr="00CE2F4E" w14:paraId="2D2A46ED" w14:textId="77777777" w:rsidTr="00085AE8">
        <w:trPr>
          <w:trHeight w:val="397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1B3DCE91" w14:textId="77777777" w:rsidR="00CE2F4E" w:rsidRPr="00CE2F4E" w:rsidRDefault="00CE2F4E" w:rsidP="006068ED">
            <w:pPr>
              <w:spacing w:before="40" w:after="40"/>
              <w:rPr>
                <w:sz w:val="20"/>
                <w:szCs w:val="20"/>
              </w:rPr>
            </w:pPr>
            <w:r w:rsidRPr="00CE2F4E">
              <w:rPr>
                <w:sz w:val="20"/>
                <w:szCs w:val="20"/>
              </w:rPr>
              <w:t>Describa y detalle el cronograma a seguir para el desarrollo de la propuesta en función del objetivo propuesto y tareas a realizar. Puede adaptar el siguiente modelo</w:t>
            </w:r>
          </w:p>
        </w:tc>
      </w:tr>
    </w:tbl>
    <w:tbl>
      <w:tblPr>
        <w:tblStyle w:val="Tablaconcuadrcula"/>
        <w:tblpPr w:leftFromText="141" w:rightFromText="141" w:vertAnchor="page" w:horzAnchor="margin" w:tblpY="4458"/>
        <w:tblOverlap w:val="never"/>
        <w:tblW w:w="846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1356"/>
        <w:gridCol w:w="722"/>
        <w:gridCol w:w="731"/>
        <w:gridCol w:w="732"/>
        <w:gridCol w:w="732"/>
        <w:gridCol w:w="732"/>
        <w:gridCol w:w="732"/>
        <w:gridCol w:w="732"/>
        <w:gridCol w:w="732"/>
        <w:gridCol w:w="732"/>
      </w:tblGrid>
      <w:tr w:rsidR="0001232B" w:rsidRPr="00CE2F4E" w14:paraId="113C354F" w14:textId="77777777" w:rsidTr="0001232B">
        <w:trPr>
          <w:trHeight w:val="472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47FE766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812245E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ACTIVIDAD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B09EBC9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1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6A75C5C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D8EDCD5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3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CBAC60C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4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44C9F10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5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A7F0772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6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64D8A0F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7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7B66626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8</w:t>
            </w:r>
          </w:p>
        </w:tc>
        <w:tc>
          <w:tcPr>
            <w:tcW w:w="0" w:type="auto"/>
            <w:shd w:val="clear" w:color="auto" w:fill="E7E6E6" w:themeFill="background2"/>
          </w:tcPr>
          <w:p w14:paraId="4B798DA8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CE2F4E">
              <w:rPr>
                <w:b/>
                <w:sz w:val="20"/>
                <w:szCs w:val="20"/>
                <w:lang w:val="en-US"/>
              </w:rPr>
              <w:t>MES 9</w:t>
            </w:r>
          </w:p>
        </w:tc>
      </w:tr>
      <w:tr w:rsidR="0001232B" w:rsidRPr="00CE2F4E" w14:paraId="19F1CE69" w14:textId="77777777" w:rsidTr="0001232B">
        <w:trPr>
          <w:cantSplit/>
          <w:trHeight w:val="472"/>
        </w:trPr>
        <w:tc>
          <w:tcPr>
            <w:tcW w:w="0" w:type="auto"/>
            <w:vMerge w:val="restart"/>
            <w:shd w:val="clear" w:color="auto" w:fill="E7E6E6" w:themeFill="background2"/>
            <w:textDirection w:val="btLr"/>
            <w:vAlign w:val="center"/>
          </w:tcPr>
          <w:p w14:paraId="4DD5D1EB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E2F4E">
              <w:rPr>
                <w:b/>
                <w:bCs/>
                <w:sz w:val="20"/>
                <w:szCs w:val="20"/>
                <w:lang w:val="en-US"/>
              </w:rPr>
              <w:t>OBJETIVO 1</w:t>
            </w:r>
          </w:p>
        </w:tc>
        <w:tc>
          <w:tcPr>
            <w:tcW w:w="0" w:type="auto"/>
            <w:vAlign w:val="center"/>
          </w:tcPr>
          <w:p w14:paraId="1EE30362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A1</w:t>
            </w:r>
          </w:p>
        </w:tc>
        <w:tc>
          <w:tcPr>
            <w:tcW w:w="0" w:type="auto"/>
            <w:vAlign w:val="center"/>
          </w:tcPr>
          <w:p w14:paraId="0605865F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D008DB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94A00A5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079F3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74FD8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2F862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B3B4D87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D1A246F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EF4A1D9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102DD0D3" w14:textId="77777777" w:rsidTr="0001232B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6C885E0B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68CCC46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A2</w:t>
            </w:r>
          </w:p>
        </w:tc>
        <w:tc>
          <w:tcPr>
            <w:tcW w:w="0" w:type="auto"/>
            <w:vAlign w:val="center"/>
          </w:tcPr>
          <w:p w14:paraId="22857212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75F1C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BCA60CC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F060C7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BD9713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597325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7A3119C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E745D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703853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7A337809" w14:textId="77777777" w:rsidTr="0001232B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48B0EE1E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6ABC8F8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A3</w:t>
            </w:r>
          </w:p>
        </w:tc>
        <w:tc>
          <w:tcPr>
            <w:tcW w:w="0" w:type="auto"/>
            <w:vAlign w:val="center"/>
          </w:tcPr>
          <w:p w14:paraId="4749A44A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308EAF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4DECDA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2855AA9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0F3E60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7CD66B4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E9C309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BEBFA39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6EB4143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74D11612" w14:textId="77777777" w:rsidTr="0001232B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2390E32A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8677955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A4</w:t>
            </w:r>
          </w:p>
        </w:tc>
        <w:tc>
          <w:tcPr>
            <w:tcW w:w="0" w:type="auto"/>
            <w:vAlign w:val="center"/>
          </w:tcPr>
          <w:p w14:paraId="04A678C4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73A43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C707201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0D272E6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8E9B06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DDE1B3C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C78F8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EDB34B8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8253A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705C4444" w14:textId="77777777" w:rsidTr="0001232B">
        <w:trPr>
          <w:cantSplit/>
          <w:trHeight w:val="472"/>
        </w:trPr>
        <w:tc>
          <w:tcPr>
            <w:tcW w:w="0" w:type="auto"/>
            <w:vMerge w:val="restart"/>
            <w:shd w:val="clear" w:color="auto" w:fill="E7E6E6" w:themeFill="background2"/>
            <w:textDirection w:val="btLr"/>
            <w:vAlign w:val="center"/>
          </w:tcPr>
          <w:p w14:paraId="1448A50E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E2F4E">
              <w:rPr>
                <w:b/>
                <w:bCs/>
                <w:sz w:val="20"/>
                <w:szCs w:val="20"/>
                <w:lang w:val="en-US"/>
              </w:rPr>
              <w:t>OBJETIVO 2</w:t>
            </w:r>
          </w:p>
        </w:tc>
        <w:tc>
          <w:tcPr>
            <w:tcW w:w="0" w:type="auto"/>
            <w:vAlign w:val="center"/>
          </w:tcPr>
          <w:p w14:paraId="41F0CEF2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A5</w:t>
            </w:r>
          </w:p>
        </w:tc>
        <w:tc>
          <w:tcPr>
            <w:tcW w:w="0" w:type="auto"/>
            <w:vAlign w:val="center"/>
          </w:tcPr>
          <w:p w14:paraId="4E3FF0F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60CA993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ED21E75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E72ED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8FDD59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CF8AF24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B63E060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A3BD15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99B25C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1E55F4D4" w14:textId="77777777" w:rsidTr="0001232B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1EB3E488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6530ABF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A6</w:t>
            </w:r>
          </w:p>
        </w:tc>
        <w:tc>
          <w:tcPr>
            <w:tcW w:w="0" w:type="auto"/>
            <w:vAlign w:val="center"/>
          </w:tcPr>
          <w:p w14:paraId="6AD03D51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1CD370C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C5B37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38353A4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02CB23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BEAB13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6B5B45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3D56A64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5F5BE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3861BAD8" w14:textId="77777777" w:rsidTr="0001232B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629E342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443693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A7</w:t>
            </w:r>
          </w:p>
        </w:tc>
        <w:tc>
          <w:tcPr>
            <w:tcW w:w="0" w:type="auto"/>
            <w:vAlign w:val="center"/>
          </w:tcPr>
          <w:p w14:paraId="55EEA741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F933A23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E2A1C2C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0877418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7D615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00CD971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7FEB33F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12F40A5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CFBBB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6179224F" w14:textId="77777777" w:rsidTr="0001232B">
        <w:trPr>
          <w:cantSplit/>
          <w:trHeight w:val="485"/>
        </w:trPr>
        <w:tc>
          <w:tcPr>
            <w:tcW w:w="0" w:type="auto"/>
            <w:vMerge w:val="restart"/>
            <w:shd w:val="clear" w:color="auto" w:fill="E7E6E6" w:themeFill="background2"/>
            <w:textDirection w:val="btLr"/>
            <w:vAlign w:val="center"/>
          </w:tcPr>
          <w:p w14:paraId="1849B601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b/>
                <w:bCs/>
                <w:sz w:val="20"/>
                <w:szCs w:val="20"/>
                <w:lang w:val="en-US"/>
              </w:rPr>
              <w:t>OBJETIVO 3</w:t>
            </w:r>
          </w:p>
        </w:tc>
        <w:tc>
          <w:tcPr>
            <w:tcW w:w="0" w:type="auto"/>
            <w:vAlign w:val="center"/>
          </w:tcPr>
          <w:p w14:paraId="5ED80D6B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A8</w:t>
            </w:r>
          </w:p>
        </w:tc>
        <w:tc>
          <w:tcPr>
            <w:tcW w:w="0" w:type="auto"/>
            <w:vAlign w:val="center"/>
          </w:tcPr>
          <w:p w14:paraId="21879F89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B000031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144531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6AF707E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7B902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656F8A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8EAEA9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9CF4AA8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06FF0E5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11529F25" w14:textId="77777777" w:rsidTr="0001232B">
        <w:trPr>
          <w:cantSplit/>
          <w:trHeight w:val="563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7F26157A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12DA62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A9</w:t>
            </w:r>
          </w:p>
        </w:tc>
        <w:tc>
          <w:tcPr>
            <w:tcW w:w="0" w:type="auto"/>
            <w:vAlign w:val="center"/>
          </w:tcPr>
          <w:p w14:paraId="3550E58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B83271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807C04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22A8A6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ACEA9A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B11148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0F0AA08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BB7DB8F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76ED0F2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1232B" w:rsidRPr="00CE2F4E" w14:paraId="400D92F6" w14:textId="77777777" w:rsidTr="0001232B">
        <w:trPr>
          <w:cantSplit/>
          <w:trHeight w:val="557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29B01001" w14:textId="77777777" w:rsidR="0001232B" w:rsidRPr="00CE2F4E" w:rsidRDefault="0001232B" w:rsidP="006068E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262CDBA" w14:textId="77777777" w:rsidR="0001232B" w:rsidRPr="00CE2F4E" w:rsidRDefault="0001232B" w:rsidP="006068ED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2F4E">
              <w:rPr>
                <w:sz w:val="20"/>
                <w:szCs w:val="20"/>
                <w:lang w:val="en-US"/>
              </w:rPr>
              <w:t>A10</w:t>
            </w:r>
          </w:p>
        </w:tc>
        <w:tc>
          <w:tcPr>
            <w:tcW w:w="0" w:type="auto"/>
            <w:vAlign w:val="center"/>
          </w:tcPr>
          <w:p w14:paraId="037B50D6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D8C350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2C995E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A8971F9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5E6453B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FAD83A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460336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F5F5CD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E38260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</w:tbl>
    <w:p w14:paraId="49EFB90E" w14:textId="77777777" w:rsidR="00CE2F4E" w:rsidRDefault="00CE2F4E" w:rsidP="006068ED">
      <w:pPr>
        <w:spacing w:before="40" w:after="40"/>
        <w:rPr>
          <w:sz w:val="20"/>
          <w:szCs w:val="20"/>
        </w:rPr>
      </w:pPr>
    </w:p>
    <w:p w14:paraId="368013D9" w14:textId="77777777" w:rsidR="005F4D81" w:rsidRDefault="005F4D81" w:rsidP="006068ED">
      <w:pPr>
        <w:spacing w:before="40" w:after="40"/>
        <w:rPr>
          <w:sz w:val="20"/>
          <w:szCs w:val="20"/>
        </w:rPr>
      </w:pPr>
    </w:p>
    <w:p w14:paraId="3A386C72" w14:textId="77777777" w:rsidR="0001232B" w:rsidRDefault="0001232B" w:rsidP="006068ED">
      <w:pPr>
        <w:spacing w:before="40" w:after="40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5"/>
        <w:gridCol w:w="5840"/>
        <w:gridCol w:w="1033"/>
      </w:tblGrid>
      <w:tr w:rsidR="0001232B" w:rsidRPr="00CE2F4E" w14:paraId="27CA3C11" w14:textId="77777777" w:rsidTr="00085AE8">
        <w:trPr>
          <w:trHeight w:val="46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0D8CA00" w14:textId="77777777" w:rsidR="0001232B" w:rsidRPr="00CE2F4E" w:rsidRDefault="0001232B" w:rsidP="006068E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E2F4E">
              <w:rPr>
                <w:b/>
                <w:bCs/>
                <w:sz w:val="20"/>
                <w:szCs w:val="20"/>
              </w:rPr>
              <w:t>Presupuesto</w:t>
            </w:r>
          </w:p>
        </w:tc>
      </w:tr>
      <w:tr w:rsidR="0001232B" w:rsidRPr="00CE2F4E" w14:paraId="0507815C" w14:textId="77777777" w:rsidTr="00085AE8">
        <w:tc>
          <w:tcPr>
            <w:tcW w:w="5000" w:type="pct"/>
            <w:gridSpan w:val="3"/>
            <w:tcBorders>
              <w:bottom w:val="single" w:sz="4" w:space="0" w:color="AEAAAA"/>
            </w:tcBorders>
            <w:vAlign w:val="center"/>
          </w:tcPr>
          <w:p w14:paraId="146F1864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</w:rPr>
            </w:pPr>
            <w:r w:rsidRPr="00CE2F4E">
              <w:rPr>
                <w:sz w:val="20"/>
                <w:szCs w:val="20"/>
              </w:rPr>
              <w:t>Si solicita incentivo económico rellene la tabla adjunta especificando las cantidades, los conceptos y su necesidad</w:t>
            </w:r>
            <w:r w:rsidRPr="00CE2F4E">
              <w:rPr>
                <w:sz w:val="20"/>
                <w:szCs w:val="20"/>
                <w:vertAlign w:val="superscript"/>
              </w:rPr>
              <w:footnoteReference w:id="2"/>
            </w:r>
            <w:r w:rsidRPr="00CE2F4E">
              <w:rPr>
                <w:sz w:val="20"/>
                <w:szCs w:val="20"/>
              </w:rPr>
              <w:t>.</w:t>
            </w:r>
          </w:p>
        </w:tc>
      </w:tr>
      <w:tr w:rsidR="0001232B" w:rsidRPr="00CE2F4E" w14:paraId="3B22D0B5" w14:textId="77777777" w:rsidTr="00085AE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0BFA4F69" w14:textId="77777777" w:rsidR="0001232B" w:rsidRPr="00CE2F4E" w:rsidRDefault="0001232B" w:rsidP="006068E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E2F4E">
              <w:rPr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3436" w:type="pct"/>
            <w:shd w:val="clear" w:color="auto" w:fill="D9D9D9" w:themeFill="background1" w:themeFillShade="D9"/>
            <w:vAlign w:val="center"/>
          </w:tcPr>
          <w:p w14:paraId="1CC53056" w14:textId="77777777" w:rsidR="0001232B" w:rsidRPr="00CE2F4E" w:rsidRDefault="0001232B" w:rsidP="006068E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E2F4E">
              <w:rPr>
                <w:b/>
                <w:bCs/>
                <w:sz w:val="20"/>
                <w:szCs w:val="20"/>
              </w:rPr>
              <w:t>Justificación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14:paraId="53DC07C4" w14:textId="77777777" w:rsidR="0001232B" w:rsidRPr="00CE2F4E" w:rsidRDefault="0001232B" w:rsidP="006068E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E2F4E">
              <w:rPr>
                <w:b/>
                <w:bCs/>
                <w:sz w:val="20"/>
                <w:szCs w:val="20"/>
              </w:rPr>
              <w:t>Coste con IVA</w:t>
            </w:r>
          </w:p>
        </w:tc>
      </w:tr>
      <w:tr w:rsidR="0001232B" w:rsidRPr="00CE2F4E" w14:paraId="53A4F60A" w14:textId="77777777" w:rsidTr="00085AE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956" w:type="pct"/>
            <w:shd w:val="clear" w:color="auto" w:fill="auto"/>
            <w:vAlign w:val="center"/>
          </w:tcPr>
          <w:p w14:paraId="41AD75D0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436" w:type="pct"/>
            <w:shd w:val="clear" w:color="auto" w:fill="auto"/>
            <w:vAlign w:val="center"/>
          </w:tcPr>
          <w:p w14:paraId="368D8009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D759A14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1232B" w:rsidRPr="00CE2F4E" w14:paraId="067DCAEC" w14:textId="77777777" w:rsidTr="00085AE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956" w:type="pct"/>
            <w:shd w:val="clear" w:color="auto" w:fill="auto"/>
            <w:vAlign w:val="center"/>
          </w:tcPr>
          <w:p w14:paraId="7A7FB260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436" w:type="pct"/>
            <w:shd w:val="clear" w:color="auto" w:fill="auto"/>
            <w:vAlign w:val="center"/>
          </w:tcPr>
          <w:p w14:paraId="0FEAF76D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422CF76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1232B" w:rsidRPr="00CE2F4E" w14:paraId="00F9E74D" w14:textId="77777777" w:rsidTr="00085AE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4392" w:type="pct"/>
            <w:gridSpan w:val="2"/>
            <w:shd w:val="clear" w:color="auto" w:fill="auto"/>
            <w:vAlign w:val="center"/>
          </w:tcPr>
          <w:p w14:paraId="22DE662D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  <w:r w:rsidRPr="00CE2F4E">
              <w:rPr>
                <w:bCs/>
                <w:sz w:val="20"/>
                <w:szCs w:val="20"/>
              </w:rPr>
              <w:t>TOTAL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90286CB" w14:textId="77777777" w:rsidR="0001232B" w:rsidRPr="00CE2F4E" w:rsidRDefault="0001232B" w:rsidP="006068E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</w:tbl>
    <w:p w14:paraId="0E2B2860" w14:textId="77777777" w:rsidR="0001232B" w:rsidRDefault="0001232B" w:rsidP="006068ED">
      <w:pPr>
        <w:spacing w:before="40" w:after="40"/>
        <w:rPr>
          <w:sz w:val="20"/>
          <w:szCs w:val="20"/>
        </w:rPr>
      </w:pPr>
    </w:p>
    <w:p w14:paraId="6959A44F" w14:textId="77777777" w:rsidR="00E110B0" w:rsidRDefault="00E110B0" w:rsidP="006068ED">
      <w:pPr>
        <w:spacing w:before="40" w:after="40"/>
        <w:rPr>
          <w:sz w:val="20"/>
          <w:szCs w:val="20"/>
        </w:rPr>
      </w:pPr>
    </w:p>
    <w:p w14:paraId="63B6F9DD" w14:textId="77777777" w:rsidR="00E110B0" w:rsidRDefault="00E110B0" w:rsidP="006068ED">
      <w:pPr>
        <w:spacing w:before="40" w:after="40"/>
        <w:rPr>
          <w:sz w:val="20"/>
          <w:szCs w:val="20"/>
        </w:rPr>
      </w:pPr>
    </w:p>
    <w:p w14:paraId="229ED6ED" w14:textId="77777777" w:rsidR="00E110B0" w:rsidRPr="00CE2F4E" w:rsidRDefault="00E110B0" w:rsidP="006068ED">
      <w:pPr>
        <w:spacing w:before="40" w:after="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88"/>
      </w:tblGrid>
      <w:tr w:rsidR="0001232B" w:rsidRPr="00CE2F4E" w14:paraId="511AD7C7" w14:textId="77777777" w:rsidTr="00085AE8">
        <w:trPr>
          <w:trHeight w:val="461"/>
        </w:trPr>
        <w:tc>
          <w:tcPr>
            <w:tcW w:w="5000" w:type="pct"/>
            <w:tcBorders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28B8B595" w14:textId="77777777" w:rsidR="0001232B" w:rsidRPr="00CE2F4E" w:rsidRDefault="0001232B" w:rsidP="006068E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E2F4E">
              <w:rPr>
                <w:b/>
                <w:bCs/>
                <w:sz w:val="20"/>
                <w:szCs w:val="20"/>
              </w:rPr>
              <w:lastRenderedPageBreak/>
              <w:t>Becas</w:t>
            </w:r>
          </w:p>
        </w:tc>
      </w:tr>
      <w:tr w:rsidR="0001232B" w:rsidRPr="00CE2F4E" w14:paraId="374E4078" w14:textId="77777777" w:rsidTr="00085AE8"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14:paraId="0DD4C9CC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</w:rPr>
            </w:pPr>
            <w:r w:rsidRPr="00CE2F4E">
              <w:rPr>
                <w:sz w:val="20"/>
                <w:szCs w:val="20"/>
              </w:rPr>
              <w:t>En caso de solicitar la participación de personal becario, detalle la relación de actividades que llevará a cabo (las labores asignadas deberían corresponder con las de un alumno o una alumna en formación).</w:t>
            </w:r>
          </w:p>
        </w:tc>
      </w:tr>
      <w:tr w:rsidR="0001232B" w:rsidRPr="00CE2F4E" w14:paraId="595D9528" w14:textId="77777777" w:rsidTr="00085AE8">
        <w:tc>
          <w:tcPr>
            <w:tcW w:w="5000" w:type="pct"/>
            <w:vAlign w:val="center"/>
          </w:tcPr>
          <w:p w14:paraId="500C1F9F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</w:rPr>
            </w:pPr>
          </w:p>
          <w:p w14:paraId="7C260368" w14:textId="77777777" w:rsidR="0001232B" w:rsidRPr="00CE2F4E" w:rsidRDefault="0001232B" w:rsidP="006068ED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4BE2A4CA" w14:textId="77777777" w:rsidR="0001232B" w:rsidRPr="00CE2F4E" w:rsidRDefault="0001232B" w:rsidP="006068ED">
      <w:pPr>
        <w:spacing w:before="40" w:after="40"/>
        <w:rPr>
          <w:sz w:val="20"/>
          <w:szCs w:val="20"/>
        </w:rPr>
      </w:pPr>
    </w:p>
    <w:sectPr w:rsidR="0001232B" w:rsidRPr="00CE2F4E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0CA4" w14:textId="77777777" w:rsidR="009303BF" w:rsidRDefault="009303BF" w:rsidP="00D96CBF">
      <w:r>
        <w:separator/>
      </w:r>
    </w:p>
  </w:endnote>
  <w:endnote w:type="continuationSeparator" w:id="0">
    <w:p w14:paraId="7F92A36B" w14:textId="77777777" w:rsidR="009303BF" w:rsidRDefault="009303BF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2250" w14:textId="5A91FA1D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761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0248" w14:textId="77777777" w:rsidR="009303BF" w:rsidRDefault="009303BF" w:rsidP="00D96CBF">
      <w:r>
        <w:separator/>
      </w:r>
    </w:p>
  </w:footnote>
  <w:footnote w:type="continuationSeparator" w:id="0">
    <w:p w14:paraId="59FC265F" w14:textId="77777777" w:rsidR="009303BF" w:rsidRDefault="009303BF" w:rsidP="00D96CBF">
      <w:r>
        <w:continuationSeparator/>
      </w:r>
    </w:p>
  </w:footnote>
  <w:footnote w:id="1">
    <w:p w14:paraId="4FEDD55D" w14:textId="77777777" w:rsidR="00D10669" w:rsidRPr="00262168" w:rsidRDefault="00D10669" w:rsidP="00D10669">
      <w:pPr>
        <w:pStyle w:val="Textonotapie"/>
      </w:pPr>
      <w:r w:rsidRPr="00262168">
        <w:rPr>
          <w:rStyle w:val="Refdenotaalpie"/>
          <w:sz w:val="18"/>
        </w:rPr>
        <w:footnoteRef/>
      </w:r>
      <w:r w:rsidRPr="00262168">
        <w:rPr>
          <w:sz w:val="18"/>
        </w:rPr>
        <w:t xml:space="preserve">  </w:t>
      </w:r>
      <w:r w:rsidRPr="00262168">
        <w:rPr>
          <w:sz w:val="16"/>
          <w:szCs w:val="18"/>
        </w:rPr>
        <w:t xml:space="preserve"> Este documento no debe superar las 5 páginas y debe mantener el formato original.</w:t>
      </w:r>
    </w:p>
  </w:footnote>
  <w:footnote w:id="2">
    <w:p w14:paraId="762FFA6B" w14:textId="77777777" w:rsidR="0001232B" w:rsidRPr="000F4583" w:rsidRDefault="0001232B" w:rsidP="0001232B">
      <w:pPr>
        <w:pStyle w:val="Textonotapie"/>
      </w:pPr>
      <w:r w:rsidRPr="000F4583">
        <w:rPr>
          <w:rStyle w:val="Refdenotaalpie"/>
          <w:sz w:val="18"/>
        </w:rPr>
        <w:footnoteRef/>
      </w:r>
      <w:r w:rsidRPr="000F4583">
        <w:rPr>
          <w:sz w:val="18"/>
        </w:rPr>
        <w:t xml:space="preserve"> </w:t>
      </w:r>
      <w:r w:rsidRPr="000F4583">
        <w:rPr>
          <w:sz w:val="16"/>
          <w:szCs w:val="18"/>
        </w:rPr>
        <w:t>Debe adjuntar las facturas proforma que correspondan en el apartado “</w:t>
      </w:r>
      <w:r w:rsidRPr="000F4583">
        <w:rPr>
          <w:i/>
          <w:sz w:val="16"/>
          <w:szCs w:val="18"/>
        </w:rPr>
        <w:t>Documentación adicional</w:t>
      </w:r>
      <w:r w:rsidRPr="000F4583">
        <w:rPr>
          <w:sz w:val="16"/>
          <w:szCs w:val="18"/>
        </w:rPr>
        <w:t>” que figura en la plataforma de la Oficina Virtual. Las peticiones de financiación que no vengan documentadas, a excepción de las peticiones de financiación para becas, no serán consideradas para evaluación.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303BF" w:rsidP="009E3F92">
                          <w:pPr>
                            <w:pStyle w:val="Subemisor3"/>
                          </w:pPr>
                          <w:hyperlink r:id="rId2" w:history="1">
                            <w:r w:rsidR="009E3F92"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="009E3F92"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14"/>
  </w:num>
  <w:num w:numId="9">
    <w:abstractNumId w:val="17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4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4C"/>
    <w:rsid w:val="0001232B"/>
    <w:rsid w:val="00017771"/>
    <w:rsid w:val="00027660"/>
    <w:rsid w:val="00061C05"/>
    <w:rsid w:val="00071D97"/>
    <w:rsid w:val="000745B5"/>
    <w:rsid w:val="00094677"/>
    <w:rsid w:val="000A432A"/>
    <w:rsid w:val="000A6080"/>
    <w:rsid w:val="000B14B7"/>
    <w:rsid w:val="000F4583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43D24"/>
    <w:rsid w:val="00251B5B"/>
    <w:rsid w:val="002559EF"/>
    <w:rsid w:val="00262168"/>
    <w:rsid w:val="002A09BA"/>
    <w:rsid w:val="002A479D"/>
    <w:rsid w:val="002D5AFE"/>
    <w:rsid w:val="002D6177"/>
    <w:rsid w:val="002E618A"/>
    <w:rsid w:val="002F01AA"/>
    <w:rsid w:val="00345284"/>
    <w:rsid w:val="003566FF"/>
    <w:rsid w:val="0036413B"/>
    <w:rsid w:val="00372571"/>
    <w:rsid w:val="0039541C"/>
    <w:rsid w:val="003B4C9F"/>
    <w:rsid w:val="003C6608"/>
    <w:rsid w:val="003E60A6"/>
    <w:rsid w:val="003E7041"/>
    <w:rsid w:val="00463330"/>
    <w:rsid w:val="00485E75"/>
    <w:rsid w:val="004D2927"/>
    <w:rsid w:val="004E2934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5F4D81"/>
    <w:rsid w:val="0060642D"/>
    <w:rsid w:val="006068ED"/>
    <w:rsid w:val="00660354"/>
    <w:rsid w:val="00664950"/>
    <w:rsid w:val="00675983"/>
    <w:rsid w:val="006A0CD3"/>
    <w:rsid w:val="006A24EB"/>
    <w:rsid w:val="006B530C"/>
    <w:rsid w:val="006C4698"/>
    <w:rsid w:val="006F016F"/>
    <w:rsid w:val="006F387E"/>
    <w:rsid w:val="006F5DF5"/>
    <w:rsid w:val="00772A83"/>
    <w:rsid w:val="0079674C"/>
    <w:rsid w:val="007D32DC"/>
    <w:rsid w:val="007D4E8C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303BF"/>
    <w:rsid w:val="00954B90"/>
    <w:rsid w:val="00980F58"/>
    <w:rsid w:val="00985282"/>
    <w:rsid w:val="009862B7"/>
    <w:rsid w:val="009A6F2A"/>
    <w:rsid w:val="009B6A57"/>
    <w:rsid w:val="009C7A2A"/>
    <w:rsid w:val="009E3F92"/>
    <w:rsid w:val="009F5E24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97618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D037B"/>
    <w:rsid w:val="00CE2F4E"/>
    <w:rsid w:val="00CF75E8"/>
    <w:rsid w:val="00D01B91"/>
    <w:rsid w:val="00D04C19"/>
    <w:rsid w:val="00D06029"/>
    <w:rsid w:val="00D06FEF"/>
    <w:rsid w:val="00D10669"/>
    <w:rsid w:val="00D1778E"/>
    <w:rsid w:val="00D647EE"/>
    <w:rsid w:val="00D96CBF"/>
    <w:rsid w:val="00DB2390"/>
    <w:rsid w:val="00DC3185"/>
    <w:rsid w:val="00DD3286"/>
    <w:rsid w:val="00E110B0"/>
    <w:rsid w:val="00E16CD4"/>
    <w:rsid w:val="00E542D7"/>
    <w:rsid w:val="00E56868"/>
    <w:rsid w:val="00E64128"/>
    <w:rsid w:val="00E72CE6"/>
    <w:rsid w:val="00EA4D8F"/>
    <w:rsid w:val="00EB2563"/>
    <w:rsid w:val="00EB2DD5"/>
    <w:rsid w:val="00EB368C"/>
    <w:rsid w:val="00EB600B"/>
    <w:rsid w:val="00EC0904"/>
    <w:rsid w:val="00F31555"/>
    <w:rsid w:val="00F41F71"/>
    <w:rsid w:val="00F41F9D"/>
    <w:rsid w:val="00F61B62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UnresolvedMention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46857-A993-4BA8-B314-E86526E4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6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2234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Directora de Secretariado de Formación e Innovación</cp:lastModifiedBy>
  <cp:revision>6</cp:revision>
  <cp:lastPrinted>2018-01-24T11:10:00Z</cp:lastPrinted>
  <dcterms:created xsi:type="dcterms:W3CDTF">2025-03-31T22:09:00Z</dcterms:created>
  <dcterms:modified xsi:type="dcterms:W3CDTF">2025-04-02T07:11:00Z</dcterms:modified>
</cp:coreProperties>
</file>