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44AA2" w14:textId="77777777" w:rsidR="000F4583" w:rsidRPr="000F4583" w:rsidRDefault="000F4583" w:rsidP="000F4583">
      <w:pPr>
        <w:jc w:val="center"/>
        <w:rPr>
          <w:b/>
          <w:szCs w:val="22"/>
        </w:rPr>
      </w:pPr>
      <w:r w:rsidRPr="000F4583">
        <w:rPr>
          <w:b/>
          <w:szCs w:val="22"/>
        </w:rPr>
        <w:t>Anexo 1 INNOVA</w:t>
      </w:r>
      <w:r w:rsidRPr="000F4583">
        <w:rPr>
          <w:b/>
          <w:i/>
          <w:szCs w:val="22"/>
          <w:vertAlign w:val="superscript"/>
        </w:rPr>
        <w:footnoteReference w:id="1"/>
      </w:r>
    </w:p>
    <w:p w14:paraId="5F501353" w14:textId="77777777" w:rsidR="000F4583" w:rsidRPr="000F4583" w:rsidRDefault="000F4583" w:rsidP="000F4583">
      <w:pPr>
        <w:jc w:val="center"/>
        <w:rPr>
          <w:b/>
          <w:szCs w:val="22"/>
        </w:rPr>
      </w:pPr>
      <w:r w:rsidRPr="000F4583">
        <w:rPr>
          <w:b/>
          <w:szCs w:val="22"/>
        </w:rPr>
        <w:t>SOLICITUD DE PROYECTO DE INNOVACIÓN Y MEJORA DOCENTE</w:t>
      </w:r>
    </w:p>
    <w:p w14:paraId="1E023544" w14:textId="77777777" w:rsidR="000F4583" w:rsidRPr="000F4583" w:rsidRDefault="000F4583" w:rsidP="000F4583">
      <w:pPr>
        <w:jc w:val="center"/>
        <w:rPr>
          <w:b/>
          <w:szCs w:val="22"/>
        </w:rPr>
      </w:pPr>
      <w:r w:rsidRPr="000F4583">
        <w:rPr>
          <w:b/>
          <w:szCs w:val="22"/>
        </w:rPr>
        <w:t>Curso 2025/2026</w:t>
      </w:r>
    </w:p>
    <w:tbl>
      <w:tblPr>
        <w:tblW w:w="5000" w:type="pct"/>
        <w:jc w:val="center"/>
        <w:shd w:val="clear" w:color="auto" w:fill="B3B3B3"/>
        <w:tblLook w:val="01E0" w:firstRow="1" w:lastRow="1" w:firstColumn="1" w:lastColumn="1" w:noHBand="0" w:noVBand="0"/>
      </w:tblPr>
      <w:tblGrid>
        <w:gridCol w:w="8498"/>
      </w:tblGrid>
      <w:tr w:rsidR="000F4583" w:rsidRPr="000F4583" w14:paraId="14E81E13" w14:textId="77777777" w:rsidTr="00EA4D8F">
        <w:trPr>
          <w:trHeight w:val="510"/>
          <w:jc w:val="center"/>
        </w:trPr>
        <w:tc>
          <w:tcPr>
            <w:tcW w:w="5000" w:type="pct"/>
            <w:tcBorders>
              <w:bottom w:val="single" w:sz="4" w:space="0" w:color="AEAAAA" w:themeColor="background2" w:themeShade="BF"/>
            </w:tcBorders>
            <w:shd w:val="clear" w:color="auto" w:fill="D9D9D9" w:themeFill="background1" w:themeFillShade="D9"/>
            <w:vAlign w:val="center"/>
          </w:tcPr>
          <w:p w14:paraId="55C22A93" w14:textId="77777777" w:rsidR="000F4583" w:rsidRPr="000F4583" w:rsidRDefault="000F4583" w:rsidP="000F4583">
            <w:pPr>
              <w:rPr>
                <w:b/>
                <w:sz w:val="20"/>
                <w:szCs w:val="20"/>
              </w:rPr>
            </w:pPr>
            <w:r w:rsidRPr="000F4583">
              <w:rPr>
                <w:b/>
                <w:sz w:val="20"/>
                <w:szCs w:val="20"/>
              </w:rPr>
              <w:t>Título del proyecto</w:t>
            </w:r>
          </w:p>
        </w:tc>
      </w:tr>
      <w:tr w:rsidR="00EA4D8F" w:rsidRPr="000F4583" w14:paraId="030CE386" w14:textId="77777777" w:rsidTr="00EA4D8F">
        <w:trPr>
          <w:trHeight w:val="214"/>
          <w:jc w:val="center"/>
        </w:trPr>
        <w:tc>
          <w:tcPr>
            <w:tcW w:w="5000" w:type="pct"/>
            <w:tcBorders>
              <w:bottom w:val="single" w:sz="4" w:space="0" w:color="AEAAAA" w:themeColor="background2" w:themeShade="BF"/>
            </w:tcBorders>
            <w:shd w:val="clear" w:color="auto" w:fill="auto"/>
            <w:vAlign w:val="center"/>
          </w:tcPr>
          <w:p w14:paraId="28132F5E" w14:textId="77777777" w:rsidR="00EA4D8F" w:rsidRPr="00EA4D8F" w:rsidRDefault="00EA4D8F" w:rsidP="00EA4D8F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0F4583" w:rsidRPr="000F4583" w14:paraId="6A647418" w14:textId="77777777" w:rsidTr="00EA4D8F">
        <w:trPr>
          <w:trHeight w:val="510"/>
          <w:jc w:val="center"/>
        </w:trPr>
        <w:tc>
          <w:tcPr>
            <w:tcW w:w="5000" w:type="pc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27D67C1F" w14:textId="77777777" w:rsidR="000F4583" w:rsidRPr="000F4583" w:rsidRDefault="000F4583" w:rsidP="000F4583">
            <w:pPr>
              <w:rPr>
                <w:sz w:val="20"/>
                <w:szCs w:val="20"/>
              </w:rPr>
            </w:pPr>
          </w:p>
        </w:tc>
      </w:tr>
    </w:tbl>
    <w:p w14:paraId="2AC6BDD2" w14:textId="77777777" w:rsidR="000F4583" w:rsidRPr="000F4583" w:rsidRDefault="000F4583" w:rsidP="000F4583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shd w:val="clear" w:color="auto" w:fill="B3B3B3"/>
        <w:tblLook w:val="01E0" w:firstRow="1" w:lastRow="1" w:firstColumn="1" w:lastColumn="1" w:noHBand="0" w:noVBand="0"/>
      </w:tblPr>
      <w:tblGrid>
        <w:gridCol w:w="8498"/>
      </w:tblGrid>
      <w:tr w:rsidR="000F4583" w:rsidRPr="000F4583" w14:paraId="60BA14DB" w14:textId="77777777" w:rsidTr="00EA4D8F">
        <w:trPr>
          <w:trHeight w:val="510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56CF9DB" w14:textId="77777777" w:rsidR="000F4583" w:rsidRPr="000F4583" w:rsidRDefault="000F4583" w:rsidP="000F4583">
            <w:pPr>
              <w:rPr>
                <w:b/>
                <w:bCs/>
                <w:sz w:val="20"/>
                <w:szCs w:val="20"/>
              </w:rPr>
            </w:pPr>
            <w:r w:rsidRPr="000F4583">
              <w:rPr>
                <w:b/>
                <w:bCs/>
                <w:sz w:val="20"/>
                <w:szCs w:val="20"/>
              </w:rPr>
              <w:t>Resumen</w:t>
            </w:r>
          </w:p>
        </w:tc>
      </w:tr>
      <w:tr w:rsidR="000F4583" w:rsidRPr="000F4583" w14:paraId="23494E5E" w14:textId="77777777" w:rsidTr="00EA4D8F">
        <w:trPr>
          <w:trHeight w:val="742"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14:paraId="05A197CD" w14:textId="3D843F0D" w:rsidR="000F4583" w:rsidRPr="000F4583" w:rsidRDefault="000F4583" w:rsidP="000F4583">
            <w:pPr>
              <w:rPr>
                <w:sz w:val="20"/>
                <w:szCs w:val="20"/>
              </w:rPr>
            </w:pPr>
            <w:r w:rsidRPr="000F4583">
              <w:rPr>
                <w:sz w:val="20"/>
                <w:szCs w:val="20"/>
              </w:rPr>
              <w:t>Aporte un resumen del proyecto y explique dónde reside el interés para la docencia identificando los problemas y las mejoras que pretende abordar, así como detalle los beneficios que se esperan del desarrollo de la propuesta. Se valorará la fundamentación de la idoneidad, relevancia, pertinencia y originalidad de la propuesta.</w:t>
            </w:r>
          </w:p>
        </w:tc>
      </w:tr>
      <w:tr w:rsidR="000F4583" w:rsidRPr="000F4583" w14:paraId="77469BD7" w14:textId="77777777" w:rsidTr="007D50C6">
        <w:trPr>
          <w:trHeight w:val="510"/>
          <w:jc w:val="center"/>
        </w:trPr>
        <w:tc>
          <w:tcPr>
            <w:tcW w:w="5000" w:type="pct"/>
            <w:tcBorders>
              <w:top w:val="single" w:sz="4" w:space="0" w:color="AEAAAA"/>
            </w:tcBorders>
            <w:shd w:val="clear" w:color="auto" w:fill="auto"/>
            <w:vAlign w:val="center"/>
          </w:tcPr>
          <w:p w14:paraId="4E503D25" w14:textId="1573A094" w:rsidR="000F4583" w:rsidRPr="000F4583" w:rsidRDefault="000F4583" w:rsidP="000F4583">
            <w:pPr>
              <w:rPr>
                <w:sz w:val="20"/>
                <w:szCs w:val="20"/>
              </w:rPr>
            </w:pPr>
          </w:p>
        </w:tc>
      </w:tr>
    </w:tbl>
    <w:p w14:paraId="6AD57A6B" w14:textId="77777777" w:rsidR="000F4583" w:rsidRPr="000F4583" w:rsidRDefault="000F4583" w:rsidP="000F4583">
      <w:pPr>
        <w:rPr>
          <w:sz w:val="20"/>
          <w:szCs w:val="20"/>
        </w:rPr>
      </w:pPr>
    </w:p>
    <w:tbl>
      <w:tblPr>
        <w:tblW w:w="5000" w:type="pct"/>
        <w:jc w:val="center"/>
        <w:tblBorders>
          <w:bottom w:val="single" w:sz="4" w:space="0" w:color="AEAAAA"/>
          <w:insideH w:val="single" w:sz="4" w:space="0" w:color="AEAAAA"/>
          <w:insideV w:val="single" w:sz="4" w:space="0" w:color="AEAAAA"/>
        </w:tblBorders>
        <w:shd w:val="clear" w:color="auto" w:fill="B3B3B3"/>
        <w:tblLook w:val="01E0" w:firstRow="1" w:lastRow="1" w:firstColumn="1" w:lastColumn="1" w:noHBand="0" w:noVBand="0"/>
      </w:tblPr>
      <w:tblGrid>
        <w:gridCol w:w="699"/>
        <w:gridCol w:w="7799"/>
      </w:tblGrid>
      <w:tr w:rsidR="000F4583" w:rsidRPr="000F4583" w14:paraId="4405D7A7" w14:textId="77777777" w:rsidTr="007D50C6">
        <w:trPr>
          <w:trHeight w:val="510"/>
          <w:jc w:val="center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AC649B1" w14:textId="77777777" w:rsidR="000F4583" w:rsidRPr="000F4583" w:rsidRDefault="000F4583" w:rsidP="000F4583">
            <w:pPr>
              <w:rPr>
                <w:b/>
                <w:bCs/>
                <w:sz w:val="20"/>
                <w:szCs w:val="20"/>
              </w:rPr>
            </w:pPr>
            <w:r w:rsidRPr="000F4583">
              <w:rPr>
                <w:b/>
                <w:bCs/>
                <w:sz w:val="20"/>
                <w:szCs w:val="20"/>
              </w:rPr>
              <w:t>Líneas prioritarias</w:t>
            </w:r>
          </w:p>
        </w:tc>
      </w:tr>
      <w:tr w:rsidR="000F4583" w:rsidRPr="000F4583" w14:paraId="75BE6EAB" w14:textId="77777777" w:rsidTr="007D50C6">
        <w:trPr>
          <w:trHeight w:val="510"/>
          <w:jc w:val="center"/>
        </w:trPr>
        <w:tc>
          <w:tcPr>
            <w:tcW w:w="5000" w:type="pct"/>
            <w:gridSpan w:val="2"/>
            <w:tcBorders>
              <w:top w:val="nil"/>
              <w:bottom w:val="single" w:sz="4" w:space="0" w:color="AEAAAA"/>
            </w:tcBorders>
            <w:shd w:val="clear" w:color="auto" w:fill="auto"/>
            <w:vAlign w:val="center"/>
          </w:tcPr>
          <w:p w14:paraId="005270CF" w14:textId="02BC7752" w:rsidR="000F4583" w:rsidRPr="006F016F" w:rsidRDefault="000F4583" w:rsidP="000F4583">
            <w:pPr>
              <w:rPr>
                <w:sz w:val="20"/>
                <w:szCs w:val="20"/>
              </w:rPr>
            </w:pPr>
            <w:r w:rsidRPr="000F4583">
              <w:rPr>
                <w:sz w:val="20"/>
                <w:szCs w:val="20"/>
              </w:rPr>
              <w:t>Marque las líneas prioritarias a las que adscribir el proyecto de innovación y mejora docente</w:t>
            </w:r>
            <w:r w:rsidR="006F016F">
              <w:rPr>
                <w:sz w:val="20"/>
                <w:szCs w:val="20"/>
              </w:rPr>
              <w:t xml:space="preserve"> </w:t>
            </w:r>
            <w:r w:rsidRPr="000F4583">
              <w:rPr>
                <w:sz w:val="20"/>
                <w:szCs w:val="20"/>
              </w:rPr>
              <w:t xml:space="preserve">(hasta un máximo de 3 líneas). Para más detalles sobre estas líneas, consultar el apartado </w:t>
            </w:r>
            <w:r w:rsidR="006F016F">
              <w:rPr>
                <w:sz w:val="20"/>
                <w:szCs w:val="20"/>
              </w:rPr>
              <w:t xml:space="preserve">cuarto </w:t>
            </w:r>
            <w:r w:rsidRPr="000F4583">
              <w:rPr>
                <w:sz w:val="20"/>
                <w:szCs w:val="20"/>
              </w:rPr>
              <w:t xml:space="preserve">de las bases de esta convocatoria. </w:t>
            </w:r>
          </w:p>
        </w:tc>
      </w:tr>
      <w:tr w:rsidR="000F4583" w:rsidRPr="000F4583" w14:paraId="5144665E" w14:textId="77777777" w:rsidTr="000F4583">
        <w:tblPrEx>
          <w:jc w:val="left"/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shd w:val="clear" w:color="auto" w:fill="auto"/>
          <w:tblLook w:val="04A0" w:firstRow="1" w:lastRow="0" w:firstColumn="1" w:lastColumn="0" w:noHBand="0" w:noVBand="1"/>
        </w:tblPrEx>
        <w:trPr>
          <w:cantSplit/>
          <w:trHeight w:val="570"/>
        </w:trPr>
        <w:tc>
          <w:tcPr>
            <w:tcW w:w="411" w:type="pc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5A87C2D" w14:textId="77777777" w:rsidR="000F4583" w:rsidRPr="000F4583" w:rsidRDefault="000F4583" w:rsidP="000F458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89" w:type="pc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BB09B58" w14:textId="77777777" w:rsidR="000F4583" w:rsidRPr="000F4583" w:rsidRDefault="000F4583" w:rsidP="00BA542D">
            <w:pPr>
              <w:spacing w:before="40" w:after="40"/>
              <w:rPr>
                <w:sz w:val="20"/>
                <w:szCs w:val="20"/>
              </w:rPr>
            </w:pPr>
            <w:r w:rsidRPr="000F4583">
              <w:rPr>
                <w:sz w:val="20"/>
                <w:szCs w:val="20"/>
              </w:rPr>
              <w:t>LÍNEA 1. Metodologías activas y nuevas formas de proporcionar al alumnado recursos que mejoren su aprendizaje.</w:t>
            </w:r>
          </w:p>
        </w:tc>
      </w:tr>
      <w:tr w:rsidR="000F4583" w:rsidRPr="000F4583" w14:paraId="0D766459" w14:textId="77777777" w:rsidTr="000F4583">
        <w:tblPrEx>
          <w:jc w:val="left"/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shd w:val="clear" w:color="auto" w:fill="auto"/>
          <w:tblLook w:val="04A0" w:firstRow="1" w:lastRow="0" w:firstColumn="1" w:lastColumn="0" w:noHBand="0" w:noVBand="1"/>
        </w:tblPrEx>
        <w:trPr>
          <w:cantSplit/>
          <w:trHeight w:val="570"/>
        </w:trPr>
        <w:tc>
          <w:tcPr>
            <w:tcW w:w="411" w:type="pc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8181777" w14:textId="77777777" w:rsidR="000F4583" w:rsidRPr="000F4583" w:rsidRDefault="000F4583" w:rsidP="000F4583">
            <w:pPr>
              <w:rPr>
                <w:sz w:val="20"/>
                <w:szCs w:val="20"/>
              </w:rPr>
            </w:pPr>
          </w:p>
        </w:tc>
        <w:tc>
          <w:tcPr>
            <w:tcW w:w="4589" w:type="pc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F48F89C" w14:textId="77777777" w:rsidR="000F4583" w:rsidRPr="000F4583" w:rsidRDefault="000F4583" w:rsidP="00BA542D">
            <w:pPr>
              <w:spacing w:before="40" w:after="40"/>
              <w:rPr>
                <w:sz w:val="20"/>
                <w:szCs w:val="20"/>
              </w:rPr>
            </w:pPr>
            <w:r w:rsidRPr="000F4583">
              <w:rPr>
                <w:sz w:val="20"/>
                <w:szCs w:val="20"/>
              </w:rPr>
              <w:t>LÍNEA 2. Evaluación y el seguimiento de los resultados de aprendizaje.</w:t>
            </w:r>
          </w:p>
        </w:tc>
      </w:tr>
      <w:tr w:rsidR="000F4583" w:rsidRPr="000F4583" w14:paraId="40DEC06B" w14:textId="77777777" w:rsidTr="000F4583">
        <w:tblPrEx>
          <w:jc w:val="left"/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shd w:val="clear" w:color="auto" w:fill="auto"/>
          <w:tblLook w:val="04A0" w:firstRow="1" w:lastRow="0" w:firstColumn="1" w:lastColumn="0" w:noHBand="0" w:noVBand="1"/>
        </w:tblPrEx>
        <w:trPr>
          <w:cantSplit/>
          <w:trHeight w:val="570"/>
        </w:trPr>
        <w:tc>
          <w:tcPr>
            <w:tcW w:w="411" w:type="pc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1F45E7C" w14:textId="77777777" w:rsidR="000F4583" w:rsidRPr="000F4583" w:rsidRDefault="000F4583" w:rsidP="000F458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89" w:type="pc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6D97EB5" w14:textId="77777777" w:rsidR="000F4583" w:rsidRPr="000F4583" w:rsidRDefault="000F4583" w:rsidP="00BA542D">
            <w:pPr>
              <w:spacing w:before="40" w:after="40"/>
              <w:rPr>
                <w:sz w:val="20"/>
                <w:szCs w:val="20"/>
              </w:rPr>
            </w:pPr>
            <w:r w:rsidRPr="000F4583">
              <w:rPr>
                <w:sz w:val="20"/>
                <w:szCs w:val="20"/>
              </w:rPr>
              <w:t>LÍNEA 3. Materiales y recursos educativos.</w:t>
            </w:r>
          </w:p>
        </w:tc>
      </w:tr>
      <w:tr w:rsidR="000F4583" w:rsidRPr="000F4583" w14:paraId="4EC52BCC" w14:textId="77777777" w:rsidTr="000F4583">
        <w:tblPrEx>
          <w:jc w:val="left"/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shd w:val="clear" w:color="auto" w:fill="auto"/>
          <w:tblLook w:val="04A0" w:firstRow="1" w:lastRow="0" w:firstColumn="1" w:lastColumn="0" w:noHBand="0" w:noVBand="1"/>
        </w:tblPrEx>
        <w:trPr>
          <w:cantSplit/>
          <w:trHeight w:val="570"/>
        </w:trPr>
        <w:tc>
          <w:tcPr>
            <w:tcW w:w="411" w:type="pc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C889A78" w14:textId="77777777" w:rsidR="000F4583" w:rsidRPr="000F4583" w:rsidRDefault="000F4583" w:rsidP="000F458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89" w:type="pc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F9AC003" w14:textId="77777777" w:rsidR="000F4583" w:rsidRPr="000F4583" w:rsidRDefault="000F4583" w:rsidP="00BA542D">
            <w:pPr>
              <w:spacing w:before="40" w:after="40"/>
              <w:rPr>
                <w:sz w:val="20"/>
                <w:szCs w:val="20"/>
              </w:rPr>
            </w:pPr>
            <w:r w:rsidRPr="000F4583">
              <w:rPr>
                <w:sz w:val="20"/>
                <w:szCs w:val="20"/>
              </w:rPr>
              <w:t>LÍNEA 4. Docencia multimodal, y uso y aplicación de recursos tecnológicos e IA.</w:t>
            </w:r>
          </w:p>
        </w:tc>
      </w:tr>
      <w:tr w:rsidR="000F4583" w:rsidRPr="000F4583" w14:paraId="711B7FDC" w14:textId="77777777" w:rsidTr="000F4583">
        <w:tblPrEx>
          <w:jc w:val="left"/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shd w:val="clear" w:color="auto" w:fill="auto"/>
          <w:tblLook w:val="04A0" w:firstRow="1" w:lastRow="0" w:firstColumn="1" w:lastColumn="0" w:noHBand="0" w:noVBand="1"/>
        </w:tblPrEx>
        <w:trPr>
          <w:cantSplit/>
          <w:trHeight w:val="570"/>
        </w:trPr>
        <w:tc>
          <w:tcPr>
            <w:tcW w:w="411" w:type="pc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D2E22D9" w14:textId="77777777" w:rsidR="000F4583" w:rsidRPr="000F4583" w:rsidRDefault="000F4583" w:rsidP="000F458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89" w:type="pc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DFBD4B1" w14:textId="77777777" w:rsidR="000F4583" w:rsidRPr="000F4583" w:rsidRDefault="000F4583" w:rsidP="00BA542D">
            <w:pPr>
              <w:spacing w:before="40" w:after="40"/>
              <w:rPr>
                <w:sz w:val="20"/>
                <w:szCs w:val="20"/>
              </w:rPr>
            </w:pPr>
            <w:r w:rsidRPr="000F4583">
              <w:rPr>
                <w:sz w:val="20"/>
                <w:szCs w:val="20"/>
              </w:rPr>
              <w:t>LÍNEA 5. Coordinación, tutorización y orientación del alumnado.</w:t>
            </w:r>
          </w:p>
        </w:tc>
      </w:tr>
      <w:tr w:rsidR="000F4583" w:rsidRPr="000F4583" w14:paraId="5E338516" w14:textId="77777777" w:rsidTr="000F4583">
        <w:tblPrEx>
          <w:jc w:val="left"/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shd w:val="clear" w:color="auto" w:fill="auto"/>
          <w:tblLook w:val="04A0" w:firstRow="1" w:lastRow="0" w:firstColumn="1" w:lastColumn="0" w:noHBand="0" w:noVBand="1"/>
        </w:tblPrEx>
        <w:trPr>
          <w:cantSplit/>
          <w:trHeight w:val="570"/>
        </w:trPr>
        <w:tc>
          <w:tcPr>
            <w:tcW w:w="411" w:type="pc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7051AF9" w14:textId="77777777" w:rsidR="000F4583" w:rsidRPr="000F4583" w:rsidRDefault="000F4583" w:rsidP="000F458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89" w:type="pc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9E8ACA2" w14:textId="77777777" w:rsidR="000F4583" w:rsidRPr="000F4583" w:rsidRDefault="000F4583" w:rsidP="00BA542D">
            <w:pPr>
              <w:spacing w:before="40" w:after="40"/>
              <w:rPr>
                <w:sz w:val="20"/>
                <w:szCs w:val="20"/>
              </w:rPr>
            </w:pPr>
            <w:r w:rsidRPr="000F4583">
              <w:rPr>
                <w:sz w:val="20"/>
                <w:szCs w:val="20"/>
              </w:rPr>
              <w:t xml:space="preserve">LÍNEA 6. Responsabilidad social universitaria, diversidad (destacando entre otras, la diversidad afectivo-sexual, la cultural, la cognitiva y la funcional) y equidad. </w:t>
            </w:r>
          </w:p>
        </w:tc>
      </w:tr>
      <w:tr w:rsidR="000F4583" w:rsidRPr="000F4583" w14:paraId="6295E355" w14:textId="77777777" w:rsidTr="000F4583">
        <w:tblPrEx>
          <w:jc w:val="left"/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shd w:val="clear" w:color="auto" w:fill="auto"/>
          <w:tblLook w:val="04A0" w:firstRow="1" w:lastRow="0" w:firstColumn="1" w:lastColumn="0" w:noHBand="0" w:noVBand="1"/>
        </w:tblPrEx>
        <w:trPr>
          <w:cantSplit/>
          <w:trHeight w:val="570"/>
        </w:trPr>
        <w:tc>
          <w:tcPr>
            <w:tcW w:w="411" w:type="pc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9858CB5" w14:textId="77777777" w:rsidR="000F4583" w:rsidRPr="000F4583" w:rsidRDefault="000F4583" w:rsidP="000F458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89" w:type="pc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373F54A" w14:textId="77777777" w:rsidR="000F4583" w:rsidRPr="000F4583" w:rsidRDefault="000F4583" w:rsidP="00BA542D">
            <w:pPr>
              <w:spacing w:before="40" w:after="40"/>
              <w:rPr>
                <w:sz w:val="20"/>
                <w:szCs w:val="20"/>
              </w:rPr>
            </w:pPr>
            <w:r w:rsidRPr="000F4583">
              <w:rPr>
                <w:sz w:val="20"/>
                <w:szCs w:val="20"/>
              </w:rPr>
              <w:t>LÍNEA 7. Internacionalización.</w:t>
            </w:r>
          </w:p>
        </w:tc>
      </w:tr>
      <w:tr w:rsidR="000F4583" w:rsidRPr="000F4583" w14:paraId="56325548" w14:textId="77777777" w:rsidTr="000F4583">
        <w:tblPrEx>
          <w:jc w:val="left"/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shd w:val="clear" w:color="auto" w:fill="auto"/>
          <w:tblLook w:val="04A0" w:firstRow="1" w:lastRow="0" w:firstColumn="1" w:lastColumn="0" w:noHBand="0" w:noVBand="1"/>
        </w:tblPrEx>
        <w:trPr>
          <w:cantSplit/>
          <w:trHeight w:val="570"/>
        </w:trPr>
        <w:tc>
          <w:tcPr>
            <w:tcW w:w="411" w:type="pc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B3F30B6" w14:textId="77777777" w:rsidR="000F4583" w:rsidRPr="000F4583" w:rsidRDefault="000F4583" w:rsidP="000F4583">
            <w:pPr>
              <w:rPr>
                <w:bCs/>
                <w:sz w:val="20"/>
                <w:szCs w:val="20"/>
              </w:rPr>
            </w:pPr>
          </w:p>
        </w:tc>
        <w:tc>
          <w:tcPr>
            <w:tcW w:w="4589" w:type="pct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23C811F" w14:textId="77777777" w:rsidR="000F4583" w:rsidRPr="000F4583" w:rsidRDefault="000F4583" w:rsidP="00BA542D">
            <w:pPr>
              <w:spacing w:before="40" w:after="40"/>
              <w:rPr>
                <w:sz w:val="20"/>
                <w:szCs w:val="20"/>
              </w:rPr>
            </w:pPr>
            <w:r w:rsidRPr="000F4583">
              <w:rPr>
                <w:sz w:val="20"/>
                <w:szCs w:val="20"/>
              </w:rPr>
              <w:t>LÍNEA 8. Acreditación y mejora de la calidad de los títulos oficiales.</w:t>
            </w:r>
          </w:p>
        </w:tc>
      </w:tr>
    </w:tbl>
    <w:p w14:paraId="63FE8EE2" w14:textId="77777777" w:rsidR="000F4583" w:rsidRPr="000F4583" w:rsidRDefault="000F4583" w:rsidP="000F4583">
      <w:pPr>
        <w:rPr>
          <w:sz w:val="20"/>
          <w:szCs w:val="20"/>
        </w:rPr>
      </w:pPr>
    </w:p>
    <w:p w14:paraId="37BC6B3D" w14:textId="77777777" w:rsidR="000F4583" w:rsidRPr="000F4583" w:rsidRDefault="000F4583" w:rsidP="000F4583">
      <w:pPr>
        <w:rPr>
          <w:sz w:val="20"/>
          <w:szCs w:val="20"/>
        </w:rPr>
      </w:pPr>
    </w:p>
    <w:tbl>
      <w:tblPr>
        <w:tblW w:w="5000" w:type="pct"/>
        <w:jc w:val="center"/>
        <w:tblBorders>
          <w:bottom w:val="single" w:sz="4" w:space="0" w:color="AEAAAA"/>
          <w:insideH w:val="single" w:sz="4" w:space="0" w:color="AEAAAA"/>
          <w:insideV w:val="single" w:sz="4" w:space="0" w:color="AEAAAA"/>
        </w:tblBorders>
        <w:shd w:val="clear" w:color="auto" w:fill="B3B3B3"/>
        <w:tblLook w:val="01E0" w:firstRow="1" w:lastRow="1" w:firstColumn="1" w:lastColumn="1" w:noHBand="0" w:noVBand="0"/>
      </w:tblPr>
      <w:tblGrid>
        <w:gridCol w:w="2040"/>
        <w:gridCol w:w="6458"/>
      </w:tblGrid>
      <w:tr w:rsidR="000F4583" w:rsidRPr="000F4583" w14:paraId="67936758" w14:textId="77777777" w:rsidTr="007D50C6">
        <w:trPr>
          <w:trHeight w:val="510"/>
          <w:jc w:val="center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26AD5A8" w14:textId="77777777" w:rsidR="000F4583" w:rsidRPr="000F4583" w:rsidRDefault="000F4583" w:rsidP="000F4583">
            <w:pPr>
              <w:rPr>
                <w:b/>
                <w:bCs/>
                <w:sz w:val="20"/>
                <w:szCs w:val="20"/>
              </w:rPr>
            </w:pPr>
            <w:r w:rsidRPr="000F4583">
              <w:rPr>
                <w:b/>
                <w:bCs/>
                <w:sz w:val="20"/>
                <w:szCs w:val="20"/>
              </w:rPr>
              <w:lastRenderedPageBreak/>
              <w:t>Objetivos y actividades previstas</w:t>
            </w:r>
          </w:p>
        </w:tc>
      </w:tr>
      <w:tr w:rsidR="000F4583" w:rsidRPr="000F4583" w14:paraId="52B4D8BA" w14:textId="77777777" w:rsidTr="007D50C6">
        <w:trPr>
          <w:trHeight w:val="510"/>
          <w:jc w:val="center"/>
        </w:trPr>
        <w:tc>
          <w:tcPr>
            <w:tcW w:w="5000" w:type="pct"/>
            <w:gridSpan w:val="2"/>
            <w:tcBorders>
              <w:top w:val="nil"/>
              <w:bottom w:val="single" w:sz="4" w:space="0" w:color="AEAAAA"/>
            </w:tcBorders>
            <w:shd w:val="clear" w:color="auto" w:fill="auto"/>
            <w:vAlign w:val="center"/>
          </w:tcPr>
          <w:p w14:paraId="1CF08897" w14:textId="77777777" w:rsidR="000F4583" w:rsidRPr="000F4583" w:rsidRDefault="000F4583" w:rsidP="000F4583">
            <w:pPr>
              <w:rPr>
                <w:sz w:val="20"/>
                <w:szCs w:val="20"/>
              </w:rPr>
            </w:pPr>
            <w:r w:rsidRPr="000F4583">
              <w:rPr>
                <w:sz w:val="20"/>
                <w:szCs w:val="20"/>
              </w:rPr>
              <w:t>Describa de manera precisa los objetivos que persigue el proyecto y las actividades que prevé realizar para alcanzarlos. Copie y pegue tantas tablas como objetivos plantee.</w:t>
            </w:r>
          </w:p>
        </w:tc>
      </w:tr>
      <w:tr w:rsidR="000F4583" w:rsidRPr="000F4583" w14:paraId="3EE10E1C" w14:textId="77777777" w:rsidTr="007D50C6">
        <w:tblPrEx>
          <w:jc w:val="left"/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1200" w:type="pct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F2F2F2" w:themeFill="background1" w:themeFillShade="F2"/>
          </w:tcPr>
          <w:p w14:paraId="7EEB4988" w14:textId="77777777" w:rsidR="000F4583" w:rsidRPr="000F4583" w:rsidRDefault="000F4583" w:rsidP="000F4583">
            <w:pPr>
              <w:rPr>
                <w:bCs/>
                <w:sz w:val="20"/>
                <w:szCs w:val="20"/>
              </w:rPr>
            </w:pPr>
            <w:r w:rsidRPr="000F4583">
              <w:rPr>
                <w:bCs/>
                <w:sz w:val="20"/>
                <w:szCs w:val="20"/>
              </w:rPr>
              <w:t xml:space="preserve">Objetivo </w:t>
            </w:r>
            <w:proofErr w:type="spellStart"/>
            <w:r w:rsidRPr="000F4583">
              <w:rPr>
                <w:bCs/>
                <w:sz w:val="20"/>
                <w:szCs w:val="20"/>
              </w:rPr>
              <w:t>nº</w:t>
            </w:r>
            <w:proofErr w:type="spellEnd"/>
            <w:r w:rsidRPr="000F4583">
              <w:rPr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3800" w:type="pct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14:paraId="2370F12D" w14:textId="77777777" w:rsidR="000F4583" w:rsidRPr="000F4583" w:rsidRDefault="000F4583" w:rsidP="000F4583">
            <w:pPr>
              <w:rPr>
                <w:sz w:val="20"/>
                <w:szCs w:val="20"/>
              </w:rPr>
            </w:pPr>
          </w:p>
        </w:tc>
      </w:tr>
      <w:tr w:rsidR="000F4583" w:rsidRPr="000F4583" w14:paraId="645FF715" w14:textId="77777777" w:rsidTr="007D50C6">
        <w:tblPrEx>
          <w:jc w:val="left"/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shd w:val="clear" w:color="auto" w:fill="auto"/>
          <w:tblLook w:val="04A0" w:firstRow="1" w:lastRow="0" w:firstColumn="1" w:lastColumn="0" w:noHBand="0" w:noVBand="1"/>
        </w:tblPrEx>
        <w:tc>
          <w:tcPr>
            <w:tcW w:w="1200" w:type="pct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F2F2F2" w:themeFill="background1" w:themeFillShade="F2"/>
          </w:tcPr>
          <w:p w14:paraId="5AE71BF1" w14:textId="77777777" w:rsidR="000F4583" w:rsidRPr="000F4583" w:rsidRDefault="000F4583" w:rsidP="000F4583">
            <w:pPr>
              <w:rPr>
                <w:bCs/>
                <w:sz w:val="20"/>
                <w:szCs w:val="20"/>
              </w:rPr>
            </w:pPr>
            <w:r w:rsidRPr="000F4583">
              <w:rPr>
                <w:bCs/>
                <w:sz w:val="20"/>
                <w:szCs w:val="20"/>
              </w:rPr>
              <w:t>Actividades previstas:</w:t>
            </w:r>
          </w:p>
        </w:tc>
        <w:tc>
          <w:tcPr>
            <w:tcW w:w="3800" w:type="pct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14:paraId="6F27C93C" w14:textId="77777777" w:rsidR="000F4583" w:rsidRPr="000F4583" w:rsidRDefault="000F4583" w:rsidP="000F4583">
            <w:pPr>
              <w:rPr>
                <w:i/>
                <w:sz w:val="20"/>
                <w:szCs w:val="20"/>
              </w:rPr>
            </w:pPr>
            <w:r w:rsidRPr="000F4583">
              <w:rPr>
                <w:i/>
                <w:sz w:val="20"/>
                <w:szCs w:val="20"/>
              </w:rPr>
              <w:t>Describa aquí las actividades concretas a realizar para alcanzar el objetivo propuesto</w:t>
            </w:r>
          </w:p>
        </w:tc>
      </w:tr>
    </w:tbl>
    <w:p w14:paraId="5096DD3C" w14:textId="77777777" w:rsidR="000F4583" w:rsidRPr="000F4583" w:rsidRDefault="000F4583" w:rsidP="000F4583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EAAAA"/>
        </w:tblBorders>
        <w:tblLook w:val="04A0" w:firstRow="1" w:lastRow="0" w:firstColumn="1" w:lastColumn="0" w:noHBand="0" w:noVBand="1"/>
      </w:tblPr>
      <w:tblGrid>
        <w:gridCol w:w="2041"/>
        <w:gridCol w:w="6457"/>
      </w:tblGrid>
      <w:tr w:rsidR="000F4583" w:rsidRPr="000F4583" w14:paraId="7605FE06" w14:textId="77777777" w:rsidTr="007D50C6">
        <w:tc>
          <w:tcPr>
            <w:tcW w:w="1201" w:type="pct"/>
            <w:tcBorders>
              <w:bottom w:val="single" w:sz="4" w:space="0" w:color="AEAAAA"/>
            </w:tcBorders>
            <w:shd w:val="clear" w:color="auto" w:fill="F2F2F2" w:themeFill="background1" w:themeFillShade="F2"/>
          </w:tcPr>
          <w:p w14:paraId="46B22342" w14:textId="77777777" w:rsidR="000F4583" w:rsidRPr="000F4583" w:rsidRDefault="000F4583" w:rsidP="000F4583">
            <w:pPr>
              <w:rPr>
                <w:bCs/>
                <w:sz w:val="20"/>
                <w:szCs w:val="20"/>
              </w:rPr>
            </w:pPr>
            <w:r w:rsidRPr="000F4583">
              <w:rPr>
                <w:bCs/>
                <w:sz w:val="20"/>
                <w:szCs w:val="20"/>
              </w:rPr>
              <w:t xml:space="preserve">Objetivo </w:t>
            </w:r>
            <w:proofErr w:type="spellStart"/>
            <w:r w:rsidRPr="000F4583">
              <w:rPr>
                <w:bCs/>
                <w:sz w:val="20"/>
                <w:szCs w:val="20"/>
              </w:rPr>
              <w:t>nº</w:t>
            </w:r>
            <w:proofErr w:type="spellEnd"/>
            <w:r w:rsidRPr="000F4583">
              <w:rPr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3799" w:type="pct"/>
            <w:tcBorders>
              <w:bottom w:val="single" w:sz="4" w:space="0" w:color="AEAAAA"/>
            </w:tcBorders>
          </w:tcPr>
          <w:p w14:paraId="3AFF7A5C" w14:textId="77777777" w:rsidR="000F4583" w:rsidRPr="000F4583" w:rsidRDefault="000F4583" w:rsidP="000F4583">
            <w:pPr>
              <w:rPr>
                <w:sz w:val="20"/>
                <w:szCs w:val="20"/>
              </w:rPr>
            </w:pPr>
          </w:p>
        </w:tc>
      </w:tr>
      <w:tr w:rsidR="000F4583" w:rsidRPr="000F4583" w14:paraId="1803E581" w14:textId="77777777" w:rsidTr="007D50C6">
        <w:tc>
          <w:tcPr>
            <w:tcW w:w="1201" w:type="pct"/>
            <w:tcBorders>
              <w:top w:val="single" w:sz="4" w:space="0" w:color="AEAAAA"/>
              <w:bottom w:val="single" w:sz="4" w:space="0" w:color="AEAAAA"/>
            </w:tcBorders>
            <w:shd w:val="clear" w:color="auto" w:fill="F2F2F2" w:themeFill="background1" w:themeFillShade="F2"/>
          </w:tcPr>
          <w:p w14:paraId="5EEF2DE1" w14:textId="77777777" w:rsidR="000F4583" w:rsidRPr="000F4583" w:rsidRDefault="000F4583" w:rsidP="000F4583">
            <w:pPr>
              <w:rPr>
                <w:bCs/>
                <w:sz w:val="20"/>
                <w:szCs w:val="20"/>
              </w:rPr>
            </w:pPr>
            <w:r w:rsidRPr="000F4583">
              <w:rPr>
                <w:bCs/>
                <w:sz w:val="20"/>
                <w:szCs w:val="20"/>
              </w:rPr>
              <w:t>Actividades previstas:</w:t>
            </w:r>
          </w:p>
        </w:tc>
        <w:tc>
          <w:tcPr>
            <w:tcW w:w="3799" w:type="pct"/>
            <w:tcBorders>
              <w:top w:val="single" w:sz="4" w:space="0" w:color="AEAAAA"/>
              <w:bottom w:val="single" w:sz="4" w:space="0" w:color="AEAAAA"/>
            </w:tcBorders>
          </w:tcPr>
          <w:p w14:paraId="18BFFAC4" w14:textId="77777777" w:rsidR="000F4583" w:rsidRPr="000F4583" w:rsidRDefault="000F4583" w:rsidP="000F4583">
            <w:pPr>
              <w:rPr>
                <w:i/>
                <w:sz w:val="20"/>
                <w:szCs w:val="20"/>
              </w:rPr>
            </w:pPr>
            <w:r w:rsidRPr="000F4583">
              <w:rPr>
                <w:i/>
                <w:sz w:val="20"/>
                <w:szCs w:val="20"/>
              </w:rPr>
              <w:t>Describa aquí las actividades concretas a realizar para alcanzar el objetivo propuesto</w:t>
            </w:r>
          </w:p>
        </w:tc>
      </w:tr>
    </w:tbl>
    <w:p w14:paraId="68885775" w14:textId="77777777" w:rsidR="000F4583" w:rsidRPr="000F4583" w:rsidRDefault="000F4583" w:rsidP="000F4583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EAAAA"/>
        </w:tblBorders>
        <w:tblLook w:val="04A0" w:firstRow="1" w:lastRow="0" w:firstColumn="1" w:lastColumn="0" w:noHBand="0" w:noVBand="1"/>
      </w:tblPr>
      <w:tblGrid>
        <w:gridCol w:w="2041"/>
        <w:gridCol w:w="6457"/>
      </w:tblGrid>
      <w:tr w:rsidR="000F4583" w:rsidRPr="000F4583" w14:paraId="522D43D0" w14:textId="77777777" w:rsidTr="007D50C6">
        <w:tc>
          <w:tcPr>
            <w:tcW w:w="1201" w:type="pct"/>
            <w:tcBorders>
              <w:bottom w:val="single" w:sz="4" w:space="0" w:color="AEAAAA"/>
            </w:tcBorders>
            <w:shd w:val="clear" w:color="auto" w:fill="F2F2F2" w:themeFill="background1" w:themeFillShade="F2"/>
          </w:tcPr>
          <w:p w14:paraId="51901C4A" w14:textId="77777777" w:rsidR="000F4583" w:rsidRPr="000F4583" w:rsidRDefault="000F4583" w:rsidP="000F4583">
            <w:pPr>
              <w:rPr>
                <w:bCs/>
                <w:sz w:val="20"/>
                <w:szCs w:val="20"/>
              </w:rPr>
            </w:pPr>
            <w:r w:rsidRPr="000F4583">
              <w:rPr>
                <w:bCs/>
                <w:sz w:val="20"/>
                <w:szCs w:val="20"/>
              </w:rPr>
              <w:t xml:space="preserve">Objetivo </w:t>
            </w:r>
            <w:proofErr w:type="spellStart"/>
            <w:r w:rsidRPr="000F4583">
              <w:rPr>
                <w:bCs/>
                <w:sz w:val="20"/>
                <w:szCs w:val="20"/>
              </w:rPr>
              <w:t>nº</w:t>
            </w:r>
            <w:proofErr w:type="spellEnd"/>
            <w:r w:rsidRPr="000F4583">
              <w:rPr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3799" w:type="pct"/>
            <w:tcBorders>
              <w:bottom w:val="single" w:sz="4" w:space="0" w:color="AEAAAA"/>
            </w:tcBorders>
          </w:tcPr>
          <w:p w14:paraId="209A153B" w14:textId="77777777" w:rsidR="000F4583" w:rsidRPr="000F4583" w:rsidRDefault="000F4583" w:rsidP="000F4583">
            <w:pPr>
              <w:rPr>
                <w:sz w:val="20"/>
                <w:szCs w:val="20"/>
              </w:rPr>
            </w:pPr>
          </w:p>
        </w:tc>
      </w:tr>
      <w:tr w:rsidR="000F4583" w:rsidRPr="000F4583" w14:paraId="74800FD5" w14:textId="77777777" w:rsidTr="007D50C6">
        <w:tc>
          <w:tcPr>
            <w:tcW w:w="1201" w:type="pct"/>
            <w:tcBorders>
              <w:top w:val="single" w:sz="4" w:space="0" w:color="AEAAAA"/>
              <w:bottom w:val="single" w:sz="4" w:space="0" w:color="AEAAAA"/>
            </w:tcBorders>
            <w:shd w:val="clear" w:color="auto" w:fill="F2F2F2" w:themeFill="background1" w:themeFillShade="F2"/>
          </w:tcPr>
          <w:p w14:paraId="2D8F5210" w14:textId="77777777" w:rsidR="000F4583" w:rsidRPr="000F4583" w:rsidRDefault="000F4583" w:rsidP="000F4583">
            <w:pPr>
              <w:rPr>
                <w:bCs/>
                <w:sz w:val="20"/>
                <w:szCs w:val="20"/>
              </w:rPr>
            </w:pPr>
            <w:r w:rsidRPr="000F4583">
              <w:rPr>
                <w:bCs/>
                <w:sz w:val="20"/>
                <w:szCs w:val="20"/>
              </w:rPr>
              <w:t>Actividades previstas:</w:t>
            </w:r>
          </w:p>
        </w:tc>
        <w:tc>
          <w:tcPr>
            <w:tcW w:w="3799" w:type="pct"/>
            <w:tcBorders>
              <w:top w:val="single" w:sz="4" w:space="0" w:color="AEAAAA"/>
              <w:bottom w:val="single" w:sz="4" w:space="0" w:color="AEAAAA"/>
            </w:tcBorders>
          </w:tcPr>
          <w:p w14:paraId="6E4BFEEF" w14:textId="77777777" w:rsidR="000F4583" w:rsidRPr="000F4583" w:rsidRDefault="000F4583" w:rsidP="000F4583">
            <w:pPr>
              <w:rPr>
                <w:i/>
                <w:sz w:val="20"/>
                <w:szCs w:val="20"/>
              </w:rPr>
            </w:pPr>
            <w:r w:rsidRPr="000F4583">
              <w:rPr>
                <w:i/>
                <w:sz w:val="20"/>
                <w:szCs w:val="20"/>
              </w:rPr>
              <w:t>Describa aquí las actividades concretas a realizar para alcanzar el objetivo propuesto</w:t>
            </w:r>
          </w:p>
        </w:tc>
      </w:tr>
    </w:tbl>
    <w:p w14:paraId="3CD261A8" w14:textId="77777777" w:rsidR="005F4D81" w:rsidRDefault="005F4D81" w:rsidP="005F4D81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4A0" w:firstRow="1" w:lastRow="0" w:firstColumn="1" w:lastColumn="0" w:noHBand="0" w:noVBand="1"/>
      </w:tblPr>
      <w:tblGrid>
        <w:gridCol w:w="8498"/>
      </w:tblGrid>
      <w:tr w:rsidR="005F4D81" w:rsidRPr="000F4583" w14:paraId="0D4923B9" w14:textId="77777777" w:rsidTr="00445CBE">
        <w:trPr>
          <w:trHeight w:val="46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DF93A94" w14:textId="77777777" w:rsidR="005F4D81" w:rsidRPr="000F4583" w:rsidRDefault="005F4D81" w:rsidP="00445CBE">
            <w:pPr>
              <w:rPr>
                <w:b/>
                <w:bCs/>
                <w:sz w:val="20"/>
                <w:szCs w:val="20"/>
              </w:rPr>
            </w:pPr>
            <w:r w:rsidRPr="000F4583">
              <w:rPr>
                <w:b/>
                <w:bCs/>
                <w:sz w:val="20"/>
                <w:szCs w:val="20"/>
              </w:rPr>
              <w:t>Descripción de las medidas de difusión comprometidas</w:t>
            </w:r>
          </w:p>
        </w:tc>
      </w:tr>
      <w:tr w:rsidR="005F4D81" w:rsidRPr="000F4583" w14:paraId="04EDAD8F" w14:textId="77777777" w:rsidTr="00445CBE">
        <w:tc>
          <w:tcPr>
            <w:tcW w:w="5000" w:type="pct"/>
            <w:tcBorders>
              <w:top w:val="nil"/>
              <w:left w:val="nil"/>
              <w:right w:val="nil"/>
            </w:tcBorders>
            <w:vAlign w:val="center"/>
          </w:tcPr>
          <w:p w14:paraId="49EC2FAC" w14:textId="77777777" w:rsidR="005F4D81" w:rsidRPr="000F4583" w:rsidRDefault="005F4D81" w:rsidP="00445CBE">
            <w:pPr>
              <w:rPr>
                <w:sz w:val="20"/>
                <w:szCs w:val="20"/>
              </w:rPr>
            </w:pPr>
            <w:r w:rsidRPr="000F4583">
              <w:rPr>
                <w:sz w:val="20"/>
                <w:szCs w:val="20"/>
              </w:rPr>
              <w:t>Describa y detalle el plan y las medidas que adoptará para difundir las conclusiones y los beneficios de su proyecto (previsión de publicaciones, ponencias, congresos, talleres, charlas divulgativas, cursos, folletos, aplicaciones, juegos, planos, enlaces, vídeos, etc.), especialmente si conlleva la libre difusión de estos.</w:t>
            </w:r>
          </w:p>
        </w:tc>
      </w:tr>
      <w:tr w:rsidR="005F4D81" w:rsidRPr="000F4583" w14:paraId="565F749B" w14:textId="77777777" w:rsidTr="00445CBE">
        <w:tc>
          <w:tcPr>
            <w:tcW w:w="5000" w:type="pct"/>
            <w:vAlign w:val="center"/>
          </w:tcPr>
          <w:p w14:paraId="2D27F2C9" w14:textId="77777777" w:rsidR="005F4D81" w:rsidRDefault="005F4D81" w:rsidP="00445CBE">
            <w:pPr>
              <w:rPr>
                <w:sz w:val="20"/>
                <w:szCs w:val="20"/>
              </w:rPr>
            </w:pPr>
          </w:p>
          <w:p w14:paraId="7099C675" w14:textId="77777777" w:rsidR="005F4D81" w:rsidRPr="000F4583" w:rsidRDefault="005F4D81" w:rsidP="00445CBE">
            <w:pPr>
              <w:rPr>
                <w:sz w:val="20"/>
                <w:szCs w:val="20"/>
              </w:rPr>
            </w:pPr>
          </w:p>
        </w:tc>
      </w:tr>
    </w:tbl>
    <w:p w14:paraId="0D043621" w14:textId="77777777" w:rsidR="003C6608" w:rsidRDefault="003C6608" w:rsidP="005F4D81">
      <w:pPr>
        <w:rPr>
          <w:sz w:val="20"/>
          <w:szCs w:val="20"/>
        </w:rPr>
      </w:pPr>
    </w:p>
    <w:p w14:paraId="2BC6ACEC" w14:textId="77777777" w:rsidR="005F4D81" w:rsidRDefault="005F4D81" w:rsidP="005F4D81">
      <w:pPr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498"/>
      </w:tblGrid>
      <w:tr w:rsidR="003C6608" w:rsidRPr="000F4583" w14:paraId="424879A4" w14:textId="77777777" w:rsidTr="00B61AE4">
        <w:trPr>
          <w:trHeight w:val="461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1FDD7B1" w14:textId="77777777" w:rsidR="003C6608" w:rsidRPr="000F4583" w:rsidRDefault="003C6608" w:rsidP="00B61AE4">
            <w:pPr>
              <w:rPr>
                <w:b/>
                <w:bCs/>
                <w:sz w:val="20"/>
                <w:szCs w:val="20"/>
              </w:rPr>
            </w:pPr>
            <w:r w:rsidRPr="000F4583">
              <w:rPr>
                <w:b/>
                <w:bCs/>
                <w:sz w:val="20"/>
                <w:szCs w:val="20"/>
              </w:rPr>
              <w:t xml:space="preserve">Cronograma </w:t>
            </w:r>
          </w:p>
        </w:tc>
      </w:tr>
      <w:tr w:rsidR="003C6608" w:rsidRPr="000F4583" w14:paraId="5A028A53" w14:textId="77777777" w:rsidTr="00B61AE4">
        <w:trPr>
          <w:trHeight w:val="397"/>
        </w:trPr>
        <w:tc>
          <w:tcPr>
            <w:tcW w:w="5000" w:type="pct"/>
            <w:tcBorders>
              <w:bottom w:val="single" w:sz="4" w:space="0" w:color="AEAAAA" w:themeColor="background2" w:themeShade="BF"/>
            </w:tcBorders>
            <w:vAlign w:val="center"/>
          </w:tcPr>
          <w:p w14:paraId="716F6855" w14:textId="77777777" w:rsidR="003C6608" w:rsidRPr="000F4583" w:rsidRDefault="003C6608" w:rsidP="00B61AE4">
            <w:pPr>
              <w:rPr>
                <w:sz w:val="20"/>
                <w:szCs w:val="20"/>
              </w:rPr>
            </w:pPr>
            <w:r w:rsidRPr="000F4583">
              <w:rPr>
                <w:sz w:val="20"/>
                <w:szCs w:val="20"/>
              </w:rPr>
              <w:t>Describa y detalle el cronograma a seguir para el desarrollo de la propuesta en función del objetivo propues</w:t>
            </w:r>
            <w:r>
              <w:rPr>
                <w:sz w:val="20"/>
                <w:szCs w:val="20"/>
              </w:rPr>
              <w:t xml:space="preserve">to </w:t>
            </w:r>
            <w:r w:rsidRPr="000F4583">
              <w:rPr>
                <w:sz w:val="20"/>
                <w:szCs w:val="20"/>
              </w:rPr>
              <w:t>y tareas a realizar. Puede adaptar el siguiente modelo</w:t>
            </w:r>
          </w:p>
        </w:tc>
      </w:tr>
    </w:tbl>
    <w:p w14:paraId="6F752AB9" w14:textId="77777777" w:rsidR="003C6608" w:rsidRDefault="003C6608" w:rsidP="005F4D81">
      <w:pPr>
        <w:rPr>
          <w:sz w:val="20"/>
          <w:szCs w:val="20"/>
        </w:rPr>
      </w:pPr>
    </w:p>
    <w:tbl>
      <w:tblPr>
        <w:tblStyle w:val="Tablaconcuadrcula"/>
        <w:tblpPr w:leftFromText="141" w:rightFromText="141" w:vertAnchor="page" w:horzAnchor="margin" w:tblpY="2911"/>
        <w:tblOverlap w:val="never"/>
        <w:tblW w:w="8460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534"/>
        <w:gridCol w:w="1356"/>
        <w:gridCol w:w="722"/>
        <w:gridCol w:w="731"/>
        <w:gridCol w:w="731"/>
        <w:gridCol w:w="731"/>
        <w:gridCol w:w="731"/>
        <w:gridCol w:w="731"/>
        <w:gridCol w:w="731"/>
        <w:gridCol w:w="731"/>
        <w:gridCol w:w="731"/>
      </w:tblGrid>
      <w:tr w:rsidR="000745B5" w:rsidRPr="000F4583" w14:paraId="2716DDFB" w14:textId="77777777" w:rsidTr="000745B5">
        <w:trPr>
          <w:trHeight w:val="472"/>
        </w:trPr>
        <w:tc>
          <w:tcPr>
            <w:tcW w:w="0" w:type="auto"/>
            <w:tcBorders>
              <w:top w:val="nil"/>
              <w:left w:val="nil"/>
            </w:tcBorders>
            <w:vAlign w:val="center"/>
          </w:tcPr>
          <w:p w14:paraId="3C2B9C4A" w14:textId="77777777" w:rsidR="000745B5" w:rsidRPr="00243D24" w:rsidRDefault="000745B5" w:rsidP="000745B5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7017A782" w14:textId="77777777" w:rsidR="000745B5" w:rsidRPr="000F4583" w:rsidRDefault="000745B5" w:rsidP="000745B5">
            <w:pPr>
              <w:spacing w:before="40" w:after="40"/>
              <w:jc w:val="center"/>
              <w:rPr>
                <w:b/>
                <w:sz w:val="20"/>
                <w:szCs w:val="20"/>
                <w:lang w:val="en-US"/>
              </w:rPr>
            </w:pPr>
            <w:r w:rsidRPr="000F4583">
              <w:rPr>
                <w:b/>
                <w:sz w:val="20"/>
                <w:szCs w:val="20"/>
                <w:lang w:val="en-US"/>
              </w:rPr>
              <w:t>ACTIVIDAD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56822441" w14:textId="77777777" w:rsidR="000745B5" w:rsidRPr="000F4583" w:rsidRDefault="000745B5" w:rsidP="000745B5">
            <w:pPr>
              <w:spacing w:before="40" w:after="40"/>
              <w:jc w:val="center"/>
              <w:rPr>
                <w:b/>
                <w:sz w:val="20"/>
                <w:szCs w:val="20"/>
                <w:lang w:val="en-US"/>
              </w:rPr>
            </w:pPr>
            <w:r w:rsidRPr="000F4583">
              <w:rPr>
                <w:b/>
                <w:sz w:val="20"/>
                <w:szCs w:val="20"/>
                <w:lang w:val="en-US"/>
              </w:rPr>
              <w:t>MES 1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59B5BF88" w14:textId="77777777" w:rsidR="000745B5" w:rsidRPr="000F4583" w:rsidRDefault="000745B5" w:rsidP="000745B5">
            <w:pPr>
              <w:spacing w:before="40" w:after="40"/>
              <w:jc w:val="center"/>
              <w:rPr>
                <w:b/>
                <w:sz w:val="20"/>
                <w:szCs w:val="20"/>
                <w:lang w:val="en-US"/>
              </w:rPr>
            </w:pPr>
            <w:r w:rsidRPr="000F4583">
              <w:rPr>
                <w:b/>
                <w:sz w:val="20"/>
                <w:szCs w:val="20"/>
                <w:lang w:val="en-US"/>
              </w:rPr>
              <w:t>MES 2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2C81B028" w14:textId="77777777" w:rsidR="000745B5" w:rsidRPr="000F4583" w:rsidRDefault="000745B5" w:rsidP="000745B5">
            <w:pPr>
              <w:spacing w:before="40" w:after="40"/>
              <w:jc w:val="center"/>
              <w:rPr>
                <w:b/>
                <w:sz w:val="20"/>
                <w:szCs w:val="20"/>
                <w:lang w:val="en-US"/>
              </w:rPr>
            </w:pPr>
            <w:r w:rsidRPr="000F4583">
              <w:rPr>
                <w:b/>
                <w:sz w:val="20"/>
                <w:szCs w:val="20"/>
                <w:lang w:val="en-US"/>
              </w:rPr>
              <w:t>MES 3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064FA9A7" w14:textId="77777777" w:rsidR="000745B5" w:rsidRPr="000F4583" w:rsidRDefault="000745B5" w:rsidP="000745B5">
            <w:pPr>
              <w:spacing w:before="40" w:after="40"/>
              <w:jc w:val="center"/>
              <w:rPr>
                <w:b/>
                <w:sz w:val="20"/>
                <w:szCs w:val="20"/>
                <w:lang w:val="en-US"/>
              </w:rPr>
            </w:pPr>
            <w:r w:rsidRPr="000F4583">
              <w:rPr>
                <w:b/>
                <w:sz w:val="20"/>
                <w:szCs w:val="20"/>
                <w:lang w:val="en-US"/>
              </w:rPr>
              <w:t>MES 4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392C2B35" w14:textId="77777777" w:rsidR="000745B5" w:rsidRPr="000F4583" w:rsidRDefault="000745B5" w:rsidP="000745B5">
            <w:pPr>
              <w:spacing w:before="40" w:after="40"/>
              <w:jc w:val="center"/>
              <w:rPr>
                <w:b/>
                <w:sz w:val="20"/>
                <w:szCs w:val="20"/>
                <w:lang w:val="en-US"/>
              </w:rPr>
            </w:pPr>
            <w:r w:rsidRPr="000F4583">
              <w:rPr>
                <w:b/>
                <w:sz w:val="20"/>
                <w:szCs w:val="20"/>
                <w:lang w:val="en-US"/>
              </w:rPr>
              <w:t>MES 5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6E826B4A" w14:textId="77777777" w:rsidR="000745B5" w:rsidRPr="000F4583" w:rsidRDefault="000745B5" w:rsidP="000745B5">
            <w:pPr>
              <w:spacing w:before="40" w:after="40"/>
              <w:jc w:val="center"/>
              <w:rPr>
                <w:b/>
                <w:sz w:val="20"/>
                <w:szCs w:val="20"/>
                <w:lang w:val="en-US"/>
              </w:rPr>
            </w:pPr>
            <w:r w:rsidRPr="000F4583">
              <w:rPr>
                <w:b/>
                <w:sz w:val="20"/>
                <w:szCs w:val="20"/>
                <w:lang w:val="en-US"/>
              </w:rPr>
              <w:t>MES 6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1C5AEA53" w14:textId="77777777" w:rsidR="000745B5" w:rsidRPr="000F4583" w:rsidRDefault="000745B5" w:rsidP="000745B5">
            <w:pPr>
              <w:spacing w:before="40" w:after="40"/>
              <w:jc w:val="center"/>
              <w:rPr>
                <w:b/>
                <w:sz w:val="20"/>
                <w:szCs w:val="20"/>
                <w:lang w:val="en-US"/>
              </w:rPr>
            </w:pPr>
            <w:r w:rsidRPr="000F4583">
              <w:rPr>
                <w:b/>
                <w:sz w:val="20"/>
                <w:szCs w:val="20"/>
                <w:lang w:val="en-US"/>
              </w:rPr>
              <w:t>MES 7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66DC301E" w14:textId="77777777" w:rsidR="000745B5" w:rsidRPr="000F4583" w:rsidRDefault="000745B5" w:rsidP="000745B5">
            <w:pPr>
              <w:spacing w:before="40" w:after="40"/>
              <w:jc w:val="center"/>
              <w:rPr>
                <w:b/>
                <w:sz w:val="20"/>
                <w:szCs w:val="20"/>
                <w:lang w:val="en-US"/>
              </w:rPr>
            </w:pPr>
            <w:r w:rsidRPr="000F4583">
              <w:rPr>
                <w:b/>
                <w:sz w:val="20"/>
                <w:szCs w:val="20"/>
                <w:lang w:val="en-US"/>
              </w:rPr>
              <w:t>MES 8</w:t>
            </w:r>
          </w:p>
        </w:tc>
        <w:tc>
          <w:tcPr>
            <w:tcW w:w="0" w:type="auto"/>
            <w:shd w:val="clear" w:color="auto" w:fill="E7E6E6" w:themeFill="background2"/>
          </w:tcPr>
          <w:p w14:paraId="282ED10E" w14:textId="77777777" w:rsidR="000745B5" w:rsidRPr="000F4583" w:rsidRDefault="000745B5" w:rsidP="000745B5">
            <w:pPr>
              <w:spacing w:before="40" w:after="40"/>
              <w:jc w:val="center"/>
              <w:rPr>
                <w:b/>
                <w:sz w:val="20"/>
                <w:szCs w:val="20"/>
                <w:lang w:val="en-US"/>
              </w:rPr>
            </w:pPr>
            <w:r w:rsidRPr="000F4583">
              <w:rPr>
                <w:b/>
                <w:sz w:val="20"/>
                <w:szCs w:val="20"/>
                <w:lang w:val="en-US"/>
              </w:rPr>
              <w:t>MES 9</w:t>
            </w:r>
          </w:p>
        </w:tc>
      </w:tr>
      <w:tr w:rsidR="000745B5" w:rsidRPr="000F4583" w14:paraId="7BB5BF3F" w14:textId="77777777" w:rsidTr="000745B5">
        <w:trPr>
          <w:cantSplit/>
          <w:trHeight w:val="472"/>
        </w:trPr>
        <w:tc>
          <w:tcPr>
            <w:tcW w:w="0" w:type="auto"/>
            <w:vMerge w:val="restart"/>
            <w:shd w:val="clear" w:color="auto" w:fill="E7E6E6" w:themeFill="background2"/>
            <w:textDirection w:val="btLr"/>
            <w:vAlign w:val="center"/>
          </w:tcPr>
          <w:p w14:paraId="334E9C22" w14:textId="77777777" w:rsidR="000745B5" w:rsidRPr="000F4583" w:rsidRDefault="000745B5" w:rsidP="000745B5">
            <w:pPr>
              <w:spacing w:before="40" w:after="4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F4583">
              <w:rPr>
                <w:b/>
                <w:bCs/>
                <w:sz w:val="20"/>
                <w:szCs w:val="20"/>
                <w:lang w:val="en-US"/>
              </w:rPr>
              <w:t>OBJETIVO 1</w:t>
            </w:r>
          </w:p>
        </w:tc>
        <w:tc>
          <w:tcPr>
            <w:tcW w:w="0" w:type="auto"/>
            <w:vAlign w:val="center"/>
          </w:tcPr>
          <w:p w14:paraId="69C895CC" w14:textId="77777777" w:rsidR="000745B5" w:rsidRPr="000F4583" w:rsidRDefault="000745B5" w:rsidP="000745B5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0F4583">
              <w:rPr>
                <w:sz w:val="20"/>
                <w:szCs w:val="20"/>
                <w:lang w:val="en-US"/>
              </w:rPr>
              <w:t>A1</w:t>
            </w:r>
          </w:p>
        </w:tc>
        <w:tc>
          <w:tcPr>
            <w:tcW w:w="0" w:type="auto"/>
            <w:vAlign w:val="center"/>
          </w:tcPr>
          <w:p w14:paraId="4F279DF5" w14:textId="77777777" w:rsidR="000745B5" w:rsidRPr="000F4583" w:rsidRDefault="000745B5" w:rsidP="000745B5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DE39A98" w14:textId="77777777" w:rsidR="000745B5" w:rsidRPr="000F4583" w:rsidRDefault="000745B5" w:rsidP="000745B5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FAE83D9" w14:textId="77777777" w:rsidR="000745B5" w:rsidRPr="000F4583" w:rsidRDefault="000745B5" w:rsidP="000745B5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504F260" w14:textId="77777777" w:rsidR="000745B5" w:rsidRPr="000F4583" w:rsidRDefault="000745B5" w:rsidP="000745B5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9D31ED8" w14:textId="77777777" w:rsidR="000745B5" w:rsidRPr="000F4583" w:rsidRDefault="000745B5" w:rsidP="000745B5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35339BB" w14:textId="77777777" w:rsidR="000745B5" w:rsidRPr="000F4583" w:rsidRDefault="000745B5" w:rsidP="000745B5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ADA9F0B" w14:textId="77777777" w:rsidR="000745B5" w:rsidRPr="000F4583" w:rsidRDefault="000745B5" w:rsidP="000745B5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0140FE3" w14:textId="77777777" w:rsidR="000745B5" w:rsidRPr="000F4583" w:rsidRDefault="000745B5" w:rsidP="000745B5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CB2355C" w14:textId="77777777" w:rsidR="000745B5" w:rsidRPr="000F4583" w:rsidRDefault="000745B5" w:rsidP="000745B5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</w:tr>
      <w:tr w:rsidR="000745B5" w:rsidRPr="000F4583" w14:paraId="13049531" w14:textId="77777777" w:rsidTr="000745B5">
        <w:trPr>
          <w:cantSplit/>
          <w:trHeight w:val="472"/>
        </w:trPr>
        <w:tc>
          <w:tcPr>
            <w:tcW w:w="0" w:type="auto"/>
            <w:vMerge/>
            <w:shd w:val="clear" w:color="auto" w:fill="E7E6E6" w:themeFill="background2"/>
            <w:textDirection w:val="btLr"/>
            <w:vAlign w:val="center"/>
          </w:tcPr>
          <w:p w14:paraId="0676BD8A" w14:textId="77777777" w:rsidR="000745B5" w:rsidRPr="000F4583" w:rsidRDefault="000745B5" w:rsidP="000745B5">
            <w:pPr>
              <w:spacing w:before="40" w:after="4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4520F1B" w14:textId="77777777" w:rsidR="000745B5" w:rsidRPr="000F4583" w:rsidRDefault="000745B5" w:rsidP="000745B5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0F4583">
              <w:rPr>
                <w:sz w:val="20"/>
                <w:szCs w:val="20"/>
                <w:lang w:val="en-US"/>
              </w:rPr>
              <w:t>A2</w:t>
            </w:r>
          </w:p>
        </w:tc>
        <w:tc>
          <w:tcPr>
            <w:tcW w:w="0" w:type="auto"/>
            <w:vAlign w:val="center"/>
          </w:tcPr>
          <w:p w14:paraId="2B1A4C96" w14:textId="77777777" w:rsidR="000745B5" w:rsidRPr="000F4583" w:rsidRDefault="000745B5" w:rsidP="000745B5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AF8DECD" w14:textId="77777777" w:rsidR="000745B5" w:rsidRPr="000F4583" w:rsidRDefault="000745B5" w:rsidP="000745B5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8881CD1" w14:textId="77777777" w:rsidR="000745B5" w:rsidRPr="000F4583" w:rsidRDefault="000745B5" w:rsidP="000745B5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8C63633" w14:textId="77777777" w:rsidR="000745B5" w:rsidRPr="000F4583" w:rsidRDefault="000745B5" w:rsidP="000745B5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71A05D0" w14:textId="77777777" w:rsidR="000745B5" w:rsidRPr="000F4583" w:rsidRDefault="000745B5" w:rsidP="000745B5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C5DDABE" w14:textId="77777777" w:rsidR="000745B5" w:rsidRPr="000F4583" w:rsidRDefault="000745B5" w:rsidP="000745B5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79DB797" w14:textId="77777777" w:rsidR="000745B5" w:rsidRPr="000F4583" w:rsidRDefault="000745B5" w:rsidP="000745B5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898EC67" w14:textId="77777777" w:rsidR="000745B5" w:rsidRPr="000F4583" w:rsidRDefault="000745B5" w:rsidP="000745B5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DB20F5F" w14:textId="77777777" w:rsidR="000745B5" w:rsidRPr="000F4583" w:rsidRDefault="000745B5" w:rsidP="000745B5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</w:tr>
      <w:tr w:rsidR="000745B5" w:rsidRPr="000F4583" w14:paraId="2FB2669D" w14:textId="77777777" w:rsidTr="000745B5">
        <w:trPr>
          <w:cantSplit/>
          <w:trHeight w:val="472"/>
        </w:trPr>
        <w:tc>
          <w:tcPr>
            <w:tcW w:w="0" w:type="auto"/>
            <w:vMerge/>
            <w:shd w:val="clear" w:color="auto" w:fill="E7E6E6" w:themeFill="background2"/>
            <w:textDirection w:val="btLr"/>
            <w:vAlign w:val="center"/>
          </w:tcPr>
          <w:p w14:paraId="31DC3EEF" w14:textId="77777777" w:rsidR="000745B5" w:rsidRPr="000F4583" w:rsidRDefault="000745B5" w:rsidP="000745B5">
            <w:pPr>
              <w:spacing w:before="40" w:after="4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9673143" w14:textId="77777777" w:rsidR="000745B5" w:rsidRPr="000F4583" w:rsidRDefault="000745B5" w:rsidP="000745B5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0F4583">
              <w:rPr>
                <w:sz w:val="20"/>
                <w:szCs w:val="20"/>
                <w:lang w:val="en-US"/>
              </w:rPr>
              <w:t>A3</w:t>
            </w:r>
          </w:p>
        </w:tc>
        <w:tc>
          <w:tcPr>
            <w:tcW w:w="0" w:type="auto"/>
            <w:vAlign w:val="center"/>
          </w:tcPr>
          <w:p w14:paraId="36D9BA65" w14:textId="77777777" w:rsidR="000745B5" w:rsidRPr="000F4583" w:rsidRDefault="000745B5" w:rsidP="000745B5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9D09379" w14:textId="77777777" w:rsidR="000745B5" w:rsidRPr="000F4583" w:rsidRDefault="000745B5" w:rsidP="000745B5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1B6808B" w14:textId="77777777" w:rsidR="000745B5" w:rsidRPr="000F4583" w:rsidRDefault="000745B5" w:rsidP="000745B5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16E2A70" w14:textId="77777777" w:rsidR="000745B5" w:rsidRPr="000F4583" w:rsidRDefault="000745B5" w:rsidP="000745B5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A5EF1A4" w14:textId="77777777" w:rsidR="000745B5" w:rsidRPr="000F4583" w:rsidRDefault="000745B5" w:rsidP="000745B5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768EA15" w14:textId="77777777" w:rsidR="000745B5" w:rsidRPr="000F4583" w:rsidRDefault="000745B5" w:rsidP="000745B5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EE908BD" w14:textId="77777777" w:rsidR="000745B5" w:rsidRPr="000F4583" w:rsidRDefault="000745B5" w:rsidP="000745B5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D00FDB9" w14:textId="77777777" w:rsidR="000745B5" w:rsidRPr="000F4583" w:rsidRDefault="000745B5" w:rsidP="000745B5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A126B7C" w14:textId="77777777" w:rsidR="000745B5" w:rsidRPr="000F4583" w:rsidRDefault="000745B5" w:rsidP="000745B5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</w:tr>
      <w:tr w:rsidR="000745B5" w:rsidRPr="000F4583" w14:paraId="6A1DDB2E" w14:textId="77777777" w:rsidTr="000745B5">
        <w:trPr>
          <w:cantSplit/>
          <w:trHeight w:val="472"/>
        </w:trPr>
        <w:tc>
          <w:tcPr>
            <w:tcW w:w="0" w:type="auto"/>
            <w:vMerge/>
            <w:shd w:val="clear" w:color="auto" w:fill="E7E6E6" w:themeFill="background2"/>
            <w:textDirection w:val="btLr"/>
            <w:vAlign w:val="center"/>
          </w:tcPr>
          <w:p w14:paraId="6A176488" w14:textId="77777777" w:rsidR="000745B5" w:rsidRPr="000F4583" w:rsidRDefault="000745B5" w:rsidP="000745B5">
            <w:pPr>
              <w:spacing w:before="40" w:after="4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E78AAE5" w14:textId="77777777" w:rsidR="000745B5" w:rsidRPr="000F4583" w:rsidRDefault="000745B5" w:rsidP="000745B5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0F4583">
              <w:rPr>
                <w:sz w:val="20"/>
                <w:szCs w:val="20"/>
                <w:lang w:val="en-US"/>
              </w:rPr>
              <w:t>A4</w:t>
            </w:r>
          </w:p>
        </w:tc>
        <w:tc>
          <w:tcPr>
            <w:tcW w:w="0" w:type="auto"/>
            <w:vAlign w:val="center"/>
          </w:tcPr>
          <w:p w14:paraId="1640E5D7" w14:textId="77777777" w:rsidR="000745B5" w:rsidRPr="000F4583" w:rsidRDefault="000745B5" w:rsidP="000745B5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2BE29FE" w14:textId="77777777" w:rsidR="000745B5" w:rsidRPr="000F4583" w:rsidRDefault="000745B5" w:rsidP="000745B5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45DDAA6" w14:textId="77777777" w:rsidR="000745B5" w:rsidRPr="000F4583" w:rsidRDefault="000745B5" w:rsidP="000745B5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F9A094A" w14:textId="77777777" w:rsidR="000745B5" w:rsidRPr="000F4583" w:rsidRDefault="000745B5" w:rsidP="000745B5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36346CE" w14:textId="77777777" w:rsidR="000745B5" w:rsidRPr="000F4583" w:rsidRDefault="000745B5" w:rsidP="000745B5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2A02E78" w14:textId="77777777" w:rsidR="000745B5" w:rsidRPr="000F4583" w:rsidRDefault="000745B5" w:rsidP="000745B5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6237F11" w14:textId="77777777" w:rsidR="000745B5" w:rsidRPr="000F4583" w:rsidRDefault="000745B5" w:rsidP="000745B5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ACEA856" w14:textId="77777777" w:rsidR="000745B5" w:rsidRPr="000F4583" w:rsidRDefault="000745B5" w:rsidP="000745B5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51CBA24" w14:textId="77777777" w:rsidR="000745B5" w:rsidRPr="000F4583" w:rsidRDefault="000745B5" w:rsidP="000745B5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</w:tr>
      <w:tr w:rsidR="000745B5" w:rsidRPr="000F4583" w14:paraId="72BACC3C" w14:textId="77777777" w:rsidTr="000745B5">
        <w:trPr>
          <w:cantSplit/>
          <w:trHeight w:val="472"/>
        </w:trPr>
        <w:tc>
          <w:tcPr>
            <w:tcW w:w="0" w:type="auto"/>
            <w:vMerge w:val="restart"/>
            <w:shd w:val="clear" w:color="auto" w:fill="E7E6E6" w:themeFill="background2"/>
            <w:textDirection w:val="btLr"/>
            <w:vAlign w:val="center"/>
          </w:tcPr>
          <w:p w14:paraId="166E6754" w14:textId="77777777" w:rsidR="000745B5" w:rsidRPr="000F4583" w:rsidRDefault="000745B5" w:rsidP="000745B5">
            <w:pPr>
              <w:spacing w:before="40" w:after="4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F4583">
              <w:rPr>
                <w:b/>
                <w:bCs/>
                <w:sz w:val="20"/>
                <w:szCs w:val="20"/>
                <w:lang w:val="en-US"/>
              </w:rPr>
              <w:t>OBJETIVO 2</w:t>
            </w:r>
          </w:p>
        </w:tc>
        <w:tc>
          <w:tcPr>
            <w:tcW w:w="0" w:type="auto"/>
            <w:vAlign w:val="center"/>
          </w:tcPr>
          <w:p w14:paraId="247EBF69" w14:textId="77777777" w:rsidR="000745B5" w:rsidRPr="000F4583" w:rsidRDefault="000745B5" w:rsidP="000745B5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0F4583">
              <w:rPr>
                <w:sz w:val="20"/>
                <w:szCs w:val="20"/>
                <w:lang w:val="en-US"/>
              </w:rPr>
              <w:t>A5</w:t>
            </w:r>
          </w:p>
        </w:tc>
        <w:tc>
          <w:tcPr>
            <w:tcW w:w="0" w:type="auto"/>
            <w:vAlign w:val="center"/>
          </w:tcPr>
          <w:p w14:paraId="2D81D3F8" w14:textId="77777777" w:rsidR="000745B5" w:rsidRPr="000F4583" w:rsidRDefault="000745B5" w:rsidP="000745B5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8ADAD1B" w14:textId="77777777" w:rsidR="000745B5" w:rsidRPr="000F4583" w:rsidRDefault="000745B5" w:rsidP="000745B5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9D6C0BE" w14:textId="77777777" w:rsidR="000745B5" w:rsidRPr="000F4583" w:rsidRDefault="000745B5" w:rsidP="000745B5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EAD345A" w14:textId="77777777" w:rsidR="000745B5" w:rsidRPr="000F4583" w:rsidRDefault="000745B5" w:rsidP="000745B5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5BE6027" w14:textId="77777777" w:rsidR="000745B5" w:rsidRPr="000F4583" w:rsidRDefault="000745B5" w:rsidP="000745B5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37B6A98" w14:textId="77777777" w:rsidR="000745B5" w:rsidRPr="000F4583" w:rsidRDefault="000745B5" w:rsidP="000745B5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0B52C6C" w14:textId="77777777" w:rsidR="000745B5" w:rsidRPr="000F4583" w:rsidRDefault="000745B5" w:rsidP="000745B5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17617F5" w14:textId="77777777" w:rsidR="000745B5" w:rsidRPr="000F4583" w:rsidRDefault="000745B5" w:rsidP="000745B5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A81DAFC" w14:textId="77777777" w:rsidR="000745B5" w:rsidRPr="000F4583" w:rsidRDefault="000745B5" w:rsidP="000745B5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</w:tr>
      <w:tr w:rsidR="000745B5" w:rsidRPr="000F4583" w14:paraId="637DA9CB" w14:textId="77777777" w:rsidTr="000745B5">
        <w:trPr>
          <w:cantSplit/>
          <w:trHeight w:val="472"/>
        </w:trPr>
        <w:tc>
          <w:tcPr>
            <w:tcW w:w="0" w:type="auto"/>
            <w:vMerge/>
            <w:shd w:val="clear" w:color="auto" w:fill="E7E6E6" w:themeFill="background2"/>
            <w:textDirection w:val="btLr"/>
            <w:vAlign w:val="center"/>
          </w:tcPr>
          <w:p w14:paraId="033A2013" w14:textId="77777777" w:rsidR="000745B5" w:rsidRPr="000F4583" w:rsidRDefault="000745B5" w:rsidP="000745B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7ED1932" w14:textId="77777777" w:rsidR="000745B5" w:rsidRPr="000F4583" w:rsidRDefault="000745B5" w:rsidP="000745B5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0F4583">
              <w:rPr>
                <w:sz w:val="20"/>
                <w:szCs w:val="20"/>
                <w:lang w:val="en-US"/>
              </w:rPr>
              <w:t>A6</w:t>
            </w:r>
          </w:p>
        </w:tc>
        <w:tc>
          <w:tcPr>
            <w:tcW w:w="0" w:type="auto"/>
            <w:vAlign w:val="center"/>
          </w:tcPr>
          <w:p w14:paraId="0DEC7806" w14:textId="77777777" w:rsidR="000745B5" w:rsidRPr="000F4583" w:rsidRDefault="000745B5" w:rsidP="000745B5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3C53507" w14:textId="77777777" w:rsidR="000745B5" w:rsidRPr="000F4583" w:rsidRDefault="000745B5" w:rsidP="000745B5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F9025E1" w14:textId="77777777" w:rsidR="000745B5" w:rsidRPr="000F4583" w:rsidRDefault="000745B5" w:rsidP="000745B5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80A2EDC" w14:textId="77777777" w:rsidR="000745B5" w:rsidRPr="000F4583" w:rsidRDefault="000745B5" w:rsidP="000745B5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9B48D29" w14:textId="77777777" w:rsidR="000745B5" w:rsidRPr="000F4583" w:rsidRDefault="000745B5" w:rsidP="000745B5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E980C33" w14:textId="77777777" w:rsidR="000745B5" w:rsidRPr="000F4583" w:rsidRDefault="000745B5" w:rsidP="000745B5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A18E41B" w14:textId="77777777" w:rsidR="000745B5" w:rsidRPr="000F4583" w:rsidRDefault="000745B5" w:rsidP="000745B5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7F3C902" w14:textId="77777777" w:rsidR="000745B5" w:rsidRPr="000F4583" w:rsidRDefault="000745B5" w:rsidP="000745B5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E732C77" w14:textId="77777777" w:rsidR="000745B5" w:rsidRPr="000F4583" w:rsidRDefault="000745B5" w:rsidP="000745B5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</w:tr>
      <w:tr w:rsidR="000745B5" w:rsidRPr="000F4583" w14:paraId="541B749D" w14:textId="77777777" w:rsidTr="000745B5">
        <w:trPr>
          <w:cantSplit/>
          <w:trHeight w:val="472"/>
        </w:trPr>
        <w:tc>
          <w:tcPr>
            <w:tcW w:w="0" w:type="auto"/>
            <w:vMerge/>
            <w:shd w:val="clear" w:color="auto" w:fill="E7E6E6" w:themeFill="background2"/>
            <w:textDirection w:val="btLr"/>
            <w:vAlign w:val="center"/>
          </w:tcPr>
          <w:p w14:paraId="66E7C568" w14:textId="77777777" w:rsidR="000745B5" w:rsidRPr="000F4583" w:rsidRDefault="000745B5" w:rsidP="000745B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48D1FDD" w14:textId="77777777" w:rsidR="000745B5" w:rsidRPr="000F4583" w:rsidRDefault="000745B5" w:rsidP="000745B5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0F4583"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vAlign w:val="center"/>
          </w:tcPr>
          <w:p w14:paraId="150C4F82" w14:textId="77777777" w:rsidR="000745B5" w:rsidRPr="000F4583" w:rsidRDefault="000745B5" w:rsidP="000745B5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452E920" w14:textId="77777777" w:rsidR="000745B5" w:rsidRPr="000F4583" w:rsidRDefault="000745B5" w:rsidP="000745B5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BC61B42" w14:textId="77777777" w:rsidR="000745B5" w:rsidRPr="000F4583" w:rsidRDefault="000745B5" w:rsidP="000745B5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A109A62" w14:textId="77777777" w:rsidR="000745B5" w:rsidRPr="000F4583" w:rsidRDefault="000745B5" w:rsidP="000745B5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9FF4831" w14:textId="77777777" w:rsidR="000745B5" w:rsidRPr="000F4583" w:rsidRDefault="000745B5" w:rsidP="000745B5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181482F" w14:textId="77777777" w:rsidR="000745B5" w:rsidRPr="000F4583" w:rsidRDefault="000745B5" w:rsidP="000745B5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7BAF862" w14:textId="77777777" w:rsidR="000745B5" w:rsidRPr="000F4583" w:rsidRDefault="000745B5" w:rsidP="000745B5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AD7A21D" w14:textId="77777777" w:rsidR="000745B5" w:rsidRPr="000F4583" w:rsidRDefault="000745B5" w:rsidP="000745B5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D731C8F" w14:textId="77777777" w:rsidR="000745B5" w:rsidRPr="000F4583" w:rsidRDefault="000745B5" w:rsidP="000745B5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</w:tr>
      <w:tr w:rsidR="000745B5" w:rsidRPr="000F4583" w14:paraId="4E8B93BC" w14:textId="77777777" w:rsidTr="000745B5">
        <w:trPr>
          <w:cantSplit/>
          <w:trHeight w:val="485"/>
        </w:trPr>
        <w:tc>
          <w:tcPr>
            <w:tcW w:w="0" w:type="auto"/>
            <w:vMerge w:val="restart"/>
            <w:shd w:val="clear" w:color="auto" w:fill="E7E6E6" w:themeFill="background2"/>
            <w:textDirection w:val="btLr"/>
            <w:vAlign w:val="center"/>
          </w:tcPr>
          <w:p w14:paraId="3C557CA2" w14:textId="77777777" w:rsidR="000745B5" w:rsidRPr="000F4583" w:rsidRDefault="000745B5" w:rsidP="000745B5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0F4583">
              <w:rPr>
                <w:b/>
                <w:bCs/>
                <w:sz w:val="20"/>
                <w:szCs w:val="20"/>
                <w:lang w:val="en-US"/>
              </w:rPr>
              <w:t xml:space="preserve">OBJETIVO </w:t>
            </w:r>
            <w:r>
              <w:rPr>
                <w:b/>
                <w:bCs/>
                <w:sz w:val="2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369B2546" w14:textId="77777777" w:rsidR="000745B5" w:rsidRPr="000F4583" w:rsidRDefault="000745B5" w:rsidP="000745B5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0F4583"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14:paraId="78F1C0C6" w14:textId="77777777" w:rsidR="000745B5" w:rsidRPr="000F4583" w:rsidRDefault="000745B5" w:rsidP="000745B5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D7D5DAB" w14:textId="77777777" w:rsidR="000745B5" w:rsidRPr="000F4583" w:rsidRDefault="000745B5" w:rsidP="000745B5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D7F5F21" w14:textId="77777777" w:rsidR="000745B5" w:rsidRPr="000F4583" w:rsidRDefault="000745B5" w:rsidP="000745B5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A71787D" w14:textId="77777777" w:rsidR="000745B5" w:rsidRPr="000F4583" w:rsidRDefault="000745B5" w:rsidP="000745B5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E2824DC" w14:textId="77777777" w:rsidR="000745B5" w:rsidRPr="000F4583" w:rsidRDefault="000745B5" w:rsidP="000745B5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51AD068" w14:textId="77777777" w:rsidR="000745B5" w:rsidRPr="000F4583" w:rsidRDefault="000745B5" w:rsidP="000745B5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0BA005E" w14:textId="77777777" w:rsidR="000745B5" w:rsidRPr="000F4583" w:rsidRDefault="000745B5" w:rsidP="000745B5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AAD0724" w14:textId="77777777" w:rsidR="000745B5" w:rsidRPr="000F4583" w:rsidRDefault="000745B5" w:rsidP="000745B5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AF7C69F" w14:textId="77777777" w:rsidR="000745B5" w:rsidRPr="000F4583" w:rsidRDefault="000745B5" w:rsidP="000745B5">
            <w:pPr>
              <w:spacing w:after="0"/>
              <w:rPr>
                <w:sz w:val="20"/>
                <w:szCs w:val="20"/>
                <w:lang w:val="en-US"/>
              </w:rPr>
            </w:pPr>
          </w:p>
        </w:tc>
      </w:tr>
      <w:tr w:rsidR="000745B5" w:rsidRPr="000F4583" w14:paraId="447307E3" w14:textId="77777777" w:rsidTr="000745B5">
        <w:trPr>
          <w:cantSplit/>
          <w:trHeight w:val="563"/>
        </w:trPr>
        <w:tc>
          <w:tcPr>
            <w:tcW w:w="0" w:type="auto"/>
            <w:vMerge/>
            <w:shd w:val="clear" w:color="auto" w:fill="E7E6E6" w:themeFill="background2"/>
            <w:textDirection w:val="btLr"/>
            <w:vAlign w:val="center"/>
          </w:tcPr>
          <w:p w14:paraId="5BAF6232" w14:textId="77777777" w:rsidR="000745B5" w:rsidRPr="000F4583" w:rsidRDefault="000745B5" w:rsidP="000745B5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256FC44" w14:textId="77777777" w:rsidR="000745B5" w:rsidRPr="000F4583" w:rsidRDefault="000745B5" w:rsidP="000745B5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lang w:val="en-US"/>
              </w:rPr>
              <w:t>A9</w:t>
            </w:r>
          </w:p>
        </w:tc>
        <w:tc>
          <w:tcPr>
            <w:tcW w:w="0" w:type="auto"/>
            <w:vAlign w:val="center"/>
          </w:tcPr>
          <w:p w14:paraId="0E18B052" w14:textId="77777777" w:rsidR="000745B5" w:rsidRPr="000F4583" w:rsidRDefault="000745B5" w:rsidP="000745B5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430F7C1" w14:textId="77777777" w:rsidR="000745B5" w:rsidRPr="000F4583" w:rsidRDefault="000745B5" w:rsidP="000745B5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59D8945" w14:textId="77777777" w:rsidR="000745B5" w:rsidRPr="000F4583" w:rsidRDefault="000745B5" w:rsidP="000745B5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7A7F3F5" w14:textId="77777777" w:rsidR="000745B5" w:rsidRPr="000F4583" w:rsidRDefault="000745B5" w:rsidP="000745B5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146DA52" w14:textId="77777777" w:rsidR="000745B5" w:rsidRPr="000F4583" w:rsidRDefault="000745B5" w:rsidP="000745B5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63226DF" w14:textId="77777777" w:rsidR="000745B5" w:rsidRPr="000F4583" w:rsidRDefault="000745B5" w:rsidP="000745B5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D0A23DC" w14:textId="77777777" w:rsidR="000745B5" w:rsidRPr="000F4583" w:rsidRDefault="000745B5" w:rsidP="000745B5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90E8982" w14:textId="77777777" w:rsidR="000745B5" w:rsidRPr="000F4583" w:rsidRDefault="000745B5" w:rsidP="000745B5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DBE3138" w14:textId="77777777" w:rsidR="000745B5" w:rsidRPr="000F4583" w:rsidRDefault="000745B5" w:rsidP="000745B5">
            <w:pPr>
              <w:spacing w:after="0"/>
              <w:rPr>
                <w:sz w:val="20"/>
                <w:szCs w:val="20"/>
                <w:lang w:val="en-US"/>
              </w:rPr>
            </w:pPr>
          </w:p>
        </w:tc>
      </w:tr>
      <w:tr w:rsidR="000745B5" w:rsidRPr="000F4583" w14:paraId="54F82F17" w14:textId="77777777" w:rsidTr="000745B5">
        <w:trPr>
          <w:cantSplit/>
          <w:trHeight w:val="557"/>
        </w:trPr>
        <w:tc>
          <w:tcPr>
            <w:tcW w:w="0" w:type="auto"/>
            <w:vMerge/>
            <w:shd w:val="clear" w:color="auto" w:fill="E7E6E6" w:themeFill="background2"/>
            <w:textDirection w:val="btLr"/>
            <w:vAlign w:val="center"/>
          </w:tcPr>
          <w:p w14:paraId="0C026171" w14:textId="77777777" w:rsidR="000745B5" w:rsidRPr="000F4583" w:rsidRDefault="000745B5" w:rsidP="000745B5">
            <w:pPr>
              <w:spacing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260D496" w14:textId="77777777" w:rsidR="000745B5" w:rsidRPr="000F4583" w:rsidRDefault="000745B5" w:rsidP="000745B5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lang w:val="en-US"/>
              </w:rPr>
              <w:t>A10</w:t>
            </w:r>
          </w:p>
        </w:tc>
        <w:tc>
          <w:tcPr>
            <w:tcW w:w="0" w:type="auto"/>
            <w:vAlign w:val="center"/>
          </w:tcPr>
          <w:p w14:paraId="67C86298" w14:textId="77777777" w:rsidR="000745B5" w:rsidRPr="000F4583" w:rsidRDefault="000745B5" w:rsidP="000745B5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D7B54D6" w14:textId="77777777" w:rsidR="000745B5" w:rsidRPr="000F4583" w:rsidRDefault="000745B5" w:rsidP="000745B5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F7253A2" w14:textId="77777777" w:rsidR="000745B5" w:rsidRPr="000F4583" w:rsidRDefault="000745B5" w:rsidP="000745B5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FFF4909" w14:textId="77777777" w:rsidR="000745B5" w:rsidRPr="000F4583" w:rsidRDefault="000745B5" w:rsidP="000745B5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FA1E0A5" w14:textId="77777777" w:rsidR="000745B5" w:rsidRPr="000F4583" w:rsidRDefault="000745B5" w:rsidP="000745B5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033F5E0" w14:textId="77777777" w:rsidR="000745B5" w:rsidRPr="000F4583" w:rsidRDefault="000745B5" w:rsidP="000745B5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46C8DB6" w14:textId="77777777" w:rsidR="000745B5" w:rsidRPr="000F4583" w:rsidRDefault="000745B5" w:rsidP="000745B5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38531FF" w14:textId="77777777" w:rsidR="000745B5" w:rsidRPr="000F4583" w:rsidRDefault="000745B5" w:rsidP="000745B5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7DBC3ED" w14:textId="77777777" w:rsidR="000745B5" w:rsidRPr="000F4583" w:rsidRDefault="000745B5" w:rsidP="000745B5">
            <w:pPr>
              <w:spacing w:after="0"/>
              <w:rPr>
                <w:sz w:val="20"/>
                <w:szCs w:val="20"/>
                <w:lang w:val="en-US"/>
              </w:rPr>
            </w:pPr>
          </w:p>
        </w:tc>
      </w:tr>
    </w:tbl>
    <w:p w14:paraId="66357C0E" w14:textId="77777777" w:rsidR="003C6608" w:rsidRDefault="003C6608" w:rsidP="005F4D81">
      <w:pPr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25"/>
        <w:gridCol w:w="5840"/>
        <w:gridCol w:w="1033"/>
      </w:tblGrid>
      <w:tr w:rsidR="005F4D81" w:rsidRPr="000F4583" w14:paraId="36CED8FC" w14:textId="77777777" w:rsidTr="00445CBE">
        <w:trPr>
          <w:trHeight w:val="461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14485AC4" w14:textId="77777777" w:rsidR="005F4D81" w:rsidRPr="000F4583" w:rsidRDefault="005F4D81" w:rsidP="00445CBE">
            <w:pPr>
              <w:rPr>
                <w:b/>
                <w:bCs/>
                <w:sz w:val="20"/>
                <w:szCs w:val="20"/>
              </w:rPr>
            </w:pPr>
            <w:r w:rsidRPr="000F4583">
              <w:rPr>
                <w:b/>
                <w:bCs/>
                <w:sz w:val="20"/>
                <w:szCs w:val="20"/>
              </w:rPr>
              <w:t>Presupuesto</w:t>
            </w:r>
          </w:p>
        </w:tc>
      </w:tr>
      <w:tr w:rsidR="005F4D81" w:rsidRPr="000F4583" w14:paraId="65BD87DC" w14:textId="77777777" w:rsidTr="00445CBE">
        <w:tc>
          <w:tcPr>
            <w:tcW w:w="5000" w:type="pct"/>
            <w:gridSpan w:val="3"/>
            <w:tcBorders>
              <w:bottom w:val="single" w:sz="4" w:space="0" w:color="AEAAAA"/>
            </w:tcBorders>
            <w:vAlign w:val="center"/>
          </w:tcPr>
          <w:p w14:paraId="386715D6" w14:textId="77777777" w:rsidR="005F4D81" w:rsidRPr="000F4583" w:rsidRDefault="005F4D81" w:rsidP="00445CBE">
            <w:pPr>
              <w:rPr>
                <w:sz w:val="20"/>
                <w:szCs w:val="20"/>
              </w:rPr>
            </w:pPr>
            <w:r w:rsidRPr="000F4583">
              <w:rPr>
                <w:sz w:val="20"/>
                <w:szCs w:val="20"/>
              </w:rPr>
              <w:t>Si solicita incentivo económico rellene la tabla adjunta especificando las cantidades, los conceptos y su necesidad</w:t>
            </w:r>
            <w:r w:rsidRPr="000F4583">
              <w:rPr>
                <w:sz w:val="20"/>
                <w:szCs w:val="20"/>
                <w:vertAlign w:val="superscript"/>
              </w:rPr>
              <w:footnoteReference w:id="2"/>
            </w:r>
            <w:r w:rsidRPr="000F4583">
              <w:rPr>
                <w:sz w:val="20"/>
                <w:szCs w:val="20"/>
              </w:rPr>
              <w:t>.</w:t>
            </w:r>
          </w:p>
        </w:tc>
      </w:tr>
      <w:tr w:rsidR="005F4D81" w:rsidRPr="000F4583" w14:paraId="52300FD7" w14:textId="77777777" w:rsidTr="003C6608">
        <w:tblPrEx>
          <w:tbl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  <w:insideH w:val="single" w:sz="4" w:space="0" w:color="AEAAAA"/>
            <w:insideV w:val="single" w:sz="4" w:space="0" w:color="AEAAAA"/>
          </w:tblBorders>
        </w:tblPrEx>
        <w:tc>
          <w:tcPr>
            <w:tcW w:w="956" w:type="pct"/>
            <w:shd w:val="clear" w:color="auto" w:fill="D9D9D9" w:themeFill="background1" w:themeFillShade="D9"/>
            <w:vAlign w:val="center"/>
          </w:tcPr>
          <w:p w14:paraId="5148DFC0" w14:textId="77777777" w:rsidR="005F4D81" w:rsidRPr="000F4583" w:rsidRDefault="005F4D81" w:rsidP="00445CBE">
            <w:pPr>
              <w:rPr>
                <w:b/>
                <w:bCs/>
                <w:sz w:val="20"/>
                <w:szCs w:val="20"/>
              </w:rPr>
            </w:pPr>
            <w:r w:rsidRPr="000F4583">
              <w:rPr>
                <w:b/>
                <w:bCs/>
                <w:sz w:val="20"/>
                <w:szCs w:val="20"/>
              </w:rPr>
              <w:t>Concepto</w:t>
            </w:r>
          </w:p>
        </w:tc>
        <w:tc>
          <w:tcPr>
            <w:tcW w:w="3436" w:type="pct"/>
            <w:shd w:val="clear" w:color="auto" w:fill="D9D9D9" w:themeFill="background1" w:themeFillShade="D9"/>
            <w:vAlign w:val="center"/>
          </w:tcPr>
          <w:p w14:paraId="73BCA5BC" w14:textId="77777777" w:rsidR="005F4D81" w:rsidRPr="000F4583" w:rsidRDefault="005F4D81" w:rsidP="00445CBE">
            <w:pPr>
              <w:rPr>
                <w:b/>
                <w:bCs/>
                <w:sz w:val="20"/>
                <w:szCs w:val="20"/>
              </w:rPr>
            </w:pPr>
            <w:r w:rsidRPr="000F4583">
              <w:rPr>
                <w:b/>
                <w:bCs/>
                <w:sz w:val="20"/>
                <w:szCs w:val="20"/>
              </w:rPr>
              <w:t>Justificación</w:t>
            </w:r>
          </w:p>
        </w:tc>
        <w:tc>
          <w:tcPr>
            <w:tcW w:w="602" w:type="pct"/>
            <w:shd w:val="clear" w:color="auto" w:fill="D9D9D9" w:themeFill="background1" w:themeFillShade="D9"/>
            <w:vAlign w:val="center"/>
          </w:tcPr>
          <w:p w14:paraId="272F0719" w14:textId="77777777" w:rsidR="005F4D81" w:rsidRPr="000F4583" w:rsidRDefault="005F4D81" w:rsidP="00445CBE">
            <w:pPr>
              <w:rPr>
                <w:b/>
                <w:bCs/>
                <w:sz w:val="20"/>
                <w:szCs w:val="20"/>
              </w:rPr>
            </w:pPr>
            <w:r w:rsidRPr="000F4583">
              <w:rPr>
                <w:b/>
                <w:bCs/>
                <w:sz w:val="20"/>
                <w:szCs w:val="20"/>
              </w:rPr>
              <w:t>Coste con IVA</w:t>
            </w:r>
          </w:p>
        </w:tc>
      </w:tr>
      <w:tr w:rsidR="005F4D81" w:rsidRPr="000F4583" w14:paraId="3B341F7B" w14:textId="77777777" w:rsidTr="003C6608">
        <w:tblPrEx>
          <w:tbl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  <w:insideH w:val="single" w:sz="4" w:space="0" w:color="AEAAAA"/>
            <w:insideV w:val="single" w:sz="4" w:space="0" w:color="AEAAAA"/>
          </w:tblBorders>
        </w:tblPrEx>
        <w:tc>
          <w:tcPr>
            <w:tcW w:w="956" w:type="pct"/>
            <w:shd w:val="clear" w:color="auto" w:fill="auto"/>
          </w:tcPr>
          <w:p w14:paraId="18DC8911" w14:textId="77777777" w:rsidR="005F4D81" w:rsidRPr="000F4583" w:rsidRDefault="005F4D81" w:rsidP="00445CBE">
            <w:pPr>
              <w:rPr>
                <w:bCs/>
                <w:sz w:val="20"/>
                <w:szCs w:val="20"/>
              </w:rPr>
            </w:pPr>
          </w:p>
        </w:tc>
        <w:tc>
          <w:tcPr>
            <w:tcW w:w="3436" w:type="pct"/>
            <w:shd w:val="clear" w:color="auto" w:fill="auto"/>
          </w:tcPr>
          <w:p w14:paraId="5F832279" w14:textId="77777777" w:rsidR="005F4D81" w:rsidRPr="000F4583" w:rsidRDefault="005F4D81" w:rsidP="00445CBE">
            <w:pPr>
              <w:rPr>
                <w:bCs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</w:tcPr>
          <w:p w14:paraId="44CE58DE" w14:textId="77777777" w:rsidR="005F4D81" w:rsidRPr="000F4583" w:rsidRDefault="005F4D81" w:rsidP="00445CBE">
            <w:pPr>
              <w:rPr>
                <w:bCs/>
                <w:sz w:val="20"/>
                <w:szCs w:val="20"/>
              </w:rPr>
            </w:pPr>
          </w:p>
        </w:tc>
      </w:tr>
      <w:tr w:rsidR="005F4D81" w:rsidRPr="000F4583" w14:paraId="4C6BEA07" w14:textId="77777777" w:rsidTr="003C6608">
        <w:tblPrEx>
          <w:tbl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  <w:insideH w:val="single" w:sz="4" w:space="0" w:color="AEAAAA"/>
            <w:insideV w:val="single" w:sz="4" w:space="0" w:color="AEAAAA"/>
          </w:tblBorders>
        </w:tblPrEx>
        <w:tc>
          <w:tcPr>
            <w:tcW w:w="956" w:type="pct"/>
            <w:shd w:val="clear" w:color="auto" w:fill="auto"/>
          </w:tcPr>
          <w:p w14:paraId="59A87B90" w14:textId="77777777" w:rsidR="005F4D81" w:rsidRPr="000F4583" w:rsidRDefault="005F4D81" w:rsidP="00445CBE">
            <w:pPr>
              <w:rPr>
                <w:bCs/>
                <w:sz w:val="20"/>
                <w:szCs w:val="20"/>
              </w:rPr>
            </w:pPr>
          </w:p>
        </w:tc>
        <w:tc>
          <w:tcPr>
            <w:tcW w:w="3436" w:type="pct"/>
            <w:shd w:val="clear" w:color="auto" w:fill="auto"/>
          </w:tcPr>
          <w:p w14:paraId="2F9920E6" w14:textId="77777777" w:rsidR="005F4D81" w:rsidRPr="000F4583" w:rsidRDefault="005F4D81" w:rsidP="00445CBE">
            <w:pPr>
              <w:rPr>
                <w:bCs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</w:tcPr>
          <w:p w14:paraId="208FEC60" w14:textId="77777777" w:rsidR="005F4D81" w:rsidRPr="000F4583" w:rsidRDefault="005F4D81" w:rsidP="00445CBE">
            <w:pPr>
              <w:rPr>
                <w:bCs/>
                <w:sz w:val="20"/>
                <w:szCs w:val="20"/>
              </w:rPr>
            </w:pPr>
          </w:p>
        </w:tc>
      </w:tr>
      <w:tr w:rsidR="005F4D81" w:rsidRPr="000F4583" w14:paraId="3AFFA76F" w14:textId="77777777" w:rsidTr="003C6608">
        <w:tblPrEx>
          <w:tbl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  <w:insideH w:val="single" w:sz="4" w:space="0" w:color="AEAAAA"/>
            <w:insideV w:val="single" w:sz="4" w:space="0" w:color="AEAAAA"/>
          </w:tblBorders>
        </w:tblPrEx>
        <w:tc>
          <w:tcPr>
            <w:tcW w:w="4392" w:type="pct"/>
            <w:gridSpan w:val="2"/>
            <w:shd w:val="clear" w:color="auto" w:fill="auto"/>
          </w:tcPr>
          <w:p w14:paraId="62FDEF80" w14:textId="77777777" w:rsidR="005F4D81" w:rsidRPr="000F4583" w:rsidRDefault="005F4D81" w:rsidP="00445CBE">
            <w:pPr>
              <w:rPr>
                <w:bCs/>
                <w:sz w:val="20"/>
                <w:szCs w:val="20"/>
              </w:rPr>
            </w:pPr>
            <w:r w:rsidRPr="000F4583">
              <w:rPr>
                <w:bCs/>
                <w:sz w:val="20"/>
                <w:szCs w:val="20"/>
              </w:rPr>
              <w:t>TOTAL</w:t>
            </w:r>
          </w:p>
        </w:tc>
        <w:tc>
          <w:tcPr>
            <w:tcW w:w="602" w:type="pct"/>
            <w:shd w:val="clear" w:color="auto" w:fill="auto"/>
          </w:tcPr>
          <w:p w14:paraId="42D9DCFD" w14:textId="77777777" w:rsidR="005F4D81" w:rsidRPr="000F4583" w:rsidRDefault="005F4D81" w:rsidP="00445CBE">
            <w:pPr>
              <w:rPr>
                <w:bCs/>
                <w:sz w:val="20"/>
                <w:szCs w:val="20"/>
              </w:rPr>
            </w:pPr>
          </w:p>
        </w:tc>
      </w:tr>
    </w:tbl>
    <w:p w14:paraId="41F547D0" w14:textId="77777777" w:rsidR="003C6608" w:rsidRPr="000F4583" w:rsidRDefault="003C6608" w:rsidP="005F4D81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4A0" w:firstRow="1" w:lastRow="0" w:firstColumn="1" w:lastColumn="0" w:noHBand="0" w:noVBand="1"/>
      </w:tblPr>
      <w:tblGrid>
        <w:gridCol w:w="8488"/>
      </w:tblGrid>
      <w:tr w:rsidR="005F4D81" w:rsidRPr="000F4583" w14:paraId="2BA2E3FF" w14:textId="77777777" w:rsidTr="00445CBE">
        <w:trPr>
          <w:trHeight w:val="461"/>
        </w:trPr>
        <w:tc>
          <w:tcPr>
            <w:tcW w:w="5000" w:type="pct"/>
            <w:tcBorders>
              <w:bottom w:val="single" w:sz="4" w:space="0" w:color="AEAAAA"/>
            </w:tcBorders>
            <w:shd w:val="clear" w:color="auto" w:fill="D9D9D9" w:themeFill="background1" w:themeFillShade="D9"/>
            <w:vAlign w:val="center"/>
          </w:tcPr>
          <w:p w14:paraId="7D0E60C2" w14:textId="77777777" w:rsidR="005F4D81" w:rsidRPr="000F4583" w:rsidRDefault="005F4D81" w:rsidP="00445CBE">
            <w:pPr>
              <w:rPr>
                <w:b/>
                <w:bCs/>
                <w:sz w:val="20"/>
                <w:szCs w:val="20"/>
              </w:rPr>
            </w:pPr>
            <w:r w:rsidRPr="000F4583">
              <w:rPr>
                <w:b/>
                <w:bCs/>
                <w:sz w:val="20"/>
                <w:szCs w:val="20"/>
              </w:rPr>
              <w:t>Becas</w:t>
            </w:r>
          </w:p>
        </w:tc>
      </w:tr>
      <w:tr w:rsidR="005F4D81" w:rsidRPr="000F4583" w14:paraId="6DDB5ACA" w14:textId="77777777" w:rsidTr="00445CBE">
        <w:tc>
          <w:tcPr>
            <w:tcW w:w="5000" w:type="pct"/>
            <w:tcBorders>
              <w:left w:val="nil"/>
              <w:right w:val="nil"/>
            </w:tcBorders>
            <w:vAlign w:val="center"/>
          </w:tcPr>
          <w:p w14:paraId="2311684F" w14:textId="77777777" w:rsidR="005F4D81" w:rsidRPr="000F4583" w:rsidRDefault="005F4D81" w:rsidP="00445CBE">
            <w:pPr>
              <w:rPr>
                <w:sz w:val="20"/>
                <w:szCs w:val="20"/>
              </w:rPr>
            </w:pPr>
            <w:r w:rsidRPr="000F4583">
              <w:rPr>
                <w:sz w:val="20"/>
                <w:szCs w:val="20"/>
              </w:rPr>
              <w:t>En caso de solicitar la participación de personal becario, detalle la relación de actividades que llevará a cabo (las labores asignadas deberían corresponder con las de un alumno o una alumna en formación).</w:t>
            </w:r>
          </w:p>
        </w:tc>
      </w:tr>
      <w:tr w:rsidR="005F4D81" w:rsidRPr="000F4583" w14:paraId="260AE5AB" w14:textId="77777777" w:rsidTr="00445CBE">
        <w:tc>
          <w:tcPr>
            <w:tcW w:w="5000" w:type="pct"/>
            <w:vAlign w:val="center"/>
          </w:tcPr>
          <w:p w14:paraId="1336EB26" w14:textId="77777777" w:rsidR="005F4D81" w:rsidRPr="000F4583" w:rsidRDefault="005F4D81" w:rsidP="00445CBE">
            <w:pPr>
              <w:rPr>
                <w:sz w:val="20"/>
                <w:szCs w:val="20"/>
              </w:rPr>
            </w:pPr>
          </w:p>
          <w:p w14:paraId="3CE7DCB5" w14:textId="77777777" w:rsidR="005F4D81" w:rsidRPr="000F4583" w:rsidRDefault="005F4D81" w:rsidP="00445CBE">
            <w:pPr>
              <w:rPr>
                <w:sz w:val="20"/>
                <w:szCs w:val="20"/>
              </w:rPr>
            </w:pPr>
          </w:p>
        </w:tc>
      </w:tr>
    </w:tbl>
    <w:p w14:paraId="368013D9" w14:textId="77777777" w:rsidR="005F4D81" w:rsidRDefault="005F4D81" w:rsidP="000745B5">
      <w:pPr>
        <w:rPr>
          <w:sz w:val="20"/>
          <w:szCs w:val="20"/>
        </w:rPr>
      </w:pPr>
    </w:p>
    <w:sectPr w:rsidR="005F4D81" w:rsidSect="00E16CD4">
      <w:headerReference w:type="default" r:id="rId8"/>
      <w:footerReference w:type="default" r:id="rId9"/>
      <w:headerReference w:type="first" r:id="rId10"/>
      <w:pgSz w:w="11900" w:h="16840"/>
      <w:pgMar w:top="2835" w:right="1134" w:bottom="1418" w:left="2268" w:header="113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6E34C" w14:textId="77777777" w:rsidR="00EB368C" w:rsidRDefault="00EB368C" w:rsidP="00D96CBF">
      <w:r>
        <w:separator/>
      </w:r>
    </w:p>
  </w:endnote>
  <w:endnote w:type="continuationSeparator" w:id="0">
    <w:p w14:paraId="765CFD88" w14:textId="77777777" w:rsidR="00EB368C" w:rsidRDefault="00EB368C" w:rsidP="00D9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65 Medium">
    <w:altName w:val="Trebuchet MS"/>
    <w:charset w:val="00"/>
    <w:family w:val="auto"/>
    <w:pitch w:val="variable"/>
    <w:sig w:usb0="00000001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Arial"/>
    <w:charset w:val="4D"/>
    <w:family w:val="swiss"/>
    <w:pitch w:val="variable"/>
    <w:sig w:usb0="00000001" w:usb1="5000205B" w:usb2="00000002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22250" w14:textId="77777777" w:rsidR="005D2997" w:rsidRDefault="005D2997" w:rsidP="008178B7">
    <w:pPr>
      <w:pStyle w:val="Piedepgina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0176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8DB1C00" w14:textId="77777777" w:rsidR="005D2997" w:rsidRPr="005D2997" w:rsidRDefault="005D2997" w:rsidP="00D96CBF">
    <w:pPr>
      <w:rPr>
        <w:rFonts w:ascii="Arial" w:hAnsi="Arial" w:cs="Arial"/>
        <w:szCs w:val="20"/>
      </w:rPr>
    </w:pPr>
    <w:r w:rsidRPr="005D2997">
      <w:tab/>
    </w:r>
  </w:p>
  <w:p w14:paraId="78CDE3AB" w14:textId="77777777" w:rsidR="005D2997" w:rsidRDefault="005D2997" w:rsidP="00D96C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00CF2" w14:textId="77777777" w:rsidR="00EB368C" w:rsidRDefault="00EB368C" w:rsidP="00D96CBF">
      <w:r>
        <w:separator/>
      </w:r>
    </w:p>
  </w:footnote>
  <w:footnote w:type="continuationSeparator" w:id="0">
    <w:p w14:paraId="0CE9334E" w14:textId="77777777" w:rsidR="00EB368C" w:rsidRDefault="00EB368C" w:rsidP="00D96CBF">
      <w:r>
        <w:continuationSeparator/>
      </w:r>
    </w:p>
  </w:footnote>
  <w:footnote w:id="1">
    <w:p w14:paraId="506F8311" w14:textId="616709D6" w:rsidR="000F4583" w:rsidRPr="000F4583" w:rsidRDefault="000F4583" w:rsidP="000F4583">
      <w:pPr>
        <w:pStyle w:val="Textonotapie"/>
      </w:pPr>
      <w:r w:rsidRPr="000F4583">
        <w:rPr>
          <w:rStyle w:val="Refdenotaalpie"/>
          <w:sz w:val="18"/>
          <w:szCs w:val="18"/>
        </w:rPr>
        <w:footnoteRef/>
      </w:r>
      <w:r w:rsidRPr="000F4583">
        <w:rPr>
          <w:sz w:val="18"/>
          <w:szCs w:val="18"/>
        </w:rPr>
        <w:t xml:space="preserve"> </w:t>
      </w:r>
      <w:r w:rsidRPr="000F4583">
        <w:rPr>
          <w:sz w:val="16"/>
          <w:szCs w:val="16"/>
        </w:rPr>
        <w:t xml:space="preserve">Este documento no debe superar las </w:t>
      </w:r>
      <w:r w:rsidR="000745B5">
        <w:rPr>
          <w:sz w:val="16"/>
          <w:szCs w:val="16"/>
        </w:rPr>
        <w:t>6</w:t>
      </w:r>
      <w:r w:rsidR="003C6608">
        <w:rPr>
          <w:sz w:val="16"/>
          <w:szCs w:val="16"/>
        </w:rPr>
        <w:t xml:space="preserve"> </w:t>
      </w:r>
      <w:r w:rsidRPr="000F4583">
        <w:rPr>
          <w:sz w:val="16"/>
          <w:szCs w:val="16"/>
        </w:rPr>
        <w:t>páginas y debe mantener el formato original.</w:t>
      </w:r>
    </w:p>
  </w:footnote>
  <w:footnote w:id="2">
    <w:p w14:paraId="7756C7C5" w14:textId="77777777" w:rsidR="005F4D81" w:rsidRPr="000F4583" w:rsidRDefault="005F4D81" w:rsidP="005F4D81">
      <w:pPr>
        <w:pStyle w:val="Textonotapie"/>
      </w:pPr>
      <w:r w:rsidRPr="000F4583">
        <w:rPr>
          <w:rStyle w:val="Refdenotaalpie"/>
          <w:sz w:val="18"/>
        </w:rPr>
        <w:footnoteRef/>
      </w:r>
      <w:r w:rsidRPr="000F4583">
        <w:rPr>
          <w:sz w:val="18"/>
        </w:rPr>
        <w:t xml:space="preserve"> </w:t>
      </w:r>
      <w:r w:rsidRPr="000F4583">
        <w:rPr>
          <w:sz w:val="16"/>
          <w:szCs w:val="18"/>
        </w:rPr>
        <w:t>Debe adjuntar las facturas proforma que correspondan en el apartado “</w:t>
      </w:r>
      <w:r w:rsidRPr="000F4583">
        <w:rPr>
          <w:i/>
          <w:sz w:val="16"/>
          <w:szCs w:val="18"/>
        </w:rPr>
        <w:t>Documentación adicional</w:t>
      </w:r>
      <w:r w:rsidRPr="000F4583">
        <w:rPr>
          <w:sz w:val="16"/>
          <w:szCs w:val="18"/>
        </w:rPr>
        <w:t>” que figura en la plataforma de la Oficina Virtual. Las peticiones de financiación que no vengan documentadas, a excepción de las peticiones de financiación para becas, no serán consideradas para evaluación.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65CAB" w14:textId="77777777" w:rsidR="005D2997" w:rsidRDefault="002A479D" w:rsidP="00D96CBF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64896" behindDoc="0" locked="0" layoutInCell="1" allowOverlap="1" wp14:anchorId="663B8654" wp14:editId="149D2DD5">
          <wp:simplePos x="0" y="0"/>
          <wp:positionH relativeFrom="column">
            <wp:posOffset>-1108710</wp:posOffset>
          </wp:positionH>
          <wp:positionV relativeFrom="paragraph">
            <wp:posOffset>-82550</wp:posOffset>
          </wp:positionV>
          <wp:extent cx="1803600" cy="712800"/>
          <wp:effectExtent l="0" t="0" r="0" b="0"/>
          <wp:wrapNone/>
          <wp:docPr id="8" name="Imagen 8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33FB0" w14:textId="25ABE473" w:rsidR="00E16CD4" w:rsidRDefault="009E3F92" w:rsidP="00D96CBF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4E67E904" wp14:editId="2DF5C12A">
              <wp:simplePos x="0" y="0"/>
              <wp:positionH relativeFrom="margin">
                <wp:align>center</wp:align>
              </wp:positionH>
              <wp:positionV relativeFrom="paragraph">
                <wp:posOffset>5715</wp:posOffset>
              </wp:positionV>
              <wp:extent cx="1583690" cy="645795"/>
              <wp:effectExtent l="0" t="0" r="0" b="190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3690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3BD50873" w14:textId="77777777" w:rsidR="009E3F92" w:rsidRPr="0039423E" w:rsidRDefault="009E3F92" w:rsidP="009E3F92">
                          <w:pPr>
                            <w:pStyle w:val="Ttulo1"/>
                            <w:rPr>
                              <w:rFonts w:ascii="Helvetica Neue Medium" w:hAnsi="Helvetica Neue Medium"/>
                              <w:b/>
                              <w:color w:val="006189"/>
                              <w:sz w:val="14"/>
                            </w:rPr>
                          </w:pPr>
                          <w:r w:rsidRPr="0039423E">
                            <w:rPr>
                              <w:rFonts w:ascii="Helvetica Neue Medium" w:hAnsi="Helvetica Neue Medium"/>
                              <w:b/>
                              <w:color w:val="006189"/>
                              <w:sz w:val="14"/>
                            </w:rPr>
                            <w:t>Vicerrectorado de Profesorado</w:t>
                          </w:r>
                        </w:p>
                        <w:p w14:paraId="76B1FFB6" w14:textId="77777777" w:rsidR="009E3F92" w:rsidRPr="0039423E" w:rsidRDefault="009E3F92" w:rsidP="009E3F92"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br/>
                            <w:t>Unidad de Formación e Innovación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67E90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0;margin-top:.45pt;width:124.7pt;height:50.85pt;z-index:251673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" filled="f" stroked="f">
              <v:textbox inset="0,0">
                <w:txbxContent>
                  <w:p w14:paraId="3BD50873" w14:textId="77777777" w:rsidR="009E3F92" w:rsidRPr="0039423E" w:rsidRDefault="009E3F92" w:rsidP="009E3F92">
                    <w:pPr>
                      <w:pStyle w:val="Ttulo1"/>
                      <w:rPr>
                        <w:rFonts w:ascii="Helvetica Neue Medium" w:hAnsi="Helvetica Neue Medium"/>
                        <w:b/>
                        <w:color w:val="006189"/>
                        <w:sz w:val="14"/>
                      </w:rPr>
                    </w:pPr>
                    <w:r w:rsidRPr="0039423E">
                      <w:rPr>
                        <w:rFonts w:ascii="Helvetica Neue Medium" w:hAnsi="Helvetica Neue Medium"/>
                        <w:b/>
                        <w:color w:val="006189"/>
                        <w:sz w:val="14"/>
                      </w:rPr>
                      <w:t>Vicerrectorado de Profesorado</w:t>
                    </w:r>
                  </w:p>
                  <w:p w14:paraId="76B1FFB6" w14:textId="77777777" w:rsidR="009E3F92" w:rsidRPr="0039423E" w:rsidRDefault="009E3F92" w:rsidP="009E3F92"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br/>
                      <w:t>Unidad de Formación e Innovación Docente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B6A57">
      <w:rPr>
        <w:noProof/>
        <w:lang w:eastAsia="es-ES_tradnl"/>
      </w:rPr>
      <w:drawing>
        <wp:anchor distT="0" distB="0" distL="114300" distR="114300" simplePos="0" relativeHeight="251666944" behindDoc="0" locked="0" layoutInCell="1" allowOverlap="1" wp14:anchorId="6CF3EFFC" wp14:editId="654A8BCF">
          <wp:simplePos x="0" y="0"/>
          <wp:positionH relativeFrom="column">
            <wp:posOffset>-1108710</wp:posOffset>
          </wp:positionH>
          <wp:positionV relativeFrom="paragraph">
            <wp:posOffset>-83153</wp:posOffset>
          </wp:positionV>
          <wp:extent cx="1803600" cy="712800"/>
          <wp:effectExtent l="0" t="0" r="0" b="0"/>
          <wp:wrapNone/>
          <wp:docPr id="12" name="Imagen 1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EB8"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77E26860" wp14:editId="43CB2575">
              <wp:simplePos x="0" y="0"/>
              <wp:positionH relativeFrom="column">
                <wp:posOffset>3640455</wp:posOffset>
              </wp:positionH>
              <wp:positionV relativeFrom="paragraph">
                <wp:posOffset>2540</wp:posOffset>
              </wp:positionV>
              <wp:extent cx="1873250" cy="64325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3250" cy="643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507F688" w14:textId="77777777" w:rsidR="009E3F92" w:rsidRPr="009E3F92" w:rsidRDefault="009E3F92" w:rsidP="009E3F92">
                          <w:pPr>
                            <w:pStyle w:val="Subemisor3"/>
                          </w:pPr>
                          <w:r w:rsidRPr="009E3F92">
                            <w:t>Hospital Real</w:t>
                          </w:r>
                        </w:p>
                        <w:p w14:paraId="7D89B737" w14:textId="77777777" w:rsidR="009E3F92" w:rsidRPr="009E3F92" w:rsidRDefault="009E3F92" w:rsidP="009E3F92">
                          <w:pPr>
                            <w:pStyle w:val="Subemisor3"/>
                          </w:pPr>
                          <w:r w:rsidRPr="009E3F92">
                            <w:t>Plaza Falla, 8 | 11003 Cádiz</w:t>
                          </w:r>
                        </w:p>
                        <w:p w14:paraId="2746A3D4" w14:textId="77777777" w:rsidR="009E3F92" w:rsidRPr="009E3F92" w:rsidRDefault="009E3F92" w:rsidP="009E3F92">
                          <w:pPr>
                            <w:pStyle w:val="Subemisor3"/>
                          </w:pPr>
                          <w:r w:rsidRPr="009E3F92">
                            <w:t>Tel. 956 015 728</w:t>
                          </w:r>
                        </w:p>
                        <w:p w14:paraId="7199652E" w14:textId="5C07D6C1" w:rsidR="00844C34" w:rsidRDefault="009E3F92" w:rsidP="009E3F92">
                          <w:pPr>
                            <w:pStyle w:val="Subemisor3"/>
                          </w:pPr>
                          <w:hyperlink r:id="rId2" w:history="1">
                            <w:r w:rsidRPr="009E3F92">
                              <w:rPr>
                                <w:rStyle w:val="Hipervnculo"/>
                                <w:lang w:val="es-ES_tradnl"/>
                              </w:rPr>
                              <w:t>https://udinnovacion.uca.es/</w:t>
                            </w:r>
                          </w:hyperlink>
                          <w:r w:rsidRPr="009E3F92">
                            <w:rPr>
                              <w:lang w:val="es-ES_tradnl"/>
                            </w:rPr>
                            <w:t xml:space="preserve"> </w:t>
                          </w:r>
                          <w:hyperlink r:id="rId3" w:history="1">
                            <w:r w:rsidR="00844C34" w:rsidRPr="009C1C38">
                              <w:rPr>
                                <w:rStyle w:val="Hipervnculo"/>
                              </w:rPr>
                              <w:t>innovacion.docente@uca.es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E26860" id="Cuadro de texto 5" o:spid="_x0000_s1027" type="#_x0000_t202" style="position:absolute;left:0;text-align:left;margin-left:286.65pt;margin-top:.2pt;width:147.5pt;height:50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" filled="f" stroked="f">
              <v:textbox inset="0,0">
                <w:txbxContent>
                  <w:p w14:paraId="6507F688" w14:textId="77777777" w:rsidR="009E3F92" w:rsidRPr="009E3F92" w:rsidRDefault="009E3F92" w:rsidP="009E3F92">
                    <w:pPr>
                      <w:pStyle w:val="Subemisor3"/>
                    </w:pPr>
                    <w:r w:rsidRPr="009E3F92">
                      <w:t>Hospital Real</w:t>
                    </w:r>
                  </w:p>
                  <w:p w14:paraId="7D89B737" w14:textId="77777777" w:rsidR="009E3F92" w:rsidRPr="009E3F92" w:rsidRDefault="009E3F92" w:rsidP="009E3F92">
                    <w:pPr>
                      <w:pStyle w:val="Subemisor3"/>
                    </w:pPr>
                    <w:r w:rsidRPr="009E3F92">
                      <w:t>Plaza Falla, 8 | 11003 Cádiz</w:t>
                    </w:r>
                  </w:p>
                  <w:p w14:paraId="2746A3D4" w14:textId="77777777" w:rsidR="009E3F92" w:rsidRPr="009E3F92" w:rsidRDefault="009E3F92" w:rsidP="009E3F92">
                    <w:pPr>
                      <w:pStyle w:val="Subemisor3"/>
                    </w:pPr>
                    <w:r w:rsidRPr="009E3F92">
                      <w:t>Tel. 956 015 728</w:t>
                    </w:r>
                  </w:p>
                  <w:p w14:paraId="7199652E" w14:textId="5C07D6C1" w:rsidR="00844C34" w:rsidRDefault="009E3F92" w:rsidP="009E3F92">
                    <w:pPr>
                      <w:pStyle w:val="Subemisor3"/>
                    </w:pPr>
                    <w:hyperlink r:id="rId4" w:history="1">
                      <w:r w:rsidRPr="009E3F92">
                        <w:rPr>
                          <w:rStyle w:val="Hipervnculo"/>
                          <w:lang w:val="es-ES_tradnl"/>
                        </w:rPr>
                        <w:t>https://udinnovacion.uca.es/</w:t>
                      </w:r>
                    </w:hyperlink>
                    <w:r w:rsidRPr="009E3F92">
                      <w:rPr>
                        <w:lang w:val="es-ES_tradnl"/>
                      </w:rPr>
                      <w:t xml:space="preserve"> </w:t>
                    </w:r>
                    <w:hyperlink r:id="rId5" w:history="1">
                      <w:r w:rsidR="00844C34" w:rsidRPr="009C1C38">
                        <w:rPr>
                          <w:rStyle w:val="Hipervnculo"/>
                        </w:rPr>
                        <w:t>innovacion.docente@uca.es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A74EB8">
      <w:rPr>
        <w:noProof/>
        <w:lang w:eastAsia="es-ES_tradnl"/>
      </w:rPr>
      <w:drawing>
        <wp:anchor distT="0" distB="0" distL="114300" distR="114300" simplePos="0" relativeHeight="251668992" behindDoc="0" locked="0" layoutInCell="1" allowOverlap="1" wp14:anchorId="5CED33C8" wp14:editId="0E58D971">
          <wp:simplePos x="0" y="0"/>
          <wp:positionH relativeFrom="column">
            <wp:posOffset>3589020</wp:posOffset>
          </wp:positionH>
          <wp:positionV relativeFrom="paragraph">
            <wp:posOffset>-86995</wp:posOffset>
          </wp:positionV>
          <wp:extent cx="20955" cy="719455"/>
          <wp:effectExtent l="0" t="0" r="444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EB8">
      <w:rPr>
        <w:noProof/>
        <w:lang w:eastAsia="es-ES_tradnl"/>
      </w:rPr>
      <w:drawing>
        <wp:anchor distT="0" distB="0" distL="114300" distR="114300" simplePos="0" relativeHeight="251667968" behindDoc="0" locked="0" layoutInCell="1" allowOverlap="1" wp14:anchorId="79B7EC89" wp14:editId="1FFA319E">
          <wp:simplePos x="0" y="0"/>
          <wp:positionH relativeFrom="column">
            <wp:posOffset>1795780</wp:posOffset>
          </wp:positionH>
          <wp:positionV relativeFrom="paragraph">
            <wp:posOffset>-86995</wp:posOffset>
          </wp:positionV>
          <wp:extent cx="20955" cy="719455"/>
          <wp:effectExtent l="0" t="0" r="4445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CD4">
      <w:tab/>
    </w:r>
  </w:p>
  <w:p w14:paraId="2B0F3415" w14:textId="77777777" w:rsidR="00E16CD4" w:rsidRDefault="00E16CD4" w:rsidP="00D96C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A42BA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C672F"/>
    <w:multiLevelType w:val="hybridMultilevel"/>
    <w:tmpl w:val="D66EC26C"/>
    <w:lvl w:ilvl="0" w:tplc="2B74703A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3688D"/>
    <w:multiLevelType w:val="hybridMultilevel"/>
    <w:tmpl w:val="89F62758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554DF"/>
    <w:multiLevelType w:val="hybridMultilevel"/>
    <w:tmpl w:val="0930C6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323B2"/>
    <w:multiLevelType w:val="hybridMultilevel"/>
    <w:tmpl w:val="2BF8338C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D2F05"/>
    <w:multiLevelType w:val="hybridMultilevel"/>
    <w:tmpl w:val="FB9C2A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12D79"/>
    <w:multiLevelType w:val="hybridMultilevel"/>
    <w:tmpl w:val="7AC2F378"/>
    <w:lvl w:ilvl="0" w:tplc="F14442A6">
      <w:start w:val="7"/>
      <w:numFmt w:val="bullet"/>
      <w:lvlText w:val="-"/>
      <w:lvlJc w:val="left"/>
      <w:pPr>
        <w:ind w:left="360" w:hanging="360"/>
      </w:pPr>
      <w:rPr>
        <w:rFonts w:ascii="Garamond" w:eastAsia="Cambria" w:hAnsi="Garamond" w:cs="Garamond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C33D6B"/>
    <w:multiLevelType w:val="hybridMultilevel"/>
    <w:tmpl w:val="C972D3BC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314ED348">
      <w:numFmt w:val="bullet"/>
      <w:lvlText w:val="-"/>
      <w:lvlJc w:val="left"/>
      <w:pPr>
        <w:ind w:left="1788" w:hanging="708"/>
      </w:pPr>
      <w:rPr>
        <w:rFonts w:ascii="Arial Narrow" w:hAnsi="Arial Narrow" w:cs="Times New Roman" w:hint="default"/>
        <w:sz w:val="2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330DB"/>
    <w:multiLevelType w:val="hybridMultilevel"/>
    <w:tmpl w:val="F9E676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E3DC9"/>
    <w:multiLevelType w:val="hybridMultilevel"/>
    <w:tmpl w:val="1292E04A"/>
    <w:lvl w:ilvl="0" w:tplc="314ED348">
      <w:numFmt w:val="bullet"/>
      <w:lvlText w:val="-"/>
      <w:lvlJc w:val="left"/>
      <w:pPr>
        <w:ind w:left="360" w:hanging="360"/>
      </w:pPr>
      <w:rPr>
        <w:rFonts w:ascii="Arial Narrow" w:hAnsi="Arial Narrow" w:cs="Times New Roman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C5136A"/>
    <w:multiLevelType w:val="hybridMultilevel"/>
    <w:tmpl w:val="6644DB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F3909"/>
    <w:multiLevelType w:val="hybridMultilevel"/>
    <w:tmpl w:val="96C47974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BC6ABA28">
      <w:numFmt w:val="bullet"/>
      <w:lvlText w:val="•"/>
      <w:lvlJc w:val="left"/>
      <w:pPr>
        <w:ind w:left="1788" w:hanging="708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D62B6"/>
    <w:multiLevelType w:val="hybridMultilevel"/>
    <w:tmpl w:val="ECD2D632"/>
    <w:lvl w:ilvl="0" w:tplc="F14442A6">
      <w:start w:val="7"/>
      <w:numFmt w:val="bullet"/>
      <w:lvlText w:val="-"/>
      <w:lvlJc w:val="left"/>
      <w:pPr>
        <w:ind w:left="717" w:hanging="360"/>
      </w:pPr>
      <w:rPr>
        <w:rFonts w:ascii="Garamond" w:eastAsia="Cambria" w:hAnsi="Garamond" w:cs="Garamond" w:hint="default"/>
      </w:rPr>
    </w:lvl>
    <w:lvl w:ilvl="1" w:tplc="FFFFFFFF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5F8C466A"/>
    <w:multiLevelType w:val="hybridMultilevel"/>
    <w:tmpl w:val="DEE44E7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87E69E4"/>
    <w:multiLevelType w:val="hybridMultilevel"/>
    <w:tmpl w:val="2F6478EE"/>
    <w:lvl w:ilvl="0" w:tplc="F14442A6">
      <w:start w:val="7"/>
      <w:numFmt w:val="bullet"/>
      <w:lvlText w:val="-"/>
      <w:lvlJc w:val="left"/>
      <w:pPr>
        <w:ind w:left="720" w:hanging="360"/>
      </w:pPr>
      <w:rPr>
        <w:rFonts w:ascii="Garamond" w:eastAsia="Cambria" w:hAnsi="Garamond" w:cs="Garamond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9536D"/>
    <w:multiLevelType w:val="hybridMultilevel"/>
    <w:tmpl w:val="9E34C5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E1BD9"/>
    <w:multiLevelType w:val="hybridMultilevel"/>
    <w:tmpl w:val="5E5C50A4"/>
    <w:lvl w:ilvl="0" w:tplc="314ED348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F5D9A"/>
    <w:multiLevelType w:val="hybridMultilevel"/>
    <w:tmpl w:val="72EA1B54"/>
    <w:lvl w:ilvl="0" w:tplc="5316ED6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268293">
    <w:abstractNumId w:val="0"/>
  </w:num>
  <w:num w:numId="2" w16cid:durableId="2091388984">
    <w:abstractNumId w:val="15"/>
  </w:num>
  <w:num w:numId="3" w16cid:durableId="263612029">
    <w:abstractNumId w:val="5"/>
  </w:num>
  <w:num w:numId="4" w16cid:durableId="1994025221">
    <w:abstractNumId w:val="13"/>
  </w:num>
  <w:num w:numId="5" w16cid:durableId="1356610745">
    <w:abstractNumId w:val="8"/>
  </w:num>
  <w:num w:numId="6" w16cid:durableId="1283030343">
    <w:abstractNumId w:val="3"/>
  </w:num>
  <w:num w:numId="7" w16cid:durableId="884874952">
    <w:abstractNumId w:val="10"/>
  </w:num>
  <w:num w:numId="8" w16cid:durableId="367535831">
    <w:abstractNumId w:val="14"/>
  </w:num>
  <w:num w:numId="9" w16cid:durableId="624697682">
    <w:abstractNumId w:val="17"/>
  </w:num>
  <w:num w:numId="10" w16cid:durableId="1041057307">
    <w:abstractNumId w:val="6"/>
  </w:num>
  <w:num w:numId="11" w16cid:durableId="1583878980">
    <w:abstractNumId w:val="1"/>
  </w:num>
  <w:num w:numId="12" w16cid:durableId="118185280">
    <w:abstractNumId w:val="9"/>
  </w:num>
  <w:num w:numId="13" w16cid:durableId="599332851">
    <w:abstractNumId w:val="2"/>
  </w:num>
  <w:num w:numId="14" w16cid:durableId="1895576988">
    <w:abstractNumId w:val="11"/>
  </w:num>
  <w:num w:numId="15" w16cid:durableId="1173884474">
    <w:abstractNumId w:val="4"/>
  </w:num>
  <w:num w:numId="16" w16cid:durableId="44110294">
    <w:abstractNumId w:val="16"/>
  </w:num>
  <w:num w:numId="17" w16cid:durableId="1547252276">
    <w:abstractNumId w:val="7"/>
  </w:num>
  <w:num w:numId="18" w16cid:durableId="16533628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357"/>
  <w:drawingGridVerticalSpacing w:val="357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74C"/>
    <w:rsid w:val="00017771"/>
    <w:rsid w:val="00027660"/>
    <w:rsid w:val="00061C05"/>
    <w:rsid w:val="00071D97"/>
    <w:rsid w:val="000745B5"/>
    <w:rsid w:val="00094677"/>
    <w:rsid w:val="000A432A"/>
    <w:rsid w:val="000B14B7"/>
    <w:rsid w:val="000F4583"/>
    <w:rsid w:val="00141683"/>
    <w:rsid w:val="00173179"/>
    <w:rsid w:val="00175B1D"/>
    <w:rsid w:val="00185E58"/>
    <w:rsid w:val="00196145"/>
    <w:rsid w:val="001D178F"/>
    <w:rsid w:val="001F4A15"/>
    <w:rsid w:val="0020176B"/>
    <w:rsid w:val="00237622"/>
    <w:rsid w:val="00243D24"/>
    <w:rsid w:val="00251B5B"/>
    <w:rsid w:val="002559EF"/>
    <w:rsid w:val="002A09BA"/>
    <w:rsid w:val="002A479D"/>
    <w:rsid w:val="002D5AFE"/>
    <w:rsid w:val="002D6177"/>
    <w:rsid w:val="002E618A"/>
    <w:rsid w:val="002F01AA"/>
    <w:rsid w:val="00345284"/>
    <w:rsid w:val="003566FF"/>
    <w:rsid w:val="0036413B"/>
    <w:rsid w:val="00372571"/>
    <w:rsid w:val="0039541C"/>
    <w:rsid w:val="003B4C9F"/>
    <w:rsid w:val="003C6608"/>
    <w:rsid w:val="003E60A6"/>
    <w:rsid w:val="003E7041"/>
    <w:rsid w:val="00463330"/>
    <w:rsid w:val="00485E75"/>
    <w:rsid w:val="004D2927"/>
    <w:rsid w:val="004E4884"/>
    <w:rsid w:val="004F2B2E"/>
    <w:rsid w:val="00520C3E"/>
    <w:rsid w:val="00521F60"/>
    <w:rsid w:val="00524B11"/>
    <w:rsid w:val="005655A4"/>
    <w:rsid w:val="005A6149"/>
    <w:rsid w:val="005B42BC"/>
    <w:rsid w:val="005D1D31"/>
    <w:rsid w:val="005D2997"/>
    <w:rsid w:val="005F4D81"/>
    <w:rsid w:val="0060642D"/>
    <w:rsid w:val="00660354"/>
    <w:rsid w:val="00664950"/>
    <w:rsid w:val="00675983"/>
    <w:rsid w:val="006A0CD3"/>
    <w:rsid w:val="006A24EB"/>
    <w:rsid w:val="006B530C"/>
    <w:rsid w:val="006C4698"/>
    <w:rsid w:val="006F016F"/>
    <w:rsid w:val="006F387E"/>
    <w:rsid w:val="006F5DF5"/>
    <w:rsid w:val="00772A83"/>
    <w:rsid w:val="0079674C"/>
    <w:rsid w:val="007D32DC"/>
    <w:rsid w:val="007D4E8C"/>
    <w:rsid w:val="007E73B9"/>
    <w:rsid w:val="008178B7"/>
    <w:rsid w:val="008331E8"/>
    <w:rsid w:val="00844C34"/>
    <w:rsid w:val="00852D44"/>
    <w:rsid w:val="00865461"/>
    <w:rsid w:val="00876219"/>
    <w:rsid w:val="008957F7"/>
    <w:rsid w:val="008A0BB2"/>
    <w:rsid w:val="008C3D46"/>
    <w:rsid w:val="008F6A48"/>
    <w:rsid w:val="00927921"/>
    <w:rsid w:val="00954B90"/>
    <w:rsid w:val="00980F58"/>
    <w:rsid w:val="00985282"/>
    <w:rsid w:val="009862B7"/>
    <w:rsid w:val="009A6F2A"/>
    <w:rsid w:val="009B6A57"/>
    <w:rsid w:val="009C7A2A"/>
    <w:rsid w:val="009E3F92"/>
    <w:rsid w:val="009F5E24"/>
    <w:rsid w:val="00A113FC"/>
    <w:rsid w:val="00A54A84"/>
    <w:rsid w:val="00A63759"/>
    <w:rsid w:val="00A72D93"/>
    <w:rsid w:val="00A7382D"/>
    <w:rsid w:val="00A74EB8"/>
    <w:rsid w:val="00A81D96"/>
    <w:rsid w:val="00A831C3"/>
    <w:rsid w:val="00A940B0"/>
    <w:rsid w:val="00AB40EC"/>
    <w:rsid w:val="00AE16AE"/>
    <w:rsid w:val="00AE5CDE"/>
    <w:rsid w:val="00B06336"/>
    <w:rsid w:val="00B11376"/>
    <w:rsid w:val="00B6008F"/>
    <w:rsid w:val="00B62CE1"/>
    <w:rsid w:val="00B863CC"/>
    <w:rsid w:val="00B8764E"/>
    <w:rsid w:val="00B94B5C"/>
    <w:rsid w:val="00BA41C7"/>
    <w:rsid w:val="00BA542D"/>
    <w:rsid w:val="00BD59AC"/>
    <w:rsid w:val="00BD791F"/>
    <w:rsid w:val="00BD79F7"/>
    <w:rsid w:val="00BE183E"/>
    <w:rsid w:val="00C005AD"/>
    <w:rsid w:val="00C45600"/>
    <w:rsid w:val="00C615C4"/>
    <w:rsid w:val="00C934C2"/>
    <w:rsid w:val="00C9574B"/>
    <w:rsid w:val="00C97CD9"/>
    <w:rsid w:val="00CD037B"/>
    <w:rsid w:val="00CF75E8"/>
    <w:rsid w:val="00D04C19"/>
    <w:rsid w:val="00D06029"/>
    <w:rsid w:val="00D06FEF"/>
    <w:rsid w:val="00D1778E"/>
    <w:rsid w:val="00D647EE"/>
    <w:rsid w:val="00D96CBF"/>
    <w:rsid w:val="00DB2390"/>
    <w:rsid w:val="00DC3185"/>
    <w:rsid w:val="00DD3286"/>
    <w:rsid w:val="00E16CD4"/>
    <w:rsid w:val="00E542D7"/>
    <w:rsid w:val="00E56868"/>
    <w:rsid w:val="00E64128"/>
    <w:rsid w:val="00E72CE6"/>
    <w:rsid w:val="00EA4D8F"/>
    <w:rsid w:val="00EB2DD5"/>
    <w:rsid w:val="00EB368C"/>
    <w:rsid w:val="00EB600B"/>
    <w:rsid w:val="00EC0904"/>
    <w:rsid w:val="00F31555"/>
    <w:rsid w:val="00F41F71"/>
    <w:rsid w:val="00F41F9D"/>
    <w:rsid w:val="00F61B62"/>
    <w:rsid w:val="00F7315B"/>
    <w:rsid w:val="00F73A08"/>
    <w:rsid w:val="00FA2663"/>
    <w:rsid w:val="00FA72C4"/>
    <w:rsid w:val="00FB595C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A2C5E9"/>
  <w14:defaultImageDpi w14:val="300"/>
  <w15:docId w15:val="{38C50FBA-316E-425B-9F87-19E3C176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D96CBF"/>
    <w:pPr>
      <w:widowControl w:val="0"/>
      <w:spacing w:after="120"/>
      <w:jc w:val="both"/>
    </w:pPr>
    <w:rPr>
      <w:rFonts w:ascii="Garamond" w:eastAsia="Times New Roman" w:hAnsi="Garamond"/>
      <w:sz w:val="22"/>
      <w:szCs w:val="24"/>
      <w:lang w:eastAsia="es-ES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 w:eastAsia="es-ES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character" w:styleId="Nmerodepgina">
    <w:name w:val="page number"/>
    <w:basedOn w:val="Fuentedeprrafopredeter"/>
    <w:rsid w:val="005D2997"/>
  </w:style>
  <w:style w:type="character" w:styleId="Hipervnculovisitado">
    <w:name w:val="FollowedHyperlink"/>
    <w:basedOn w:val="Fuentedeprrafopredeter"/>
    <w:semiHidden/>
    <w:unhideWhenUsed/>
    <w:rsid w:val="00844C34"/>
    <w:rPr>
      <w:color w:val="954F72" w:themeColor="followedHyperlink"/>
      <w:u w:val="single"/>
    </w:rPr>
  </w:style>
  <w:style w:type="paragraph" w:customStyle="1" w:styleId="Estilo1">
    <w:name w:val="Estilo1"/>
    <w:basedOn w:val="Normal"/>
    <w:qFormat/>
    <w:rsid w:val="00185E58"/>
    <w:pPr>
      <w:spacing w:before="240"/>
    </w:pPr>
    <w:rPr>
      <w:rFonts w:ascii="Lato" w:hAnsi="Lato"/>
      <w:sz w:val="18"/>
    </w:rPr>
  </w:style>
  <w:style w:type="paragraph" w:styleId="Textonotapie">
    <w:name w:val="footnote text"/>
    <w:basedOn w:val="Normal"/>
    <w:link w:val="TextonotapieCar"/>
    <w:semiHidden/>
    <w:unhideWhenUsed/>
    <w:rsid w:val="0079674C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9674C"/>
    <w:rPr>
      <w:rFonts w:ascii="Garamond" w:eastAsia="Times New Roman" w:hAnsi="Garamond"/>
      <w:lang w:eastAsia="es-ES"/>
    </w:rPr>
  </w:style>
  <w:style w:type="character" w:styleId="Refdenotaalpie">
    <w:name w:val="footnote reference"/>
    <w:rsid w:val="0079674C"/>
    <w:rPr>
      <w:vertAlign w:val="superscript"/>
    </w:rPr>
  </w:style>
  <w:style w:type="character" w:styleId="Mencinsinresolver">
    <w:name w:val="Unresolved Mention"/>
    <w:basedOn w:val="Fuentedeprrafopredeter"/>
    <w:rsid w:val="0079674C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0F4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novacion.docente@uca.es" TargetMode="External"/><Relationship Id="rId2" Type="http://schemas.openxmlformats.org/officeDocument/2006/relationships/hyperlink" Target="https://udinnovacion.uca.es/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mailto:innovacion.docente@uca.es" TargetMode="External"/><Relationship Id="rId4" Type="http://schemas.openxmlformats.org/officeDocument/2006/relationships/hyperlink" Target="https://udinnovacion.uca.e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lantilla-U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43B12A-CC9D-D04C-BB6F-0923CABCD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Plantilla-UCA</Template>
  <TotalTime>51</TotalTime>
  <Pages>3</Pages>
  <Words>486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3158</CharactersWithSpaces>
  <SharedDoc>false</SharedDoc>
  <HLinks>
    <vt:vector size="24" baseType="variant">
      <vt:variant>
        <vt:i4>3932200</vt:i4>
      </vt:variant>
      <vt:variant>
        <vt:i4>3</vt:i4>
      </vt:variant>
      <vt:variant>
        <vt:i4>0</vt:i4>
      </vt:variant>
      <vt:variant>
        <vt:i4>5</vt:i4>
      </vt:variant>
      <vt:variant>
        <vt:lpwstr>mailto:recursos.docentes@uca.es</vt:lpwstr>
      </vt:variant>
      <vt:variant>
        <vt:lpwstr/>
      </vt:variant>
      <vt:variant>
        <vt:i4>7667822</vt:i4>
      </vt:variant>
      <vt:variant>
        <vt:i4>0</vt:i4>
      </vt:variant>
      <vt:variant>
        <vt:i4>0</vt:i4>
      </vt:variant>
      <vt:variant>
        <vt:i4>5</vt:i4>
      </vt:variant>
      <vt:variant>
        <vt:lpwstr>http://www.uca.es/</vt:lpwstr>
      </vt:variant>
      <vt:variant>
        <vt:lpwstr/>
      </vt:variant>
      <vt:variant>
        <vt:i4>58</vt:i4>
      </vt:variant>
      <vt:variant>
        <vt:i4>-1</vt:i4>
      </vt:variant>
      <vt:variant>
        <vt:i4>2050</vt:i4>
      </vt:variant>
      <vt:variant>
        <vt:i4>1</vt:i4>
      </vt:variant>
      <vt:variant>
        <vt:lpwstr>logo1</vt:lpwstr>
      </vt:variant>
      <vt:variant>
        <vt:lpwstr/>
      </vt:variant>
      <vt:variant>
        <vt:i4>58</vt:i4>
      </vt:variant>
      <vt:variant>
        <vt:i4>-1</vt:i4>
      </vt:variant>
      <vt:variant>
        <vt:i4>2056</vt:i4>
      </vt:variant>
      <vt:variant>
        <vt:i4>1</vt:i4>
      </vt:variant>
      <vt:variant>
        <vt:lpwstr>logo1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Directora de Secretariado de Formación e Innovación</dc:creator>
  <cp:lastModifiedBy>Mónica -----</cp:lastModifiedBy>
  <cp:revision>6</cp:revision>
  <cp:lastPrinted>2018-01-24T11:10:00Z</cp:lastPrinted>
  <dcterms:created xsi:type="dcterms:W3CDTF">2025-03-31T12:39:00Z</dcterms:created>
  <dcterms:modified xsi:type="dcterms:W3CDTF">2025-03-31T15:27:00Z</dcterms:modified>
</cp:coreProperties>
</file>