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44AA2" w14:textId="125EA966" w:rsidR="000F4583" w:rsidRPr="002E35DF" w:rsidRDefault="000F4583" w:rsidP="000F4583">
      <w:pPr>
        <w:jc w:val="center"/>
        <w:rPr>
          <w:b/>
          <w:szCs w:val="22"/>
        </w:rPr>
      </w:pPr>
      <w:r w:rsidRPr="002E35DF">
        <w:rPr>
          <w:b/>
          <w:szCs w:val="22"/>
        </w:rPr>
        <w:t xml:space="preserve">Anexo </w:t>
      </w:r>
      <w:r w:rsidR="008A6580" w:rsidRPr="002E35DF">
        <w:rPr>
          <w:b/>
          <w:szCs w:val="22"/>
        </w:rPr>
        <w:t>2</w:t>
      </w:r>
      <w:r w:rsidRPr="002E35DF">
        <w:rPr>
          <w:b/>
          <w:szCs w:val="22"/>
        </w:rPr>
        <w:t xml:space="preserve"> INNOVA</w:t>
      </w:r>
    </w:p>
    <w:p w14:paraId="7F0D8087" w14:textId="77777777" w:rsidR="001D6A16" w:rsidRDefault="00AA60B6" w:rsidP="00AA60B6">
      <w:pPr>
        <w:jc w:val="center"/>
        <w:rPr>
          <w:b/>
          <w:szCs w:val="22"/>
        </w:rPr>
      </w:pPr>
      <w:r w:rsidRPr="002E35DF">
        <w:rPr>
          <w:b/>
          <w:szCs w:val="22"/>
        </w:rPr>
        <w:t xml:space="preserve">MEMORIA FINAL. COMPROMISOS Y RESULTADOS </w:t>
      </w:r>
    </w:p>
    <w:p w14:paraId="6605AD57" w14:textId="0855E2F7" w:rsidR="00AA60B6" w:rsidRPr="002E35DF" w:rsidRDefault="00AA60B6" w:rsidP="00AA60B6">
      <w:pPr>
        <w:jc w:val="center"/>
        <w:rPr>
          <w:b/>
          <w:szCs w:val="22"/>
        </w:rPr>
      </w:pPr>
      <w:r w:rsidRPr="002E35DF">
        <w:rPr>
          <w:b/>
          <w:szCs w:val="22"/>
        </w:rPr>
        <w:t xml:space="preserve">PROYECTOS </w:t>
      </w:r>
      <w:bookmarkStart w:id="0" w:name="_GoBack"/>
      <w:bookmarkEnd w:id="0"/>
      <w:r w:rsidRPr="002E35DF">
        <w:rPr>
          <w:b/>
          <w:szCs w:val="22"/>
        </w:rPr>
        <w:t>DE INNOVACIÓN Y MEJORA DOCENTE</w:t>
      </w:r>
    </w:p>
    <w:p w14:paraId="02D7CE48" w14:textId="77777777" w:rsidR="00AA60B6" w:rsidRPr="002E35DF" w:rsidRDefault="00AA60B6" w:rsidP="00AA60B6">
      <w:pPr>
        <w:jc w:val="center"/>
        <w:rPr>
          <w:b/>
          <w:szCs w:val="22"/>
        </w:rPr>
      </w:pPr>
      <w:r w:rsidRPr="002E35DF">
        <w:rPr>
          <w:b/>
          <w:szCs w:val="22"/>
        </w:rPr>
        <w:t>2025/2026</w:t>
      </w:r>
    </w:p>
    <w:tbl>
      <w:tblPr>
        <w:tblW w:w="50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0"/>
      </w:tblGrid>
      <w:tr w:rsidR="00AA60B6" w:rsidRPr="00AA60B6" w14:paraId="2FDC1E5D" w14:textId="77777777" w:rsidTr="00445CBE">
        <w:trPr>
          <w:trHeight w:val="51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C11544F" w14:textId="77777777" w:rsidR="00AA60B6" w:rsidRPr="00AA60B6" w:rsidRDefault="00AA60B6" w:rsidP="00EA28FF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AA60B6">
              <w:rPr>
                <w:b/>
                <w:sz w:val="20"/>
                <w:szCs w:val="20"/>
                <w:lang w:val="es-ES"/>
              </w:rPr>
              <w:t>Identificación del proyecto</w:t>
            </w:r>
          </w:p>
        </w:tc>
      </w:tr>
      <w:tr w:rsidR="00AA60B6" w:rsidRPr="00AA60B6" w14:paraId="027852B7" w14:textId="77777777" w:rsidTr="00EA28FF">
        <w:trPr>
          <w:trHeight w:val="7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2A85A117" w14:textId="77777777" w:rsidR="00AA60B6" w:rsidRPr="00AA60B6" w:rsidRDefault="00AA60B6" w:rsidP="00EA28FF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6381B7E2" w14:textId="77777777" w:rsidR="00AA60B6" w:rsidRPr="00AA60B6" w:rsidRDefault="00AA60B6" w:rsidP="00EA28FF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AA60B6" w:rsidRPr="00AA60B6" w14:paraId="095A6F49" w14:textId="77777777" w:rsidTr="00EA28FF">
        <w:trPr>
          <w:trHeight w:val="7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5D09E263" w14:textId="77777777" w:rsidR="00AA60B6" w:rsidRPr="00AA60B6" w:rsidRDefault="00AA60B6" w:rsidP="00EA28FF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5F3EDABD" w14:textId="77777777" w:rsidR="00AA60B6" w:rsidRPr="00AA60B6" w:rsidRDefault="00AA60B6" w:rsidP="00EA28FF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AA60B6" w:rsidRPr="00AA60B6" w14:paraId="650B4198" w14:textId="77777777" w:rsidTr="00EA28FF">
        <w:trPr>
          <w:trHeight w:val="7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6D6C0933" w14:textId="77777777" w:rsidR="00AA60B6" w:rsidRPr="00AA60B6" w:rsidRDefault="00AA60B6" w:rsidP="00EA28FF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64A9E6E1" w14:textId="77777777" w:rsidR="00AA60B6" w:rsidRPr="00AA60B6" w:rsidRDefault="00AA60B6" w:rsidP="00EA28FF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662C6670" w14:textId="77777777" w:rsidR="00AA60B6" w:rsidRPr="00AA60B6" w:rsidRDefault="00003478" w:rsidP="00AA60B6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pict w14:anchorId="7E3B8B69">
          <v:rect id="_x0000_i1025" style="width:0;height:1.5pt" o:hralign="center" o:hrstd="t" o:hr="t" fillcolor="#a0a0a0" stroked="f"/>
        </w:pict>
      </w:r>
    </w:p>
    <w:p w14:paraId="5062B59F" w14:textId="77777777" w:rsidR="00AA60B6" w:rsidRPr="00AA60B6" w:rsidRDefault="00AA60B6" w:rsidP="00AA60B6">
      <w:pPr>
        <w:numPr>
          <w:ilvl w:val="0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>Se recomienda:</w:t>
      </w:r>
    </w:p>
    <w:p w14:paraId="75DE73EB" w14:textId="77777777" w:rsidR="00AA60B6" w:rsidRPr="00AA60B6" w:rsidRDefault="00AA60B6" w:rsidP="00AA60B6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>Atender a los criterios de valoración de las memorias indicados en las bases de la convocatoria.</w:t>
      </w:r>
    </w:p>
    <w:p w14:paraId="7211F26F" w14:textId="77777777" w:rsidR="00AA60B6" w:rsidRPr="00AA60B6" w:rsidRDefault="00AA60B6" w:rsidP="00AA60B6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 xml:space="preserve">Incluir referencias bibliográficas y datos comparativos con proyectos previos, según casos, para reforzar la evaluación del impacto. </w:t>
      </w:r>
    </w:p>
    <w:p w14:paraId="358E741A" w14:textId="77777777" w:rsidR="00AA60B6" w:rsidRPr="00AA60B6" w:rsidRDefault="00AA60B6" w:rsidP="00AA60B6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 xml:space="preserve">Incluir evidencias sobre las medidas de difusión desarrolladas. </w:t>
      </w:r>
    </w:p>
    <w:p w14:paraId="3508D2F3" w14:textId="445975E5" w:rsidR="00AA60B6" w:rsidRPr="00AA60B6" w:rsidRDefault="005E0CF3" w:rsidP="00AA60B6">
      <w:pPr>
        <w:numPr>
          <w:ilvl w:val="0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EA28FF">
        <w:rPr>
          <w:bCs/>
          <w:sz w:val="20"/>
          <w:szCs w:val="20"/>
          <w:lang w:val="es-ES"/>
        </w:rPr>
        <w:t>Otros aspectos que considerar</w:t>
      </w:r>
      <w:r w:rsidR="00AA60B6" w:rsidRPr="00AA60B6">
        <w:rPr>
          <w:bCs/>
          <w:sz w:val="20"/>
          <w:szCs w:val="20"/>
          <w:lang w:val="es-ES"/>
        </w:rPr>
        <w:t>:</w:t>
      </w:r>
    </w:p>
    <w:p w14:paraId="2E919563" w14:textId="77777777" w:rsidR="00AA60B6" w:rsidRPr="00AA60B6" w:rsidRDefault="00AA60B6" w:rsidP="00AA60B6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>La claridad, la coherencia y la justificación de los datos presentados serán clave en la valoración final.</w:t>
      </w:r>
    </w:p>
    <w:p w14:paraId="221CBA07" w14:textId="77777777" w:rsidR="00AA60B6" w:rsidRPr="00AA60B6" w:rsidRDefault="00AA60B6" w:rsidP="00AA60B6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 xml:space="preserve">La difusión de resultados debe priorizar la transparencia y accesibilidad a la comunidad universitaria. </w:t>
      </w:r>
    </w:p>
    <w:p w14:paraId="431967D3" w14:textId="77777777" w:rsidR="00AA60B6" w:rsidRPr="00AA60B6" w:rsidRDefault="00AA60B6" w:rsidP="00AA60B6">
      <w:pPr>
        <w:numPr>
          <w:ilvl w:val="1"/>
          <w:numId w:val="20"/>
        </w:numPr>
        <w:spacing w:before="40" w:after="40"/>
        <w:rPr>
          <w:bCs/>
          <w:sz w:val="20"/>
          <w:szCs w:val="20"/>
          <w:lang w:val="es-ES"/>
        </w:rPr>
      </w:pPr>
      <w:r w:rsidRPr="00AA60B6">
        <w:rPr>
          <w:bCs/>
          <w:sz w:val="20"/>
          <w:szCs w:val="20"/>
          <w:lang w:val="es-ES"/>
        </w:rPr>
        <w:t>Serán valoras como evidencias: registro de actividades, listados de participantes, programas de eventos, fotografías, documentos que acreditan la aceptación de una comunicación/ponencia o similar, informes, actas o resúmenes de las acciones realizadas, índices de impacto que respalden la cantidad de personas alcanzadas o el impacto de la difusión, etc.</w:t>
      </w:r>
    </w:p>
    <w:p w14:paraId="40B0D5DB" w14:textId="77777777" w:rsidR="00AA60B6" w:rsidRPr="00AA60B6" w:rsidRDefault="00003478" w:rsidP="00AA60B6">
      <w:pPr>
        <w:spacing w:before="40" w:after="40"/>
        <w:jc w:val="center"/>
        <w:rPr>
          <w:b/>
          <w:szCs w:val="22"/>
          <w:lang w:val="es-ES"/>
        </w:rPr>
      </w:pPr>
      <w:r>
        <w:rPr>
          <w:b/>
          <w:szCs w:val="22"/>
          <w:lang w:val="es-ES"/>
        </w:rPr>
        <w:pict w14:anchorId="4D60240B">
          <v:rect id="_x0000_i1026" style="width:0;height:1.5pt" o:hralign="center" o:hrstd="t" o:hr="t" fillcolor="#a0a0a0" stroked="f"/>
        </w:pict>
      </w:r>
    </w:p>
    <w:p w14:paraId="039DE8B5" w14:textId="77777777" w:rsidR="00AA60B6" w:rsidRPr="00AA60B6" w:rsidRDefault="00AA60B6" w:rsidP="00AA60B6">
      <w:pPr>
        <w:numPr>
          <w:ilvl w:val="0"/>
          <w:numId w:val="19"/>
        </w:numPr>
        <w:spacing w:before="40" w:after="40"/>
        <w:rPr>
          <w:b/>
          <w:sz w:val="20"/>
          <w:szCs w:val="20"/>
          <w:lang w:val="es-ES"/>
        </w:rPr>
      </w:pPr>
      <w:r w:rsidRPr="00AA60B6">
        <w:rPr>
          <w:b/>
          <w:sz w:val="20"/>
          <w:szCs w:val="20"/>
          <w:lang w:val="es-ES"/>
        </w:rPr>
        <w:t>Describa los resultados obtenidos a la luz de los objetivos y compromisos que adquirió en la solicitud de su proyecto. Incluya tantas tablas como objetivos contempló.</w:t>
      </w:r>
    </w:p>
    <w:p w14:paraId="5BF51828" w14:textId="77777777" w:rsidR="00AA60B6" w:rsidRPr="00AA60B6" w:rsidRDefault="00AA60B6" w:rsidP="00AA60B6">
      <w:pPr>
        <w:spacing w:before="40" w:after="40"/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4949"/>
      </w:tblGrid>
      <w:tr w:rsidR="00AA60B6" w:rsidRPr="00AA60B6" w14:paraId="4DA50370" w14:textId="77777777" w:rsidTr="00445CBE">
        <w:tc>
          <w:tcPr>
            <w:tcW w:w="2085" w:type="pct"/>
            <w:shd w:val="clear" w:color="auto" w:fill="D9D9D9" w:themeFill="background1" w:themeFillShade="D9"/>
          </w:tcPr>
          <w:p w14:paraId="64AC9D68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sz w:val="20"/>
                <w:szCs w:val="20"/>
                <w:lang w:val="es-ES"/>
              </w:rPr>
              <w:t xml:space="preserve">Objetivo nº 1 </w:t>
            </w:r>
          </w:p>
        </w:tc>
        <w:tc>
          <w:tcPr>
            <w:tcW w:w="2915" w:type="pct"/>
            <w:shd w:val="clear" w:color="auto" w:fill="D9D9D9" w:themeFill="background1" w:themeFillShade="D9"/>
          </w:tcPr>
          <w:p w14:paraId="4D1F87AE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i/>
                <w:sz w:val="20"/>
                <w:szCs w:val="20"/>
                <w:lang w:val="es-ES"/>
              </w:rPr>
              <w:t>Sustituya este texto por el título del objetivo</w:t>
            </w:r>
          </w:p>
        </w:tc>
      </w:tr>
      <w:tr w:rsidR="00AA60B6" w:rsidRPr="00AA60B6" w14:paraId="4036DAAD" w14:textId="77777777" w:rsidTr="00445CBE">
        <w:tc>
          <w:tcPr>
            <w:tcW w:w="2085" w:type="pct"/>
          </w:tcPr>
          <w:p w14:paraId="4E81C8BD" w14:textId="77777777" w:rsidR="00AA60B6" w:rsidRPr="00AA60B6" w:rsidRDefault="00AA60B6" w:rsidP="00AA60B6">
            <w:pPr>
              <w:spacing w:before="40" w:after="40"/>
              <w:jc w:val="center"/>
              <w:rPr>
                <w:sz w:val="20"/>
                <w:szCs w:val="20"/>
                <w:lang w:val="es-ES"/>
              </w:rPr>
            </w:pPr>
            <w:r w:rsidRPr="00AA60B6">
              <w:rPr>
                <w:sz w:val="20"/>
                <w:szCs w:val="20"/>
                <w:lang w:val="es-ES"/>
              </w:rPr>
              <w:t>Actividades que había previsto en la solicitud del proyecto:</w:t>
            </w:r>
          </w:p>
        </w:tc>
        <w:tc>
          <w:tcPr>
            <w:tcW w:w="2915" w:type="pct"/>
          </w:tcPr>
          <w:p w14:paraId="63FEC776" w14:textId="77777777" w:rsidR="00AA60B6" w:rsidRPr="00AA60B6" w:rsidRDefault="00AA60B6" w:rsidP="00F55D08">
            <w:pPr>
              <w:spacing w:before="40" w:after="40"/>
              <w:rPr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Cs/>
                <w:i/>
                <w:sz w:val="20"/>
                <w:szCs w:val="20"/>
                <w:lang w:val="es-ES"/>
              </w:rPr>
              <w:t>Sustituya este texto por el que reflejó en la solicitud del proyecto</w:t>
            </w:r>
          </w:p>
        </w:tc>
      </w:tr>
      <w:tr w:rsidR="00AA60B6" w:rsidRPr="00AA60B6" w14:paraId="198CE8FF" w14:textId="77777777" w:rsidTr="00445CBE">
        <w:tc>
          <w:tcPr>
            <w:tcW w:w="2085" w:type="pct"/>
          </w:tcPr>
          <w:p w14:paraId="136FEC67" w14:textId="77777777" w:rsidR="00AA60B6" w:rsidRPr="00AA60B6" w:rsidRDefault="00AA60B6" w:rsidP="00AA60B6">
            <w:pPr>
              <w:spacing w:before="40" w:after="40"/>
              <w:jc w:val="center"/>
              <w:rPr>
                <w:sz w:val="20"/>
                <w:szCs w:val="20"/>
                <w:lang w:val="es-ES"/>
              </w:rPr>
            </w:pPr>
            <w:r w:rsidRPr="00AA60B6">
              <w:rPr>
                <w:sz w:val="20"/>
                <w:szCs w:val="20"/>
                <w:lang w:val="es-ES"/>
              </w:rPr>
              <w:t>Actividades realizadas y resultados obtenidos:</w:t>
            </w:r>
          </w:p>
        </w:tc>
        <w:tc>
          <w:tcPr>
            <w:tcW w:w="2915" w:type="pct"/>
          </w:tcPr>
          <w:p w14:paraId="47CCDED2" w14:textId="77777777" w:rsidR="00AA60B6" w:rsidRPr="00AA60B6" w:rsidRDefault="00AA60B6" w:rsidP="00F55D08">
            <w:pPr>
              <w:spacing w:before="40" w:after="40"/>
              <w:rPr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Cs/>
                <w:i/>
                <w:sz w:val="20"/>
                <w:szCs w:val="20"/>
                <w:lang w:val="es-ES"/>
              </w:rPr>
              <w:t>Describa aquí las actividades concretas que se han llevado a cabo para alcanzar el objetivo que se propuso</w:t>
            </w:r>
          </w:p>
        </w:tc>
      </w:tr>
    </w:tbl>
    <w:p w14:paraId="4DD335C9" w14:textId="77777777" w:rsidR="00AA60B6" w:rsidRPr="00EA28FF" w:rsidRDefault="00AA60B6" w:rsidP="00AA60B6">
      <w:pPr>
        <w:spacing w:before="40" w:after="40"/>
        <w:jc w:val="center"/>
        <w:rPr>
          <w:b/>
          <w:sz w:val="20"/>
          <w:szCs w:val="20"/>
          <w:lang w:val="es-ES"/>
        </w:rPr>
      </w:pPr>
    </w:p>
    <w:p w14:paraId="3AC32DDF" w14:textId="77777777" w:rsidR="00AA60B6" w:rsidRPr="00AA60B6" w:rsidRDefault="00AA60B6" w:rsidP="00AA60B6">
      <w:pPr>
        <w:numPr>
          <w:ilvl w:val="0"/>
          <w:numId w:val="19"/>
        </w:numPr>
        <w:spacing w:before="40" w:after="40"/>
        <w:rPr>
          <w:b/>
          <w:sz w:val="20"/>
          <w:szCs w:val="20"/>
          <w:lang w:val="es-ES"/>
        </w:rPr>
      </w:pPr>
      <w:r w:rsidRPr="00AA60B6">
        <w:rPr>
          <w:b/>
          <w:sz w:val="20"/>
          <w:szCs w:val="20"/>
          <w:lang w:val="es-ES"/>
        </w:rPr>
        <w:t>Realice una breve valoración sobre la influencia del proyecto ejecutado en la evolución de las asignaturas implicadas.</w:t>
      </w:r>
    </w:p>
    <w:p w14:paraId="6CC39349" w14:textId="77777777" w:rsidR="00AA60B6" w:rsidRPr="00AA60B6" w:rsidRDefault="00AA60B6" w:rsidP="00AA60B6">
      <w:pPr>
        <w:spacing w:before="40" w:after="40"/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AA60B6" w:rsidRPr="00AA60B6" w14:paraId="71D31C87" w14:textId="77777777" w:rsidTr="00445CBE">
        <w:tc>
          <w:tcPr>
            <w:tcW w:w="5000" w:type="pct"/>
            <w:shd w:val="clear" w:color="auto" w:fill="D9D9D9" w:themeFill="background1" w:themeFillShade="D9"/>
          </w:tcPr>
          <w:p w14:paraId="25F6381B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i/>
                <w:sz w:val="20"/>
                <w:szCs w:val="20"/>
                <w:lang w:val="es-ES"/>
              </w:rPr>
              <w:t>Análisis del impacto de la innovación en las asignaturas relacionadas con el proyecto</w:t>
            </w:r>
          </w:p>
        </w:tc>
      </w:tr>
      <w:tr w:rsidR="00AA60B6" w:rsidRPr="00AA60B6" w14:paraId="6B7676A6" w14:textId="77777777" w:rsidTr="00445CBE">
        <w:tc>
          <w:tcPr>
            <w:tcW w:w="5000" w:type="pct"/>
            <w:shd w:val="clear" w:color="auto" w:fill="auto"/>
          </w:tcPr>
          <w:p w14:paraId="6A388800" w14:textId="77777777" w:rsidR="00AA60B6" w:rsidRPr="00EA28FF" w:rsidRDefault="00AA60B6" w:rsidP="00AA60B6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31A39421" w14:textId="77777777" w:rsidR="00F55D08" w:rsidRPr="00AA60B6" w:rsidRDefault="00F55D08" w:rsidP="00AA60B6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005DE37" w14:textId="77777777" w:rsidR="00AA60B6" w:rsidRDefault="00AA60B6" w:rsidP="00AA60B6">
      <w:pPr>
        <w:spacing w:before="40" w:after="40"/>
        <w:ind w:left="360"/>
        <w:rPr>
          <w:b/>
          <w:sz w:val="20"/>
          <w:szCs w:val="20"/>
          <w:lang w:val="es-ES"/>
        </w:rPr>
      </w:pPr>
    </w:p>
    <w:p w14:paraId="64E96455" w14:textId="77777777" w:rsidR="00EA28FF" w:rsidRDefault="00EA28FF" w:rsidP="00AA60B6">
      <w:pPr>
        <w:spacing w:before="40" w:after="40"/>
        <w:ind w:left="360"/>
        <w:rPr>
          <w:b/>
          <w:sz w:val="20"/>
          <w:szCs w:val="20"/>
          <w:lang w:val="es-ES"/>
        </w:rPr>
      </w:pPr>
    </w:p>
    <w:p w14:paraId="692F7F75" w14:textId="77777777" w:rsidR="00EA28FF" w:rsidRPr="00EA28FF" w:rsidRDefault="00EA28FF" w:rsidP="00AA60B6">
      <w:pPr>
        <w:spacing w:before="40" w:after="40"/>
        <w:ind w:left="360"/>
        <w:rPr>
          <w:b/>
          <w:sz w:val="20"/>
          <w:szCs w:val="20"/>
          <w:lang w:val="es-ES"/>
        </w:rPr>
      </w:pPr>
    </w:p>
    <w:p w14:paraId="3AB2B524" w14:textId="66FE2CB4" w:rsidR="00AA60B6" w:rsidRPr="00AA60B6" w:rsidRDefault="00AA60B6" w:rsidP="00F55D08">
      <w:pPr>
        <w:numPr>
          <w:ilvl w:val="0"/>
          <w:numId w:val="19"/>
        </w:numPr>
        <w:spacing w:before="40" w:after="40"/>
        <w:rPr>
          <w:b/>
          <w:sz w:val="20"/>
          <w:szCs w:val="20"/>
          <w:lang w:val="es-ES"/>
        </w:rPr>
      </w:pPr>
      <w:r w:rsidRPr="00AA60B6">
        <w:rPr>
          <w:b/>
          <w:sz w:val="20"/>
          <w:szCs w:val="20"/>
          <w:lang w:val="es-ES"/>
        </w:rPr>
        <w:lastRenderedPageBreak/>
        <w:t>Incluya en la siguiente tabla el número de alumnado matriculado y el de respuestas recibidas en cada opción y realice una valoración crítica sobre la influencia que el proyecto ha ejercido en la opinión del alumnado.</w:t>
      </w:r>
    </w:p>
    <w:p w14:paraId="74DC0336" w14:textId="77777777" w:rsidR="00AA60B6" w:rsidRPr="00AA60B6" w:rsidRDefault="00AA60B6" w:rsidP="00AA60B6">
      <w:pPr>
        <w:spacing w:before="40" w:after="40"/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21"/>
        <w:gridCol w:w="1625"/>
        <w:gridCol w:w="998"/>
        <w:gridCol w:w="660"/>
        <w:gridCol w:w="1625"/>
        <w:gridCol w:w="1959"/>
      </w:tblGrid>
      <w:tr w:rsidR="00AA60B6" w:rsidRPr="00AA60B6" w14:paraId="7DF02EB9" w14:textId="77777777" w:rsidTr="00FC77F1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774265A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sz w:val="20"/>
                <w:szCs w:val="20"/>
                <w:lang w:val="es-ES"/>
              </w:rPr>
              <w:t>Opinión del alumnado al inicio del proyecto</w:t>
            </w:r>
          </w:p>
        </w:tc>
      </w:tr>
      <w:tr w:rsidR="00AA60B6" w:rsidRPr="00AA60B6" w14:paraId="31E45599" w14:textId="77777777" w:rsidTr="00FC77F1">
        <w:tc>
          <w:tcPr>
            <w:tcW w:w="2500" w:type="pct"/>
            <w:gridSpan w:val="3"/>
            <w:shd w:val="clear" w:color="auto" w:fill="EDEDED" w:themeFill="accent3" w:themeFillTint="33"/>
            <w:vAlign w:val="center"/>
          </w:tcPr>
          <w:p w14:paraId="023D5BDB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sz w:val="20"/>
                <w:szCs w:val="20"/>
                <w:lang w:val="es-ES"/>
              </w:rPr>
              <w:t xml:space="preserve">Número de alumnado matriculado: 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6F9A2B9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sz w:val="20"/>
                <w:szCs w:val="20"/>
                <w:lang w:val="es-ES"/>
              </w:rPr>
              <w:t>XX alumnos/as</w:t>
            </w:r>
          </w:p>
        </w:tc>
      </w:tr>
      <w:tr w:rsidR="00AA60B6" w:rsidRPr="00AA60B6" w14:paraId="6DFEABD7" w14:textId="77777777" w:rsidTr="00FC77F1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FB49682" w14:textId="77777777" w:rsidR="00AA60B6" w:rsidRPr="00AA60B6" w:rsidRDefault="00AA60B6" w:rsidP="00F55D08">
            <w:pPr>
              <w:spacing w:before="40" w:after="40"/>
              <w:rPr>
                <w:i/>
                <w:sz w:val="20"/>
                <w:szCs w:val="20"/>
                <w:lang w:val="es-ES"/>
              </w:rPr>
            </w:pPr>
            <w:r w:rsidRPr="00AA60B6">
              <w:rPr>
                <w:i/>
                <w:sz w:val="20"/>
                <w:szCs w:val="20"/>
                <w:lang w:val="es-ES"/>
              </w:rPr>
              <w:t>Valoración del grado de dificultad que cree que va a tener en la comprensión de los contenidos y/o en la adquisición de competencias asociadas a la asignatura en la que se enmarca el proyecto de innovación docente</w:t>
            </w:r>
          </w:p>
        </w:tc>
      </w:tr>
      <w:tr w:rsidR="00AA60B6" w:rsidRPr="00AA60B6" w14:paraId="020AC71B" w14:textId="77777777" w:rsidTr="00FC77F1">
        <w:tc>
          <w:tcPr>
            <w:tcW w:w="955" w:type="pct"/>
            <w:vAlign w:val="center"/>
          </w:tcPr>
          <w:p w14:paraId="5E13388C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Ninguna dificultad</w:t>
            </w:r>
          </w:p>
        </w:tc>
        <w:tc>
          <w:tcPr>
            <w:tcW w:w="957" w:type="pct"/>
            <w:vAlign w:val="center"/>
          </w:tcPr>
          <w:p w14:paraId="226D4893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Poca dificultad</w:t>
            </w:r>
          </w:p>
        </w:tc>
        <w:tc>
          <w:tcPr>
            <w:tcW w:w="977" w:type="pct"/>
            <w:gridSpan w:val="2"/>
            <w:vAlign w:val="center"/>
          </w:tcPr>
          <w:p w14:paraId="5585F097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Dificultad media</w:t>
            </w:r>
          </w:p>
        </w:tc>
        <w:tc>
          <w:tcPr>
            <w:tcW w:w="957" w:type="pct"/>
            <w:vAlign w:val="center"/>
          </w:tcPr>
          <w:p w14:paraId="0E6BABBF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Bastante dificultad</w:t>
            </w:r>
          </w:p>
        </w:tc>
        <w:tc>
          <w:tcPr>
            <w:tcW w:w="1153" w:type="pct"/>
            <w:vAlign w:val="center"/>
          </w:tcPr>
          <w:p w14:paraId="53A87E86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Mucha dificultad</w:t>
            </w:r>
          </w:p>
        </w:tc>
      </w:tr>
      <w:tr w:rsidR="00AA60B6" w:rsidRPr="00AA60B6" w14:paraId="7DAA8CC4" w14:textId="77777777" w:rsidTr="00FC77F1">
        <w:trPr>
          <w:trHeight w:val="76"/>
        </w:trPr>
        <w:tc>
          <w:tcPr>
            <w:tcW w:w="955" w:type="pct"/>
            <w:vAlign w:val="center"/>
          </w:tcPr>
          <w:p w14:paraId="728503EA" w14:textId="77777777" w:rsidR="00AA60B6" w:rsidRPr="00AA60B6" w:rsidRDefault="00AA60B6" w:rsidP="00FC77F1">
            <w:pPr>
              <w:spacing w:before="40" w:after="40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57" w:type="pct"/>
            <w:vAlign w:val="center"/>
          </w:tcPr>
          <w:p w14:paraId="73F40F2F" w14:textId="77777777" w:rsidR="00AA60B6" w:rsidRPr="00AA60B6" w:rsidRDefault="00AA60B6" w:rsidP="00FC77F1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77" w:type="pct"/>
            <w:gridSpan w:val="2"/>
            <w:vAlign w:val="center"/>
          </w:tcPr>
          <w:p w14:paraId="74F7737C" w14:textId="77777777" w:rsidR="00AA60B6" w:rsidRPr="00AA60B6" w:rsidRDefault="00AA60B6" w:rsidP="00FC77F1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57" w:type="pct"/>
            <w:vAlign w:val="center"/>
          </w:tcPr>
          <w:p w14:paraId="54164E29" w14:textId="77777777" w:rsidR="00AA60B6" w:rsidRPr="00AA60B6" w:rsidRDefault="00AA60B6" w:rsidP="00FC77F1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153" w:type="pct"/>
            <w:vAlign w:val="center"/>
          </w:tcPr>
          <w:p w14:paraId="758B578C" w14:textId="77777777" w:rsidR="00AA60B6" w:rsidRPr="00AA60B6" w:rsidRDefault="00AA60B6" w:rsidP="00FC77F1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</w:tr>
      <w:tr w:rsidR="00AA60B6" w:rsidRPr="00AA60B6" w14:paraId="4D65C4F0" w14:textId="77777777" w:rsidTr="00FC77F1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2E74599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i/>
                <w:sz w:val="20"/>
                <w:szCs w:val="20"/>
                <w:lang w:val="es-ES"/>
              </w:rPr>
              <w:t>Opinión del alumnado en la etapa final del proyecto</w:t>
            </w:r>
          </w:p>
        </w:tc>
      </w:tr>
      <w:tr w:rsidR="00AA60B6" w:rsidRPr="00AA60B6" w14:paraId="60A3AA19" w14:textId="77777777" w:rsidTr="00FC77F1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4411A88" w14:textId="77777777" w:rsidR="00AA60B6" w:rsidRPr="00AA60B6" w:rsidRDefault="00AA60B6" w:rsidP="00F55D08">
            <w:pPr>
              <w:spacing w:before="40" w:after="40"/>
              <w:rPr>
                <w:i/>
                <w:sz w:val="20"/>
                <w:szCs w:val="20"/>
                <w:lang w:val="es-ES"/>
              </w:rPr>
            </w:pPr>
            <w:r w:rsidRPr="00AA60B6">
              <w:rPr>
                <w:i/>
                <w:sz w:val="20"/>
                <w:szCs w:val="20"/>
                <w:lang w:val="es-ES"/>
              </w:rPr>
              <w:t>Valoración del grado de dificultad que ha tenido en la comprensión de los contenidos y/o en la adquisición de competencias asociadas a la asignatura en la que se enmarca el proyecto de innovación docente</w:t>
            </w:r>
          </w:p>
        </w:tc>
      </w:tr>
      <w:tr w:rsidR="00AA60B6" w:rsidRPr="00AA60B6" w14:paraId="499D033C" w14:textId="77777777" w:rsidTr="00FC77F1">
        <w:trPr>
          <w:trHeight w:val="130"/>
        </w:trPr>
        <w:tc>
          <w:tcPr>
            <w:tcW w:w="955" w:type="pct"/>
            <w:vAlign w:val="center"/>
          </w:tcPr>
          <w:p w14:paraId="01C160FF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Ninguna dificultad</w:t>
            </w:r>
          </w:p>
        </w:tc>
        <w:tc>
          <w:tcPr>
            <w:tcW w:w="957" w:type="pct"/>
            <w:vAlign w:val="center"/>
          </w:tcPr>
          <w:p w14:paraId="72B2B6EE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Poca dificultad</w:t>
            </w:r>
          </w:p>
        </w:tc>
        <w:tc>
          <w:tcPr>
            <w:tcW w:w="977" w:type="pct"/>
            <w:gridSpan w:val="2"/>
            <w:vAlign w:val="center"/>
          </w:tcPr>
          <w:p w14:paraId="4D20AD51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Dificultad media</w:t>
            </w:r>
          </w:p>
        </w:tc>
        <w:tc>
          <w:tcPr>
            <w:tcW w:w="957" w:type="pct"/>
            <w:vAlign w:val="center"/>
          </w:tcPr>
          <w:p w14:paraId="79A5D9B5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Bastante dificultad</w:t>
            </w:r>
          </w:p>
        </w:tc>
        <w:tc>
          <w:tcPr>
            <w:tcW w:w="1153" w:type="pct"/>
            <w:vAlign w:val="center"/>
          </w:tcPr>
          <w:p w14:paraId="6A9DFA6C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Mucha dificultad</w:t>
            </w:r>
          </w:p>
        </w:tc>
      </w:tr>
      <w:tr w:rsidR="00AA60B6" w:rsidRPr="00AA60B6" w14:paraId="08BB11C0" w14:textId="77777777" w:rsidTr="00FC77F1">
        <w:tc>
          <w:tcPr>
            <w:tcW w:w="955" w:type="pct"/>
            <w:vAlign w:val="center"/>
          </w:tcPr>
          <w:p w14:paraId="25544B30" w14:textId="77777777" w:rsidR="00AA60B6" w:rsidRPr="00AA60B6" w:rsidRDefault="00AA60B6" w:rsidP="00FC77F1">
            <w:pPr>
              <w:spacing w:before="40" w:after="40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57" w:type="pct"/>
            <w:vAlign w:val="center"/>
          </w:tcPr>
          <w:p w14:paraId="2DD547A8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77" w:type="pct"/>
            <w:gridSpan w:val="2"/>
            <w:vAlign w:val="center"/>
          </w:tcPr>
          <w:p w14:paraId="6A2ABBFD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57" w:type="pct"/>
            <w:vAlign w:val="center"/>
          </w:tcPr>
          <w:p w14:paraId="047ACF73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153" w:type="pct"/>
            <w:vAlign w:val="center"/>
          </w:tcPr>
          <w:p w14:paraId="76752FE3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</w:tr>
      <w:tr w:rsidR="00AA60B6" w:rsidRPr="00AA60B6" w14:paraId="490DB3C6" w14:textId="77777777" w:rsidTr="00FC77F1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BA4B703" w14:textId="77777777" w:rsidR="00AA60B6" w:rsidRPr="00AA60B6" w:rsidRDefault="00AA60B6" w:rsidP="00F55D08">
            <w:pPr>
              <w:spacing w:before="40" w:after="40"/>
              <w:rPr>
                <w:i/>
                <w:sz w:val="20"/>
                <w:szCs w:val="20"/>
                <w:lang w:val="es-ES"/>
              </w:rPr>
            </w:pPr>
            <w:r w:rsidRPr="00AA60B6">
              <w:rPr>
                <w:i/>
                <w:sz w:val="20"/>
                <w:szCs w:val="20"/>
                <w:lang w:val="es-ES"/>
              </w:rPr>
              <w:t>Los elementos de innovación y mejora docente aplicados en esta asignatura han favorecido mi comprensión de los contenidos y/o la adquisición de competencias asociadas a la asignatura</w:t>
            </w:r>
          </w:p>
        </w:tc>
      </w:tr>
      <w:tr w:rsidR="00AA60B6" w:rsidRPr="00AA60B6" w14:paraId="32751071" w14:textId="77777777" w:rsidTr="00FC77F1">
        <w:tc>
          <w:tcPr>
            <w:tcW w:w="955" w:type="pct"/>
            <w:vAlign w:val="center"/>
          </w:tcPr>
          <w:p w14:paraId="2DB689EC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Nada de acuerdo</w:t>
            </w:r>
          </w:p>
        </w:tc>
        <w:tc>
          <w:tcPr>
            <w:tcW w:w="957" w:type="pct"/>
            <w:vAlign w:val="center"/>
          </w:tcPr>
          <w:p w14:paraId="4ED5F827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Poco de acuerdo</w:t>
            </w:r>
          </w:p>
        </w:tc>
        <w:tc>
          <w:tcPr>
            <w:tcW w:w="977" w:type="pct"/>
            <w:gridSpan w:val="2"/>
            <w:vAlign w:val="center"/>
          </w:tcPr>
          <w:p w14:paraId="019DCCB5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Ni en acuerdo ni en desacuerdo</w:t>
            </w:r>
          </w:p>
        </w:tc>
        <w:tc>
          <w:tcPr>
            <w:tcW w:w="957" w:type="pct"/>
            <w:vAlign w:val="center"/>
          </w:tcPr>
          <w:p w14:paraId="1DC2FBBF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Muy de acuerdo</w:t>
            </w:r>
          </w:p>
        </w:tc>
        <w:tc>
          <w:tcPr>
            <w:tcW w:w="1153" w:type="pct"/>
            <w:vAlign w:val="center"/>
          </w:tcPr>
          <w:p w14:paraId="5C408682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Completamente de acuerdo</w:t>
            </w:r>
          </w:p>
        </w:tc>
      </w:tr>
      <w:tr w:rsidR="00AA60B6" w:rsidRPr="00AA60B6" w14:paraId="1B5F6E92" w14:textId="77777777" w:rsidTr="00FC77F1">
        <w:tc>
          <w:tcPr>
            <w:tcW w:w="955" w:type="pct"/>
            <w:vAlign w:val="center"/>
          </w:tcPr>
          <w:p w14:paraId="65714A2E" w14:textId="77777777" w:rsidR="00AA60B6" w:rsidRPr="00AA60B6" w:rsidRDefault="00AA60B6" w:rsidP="00FC77F1">
            <w:pPr>
              <w:spacing w:before="40" w:after="40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57" w:type="pct"/>
            <w:vAlign w:val="center"/>
          </w:tcPr>
          <w:p w14:paraId="4637A9D7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77" w:type="pct"/>
            <w:gridSpan w:val="2"/>
            <w:vAlign w:val="center"/>
          </w:tcPr>
          <w:p w14:paraId="607B82DB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57" w:type="pct"/>
            <w:vAlign w:val="center"/>
          </w:tcPr>
          <w:p w14:paraId="7D57FF05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153" w:type="pct"/>
            <w:vAlign w:val="center"/>
          </w:tcPr>
          <w:p w14:paraId="33DF5F80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</w:tr>
      <w:tr w:rsidR="00AA60B6" w:rsidRPr="00AA60B6" w14:paraId="1D02592C" w14:textId="77777777" w:rsidTr="00FC77F1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7218BF0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i/>
                <w:sz w:val="20"/>
                <w:szCs w:val="20"/>
                <w:lang w:val="es-ES"/>
              </w:rPr>
              <w:t>En el caso de la participación de profesorado invitado</w:t>
            </w:r>
          </w:p>
        </w:tc>
      </w:tr>
      <w:tr w:rsidR="00AA60B6" w:rsidRPr="00AA60B6" w14:paraId="37820408" w14:textId="77777777" w:rsidTr="00FC77F1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239E6F" w14:textId="77777777" w:rsidR="00AA60B6" w:rsidRPr="00AA60B6" w:rsidRDefault="00AA60B6" w:rsidP="00F55D08">
            <w:pPr>
              <w:spacing w:before="40" w:after="40"/>
              <w:rPr>
                <w:i/>
                <w:sz w:val="20"/>
                <w:szCs w:val="20"/>
                <w:lang w:val="es-ES"/>
              </w:rPr>
            </w:pPr>
            <w:r w:rsidRPr="00AA60B6">
              <w:rPr>
                <w:i/>
                <w:sz w:val="20"/>
                <w:szCs w:val="20"/>
                <w:lang w:val="es-ES"/>
              </w:rPr>
              <w:t>La participación del profesorado invitado ha supuesto un gran beneficio en mi formación</w:t>
            </w:r>
          </w:p>
        </w:tc>
      </w:tr>
      <w:tr w:rsidR="00AA60B6" w:rsidRPr="00AA60B6" w14:paraId="301FC712" w14:textId="77777777" w:rsidTr="00FC77F1">
        <w:tc>
          <w:tcPr>
            <w:tcW w:w="955" w:type="pct"/>
            <w:vAlign w:val="center"/>
          </w:tcPr>
          <w:p w14:paraId="11E17C8D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Nada de acuerdo</w:t>
            </w:r>
          </w:p>
        </w:tc>
        <w:tc>
          <w:tcPr>
            <w:tcW w:w="957" w:type="pct"/>
            <w:vAlign w:val="center"/>
          </w:tcPr>
          <w:p w14:paraId="1273F84E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Poco de acuerdo</w:t>
            </w:r>
          </w:p>
        </w:tc>
        <w:tc>
          <w:tcPr>
            <w:tcW w:w="977" w:type="pct"/>
            <w:gridSpan w:val="2"/>
            <w:vAlign w:val="center"/>
          </w:tcPr>
          <w:p w14:paraId="06097BF7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Ni en acuerdo ni en desacuerdo</w:t>
            </w:r>
          </w:p>
        </w:tc>
        <w:tc>
          <w:tcPr>
            <w:tcW w:w="957" w:type="pct"/>
            <w:vAlign w:val="center"/>
          </w:tcPr>
          <w:p w14:paraId="34E56BFA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Muy de acuerdo</w:t>
            </w:r>
          </w:p>
        </w:tc>
        <w:tc>
          <w:tcPr>
            <w:tcW w:w="1153" w:type="pct"/>
            <w:vAlign w:val="center"/>
          </w:tcPr>
          <w:p w14:paraId="606C26F7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i/>
                <w:sz w:val="20"/>
                <w:szCs w:val="20"/>
                <w:lang w:val="es-ES"/>
              </w:rPr>
              <w:t>Completamente de acuerdo</w:t>
            </w:r>
          </w:p>
        </w:tc>
      </w:tr>
      <w:tr w:rsidR="00AA60B6" w:rsidRPr="00AA60B6" w14:paraId="76315794" w14:textId="77777777" w:rsidTr="00FC77F1">
        <w:tc>
          <w:tcPr>
            <w:tcW w:w="955" w:type="pct"/>
            <w:vAlign w:val="center"/>
          </w:tcPr>
          <w:p w14:paraId="4E24C23F" w14:textId="77777777" w:rsidR="00AA60B6" w:rsidRPr="00AA60B6" w:rsidRDefault="00AA60B6" w:rsidP="00FC77F1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57" w:type="pct"/>
            <w:vAlign w:val="center"/>
          </w:tcPr>
          <w:p w14:paraId="733CDA61" w14:textId="77777777" w:rsidR="00AA60B6" w:rsidRPr="00AA60B6" w:rsidRDefault="00AA60B6" w:rsidP="00FC77F1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77" w:type="pct"/>
            <w:gridSpan w:val="2"/>
            <w:vAlign w:val="center"/>
          </w:tcPr>
          <w:p w14:paraId="00929FDF" w14:textId="77777777" w:rsidR="00AA60B6" w:rsidRPr="00AA60B6" w:rsidRDefault="00AA60B6" w:rsidP="00FC77F1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957" w:type="pct"/>
            <w:vAlign w:val="center"/>
          </w:tcPr>
          <w:p w14:paraId="140BDF64" w14:textId="77777777" w:rsidR="00AA60B6" w:rsidRPr="00AA60B6" w:rsidRDefault="00AA60B6" w:rsidP="00FC77F1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153" w:type="pct"/>
            <w:vAlign w:val="center"/>
          </w:tcPr>
          <w:p w14:paraId="2685CDB5" w14:textId="77777777" w:rsidR="00AA60B6" w:rsidRPr="00AA60B6" w:rsidRDefault="00AA60B6" w:rsidP="00FC77F1">
            <w:pPr>
              <w:spacing w:before="40" w:after="40"/>
              <w:jc w:val="center"/>
              <w:rPr>
                <w:b/>
                <w:i/>
                <w:sz w:val="20"/>
                <w:szCs w:val="20"/>
                <w:lang w:val="es-ES"/>
              </w:rPr>
            </w:pPr>
          </w:p>
        </w:tc>
      </w:tr>
      <w:tr w:rsidR="00AA60B6" w:rsidRPr="00AA60B6" w14:paraId="5181A0AC" w14:textId="77777777" w:rsidTr="00FC77F1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DF9C183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  <w:lang w:val="es-ES"/>
              </w:rPr>
            </w:pPr>
            <w:r w:rsidRPr="00AA60B6">
              <w:rPr>
                <w:b/>
                <w:bCs/>
                <w:i/>
                <w:sz w:val="20"/>
                <w:szCs w:val="20"/>
                <w:lang w:val="es-ES"/>
              </w:rPr>
              <w:t>Valoración crítica sobre la influencia que ha ejercido el proyecto en la opinión del alumnado</w:t>
            </w:r>
          </w:p>
        </w:tc>
      </w:tr>
      <w:tr w:rsidR="00AA60B6" w:rsidRPr="00AA60B6" w14:paraId="11420471" w14:textId="77777777" w:rsidTr="00FC77F1">
        <w:tc>
          <w:tcPr>
            <w:tcW w:w="5000" w:type="pct"/>
            <w:gridSpan w:val="6"/>
            <w:vAlign w:val="center"/>
          </w:tcPr>
          <w:p w14:paraId="623F9C20" w14:textId="77777777" w:rsidR="00AA60B6" w:rsidRPr="00AA60B6" w:rsidRDefault="00AA60B6" w:rsidP="005E0CF3">
            <w:pPr>
              <w:spacing w:before="40" w:after="40"/>
              <w:rPr>
                <w:b/>
                <w:sz w:val="20"/>
                <w:szCs w:val="20"/>
                <w:lang w:val="es-ES"/>
              </w:rPr>
            </w:pPr>
          </w:p>
          <w:p w14:paraId="3D556CF7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23F8C557" w14:textId="77777777" w:rsidR="00AA60B6" w:rsidRPr="00AA60B6" w:rsidRDefault="00AA60B6" w:rsidP="00AA60B6">
      <w:pPr>
        <w:numPr>
          <w:ilvl w:val="0"/>
          <w:numId w:val="19"/>
        </w:numPr>
        <w:spacing w:before="40" w:after="40"/>
        <w:rPr>
          <w:b/>
          <w:sz w:val="20"/>
          <w:szCs w:val="20"/>
          <w:lang w:val="es-ES"/>
        </w:rPr>
      </w:pPr>
      <w:r w:rsidRPr="00AA60B6">
        <w:rPr>
          <w:b/>
          <w:sz w:val="20"/>
          <w:szCs w:val="20"/>
          <w:lang w:val="es-ES"/>
        </w:rPr>
        <w:t>Describa las medidas de difusión a las que se comprometió en la solicitud y las que ha llevado a cabo. Describe, analice y valore los desajustes respecto a lo previsto en el proyecto y las soluciones aplicadas.</w:t>
      </w:r>
    </w:p>
    <w:p w14:paraId="19B77246" w14:textId="77777777" w:rsidR="00AA60B6" w:rsidRPr="00AA60B6" w:rsidRDefault="00AA60B6" w:rsidP="00AA60B6">
      <w:pPr>
        <w:spacing w:before="40" w:after="40"/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AA60B6" w:rsidRPr="00AA60B6" w14:paraId="14EB258E" w14:textId="77777777" w:rsidTr="00445CBE">
        <w:tc>
          <w:tcPr>
            <w:tcW w:w="5000" w:type="pct"/>
            <w:shd w:val="clear" w:color="auto" w:fill="D9D9D9" w:themeFill="background1" w:themeFillShade="D9"/>
          </w:tcPr>
          <w:p w14:paraId="2DA7AED6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AA60B6">
              <w:rPr>
                <w:b/>
                <w:sz w:val="20"/>
                <w:szCs w:val="20"/>
                <w:lang w:val="es-ES"/>
              </w:rPr>
              <w:t>Descripción de las medidas comprometidas en la solicitud</w:t>
            </w:r>
          </w:p>
        </w:tc>
      </w:tr>
      <w:tr w:rsidR="00AA60B6" w:rsidRPr="00AA60B6" w14:paraId="233A42E7" w14:textId="77777777" w:rsidTr="00445CBE">
        <w:tc>
          <w:tcPr>
            <w:tcW w:w="5000" w:type="pct"/>
          </w:tcPr>
          <w:p w14:paraId="1C0C7BF3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25FBD812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499CE642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AA60B6" w:rsidRPr="00AA60B6" w14:paraId="6BC727FB" w14:textId="77777777" w:rsidTr="00445CBE">
        <w:tc>
          <w:tcPr>
            <w:tcW w:w="5000" w:type="pct"/>
            <w:shd w:val="clear" w:color="auto" w:fill="D9D9D9" w:themeFill="background1" w:themeFillShade="D9"/>
          </w:tcPr>
          <w:p w14:paraId="0D2551FE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AA60B6">
              <w:rPr>
                <w:b/>
                <w:sz w:val="20"/>
                <w:szCs w:val="20"/>
                <w:lang w:val="es-ES"/>
              </w:rPr>
              <w:t>Descripción de las medidas que se han llevado a cabo</w:t>
            </w:r>
          </w:p>
        </w:tc>
      </w:tr>
      <w:tr w:rsidR="00AA60B6" w:rsidRPr="00AA60B6" w14:paraId="2154572B" w14:textId="77777777" w:rsidTr="00445CBE">
        <w:tc>
          <w:tcPr>
            <w:tcW w:w="5000" w:type="pct"/>
          </w:tcPr>
          <w:p w14:paraId="5255B68D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3D492E7E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3B89677F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BA0D2E8" w14:textId="77777777" w:rsidR="00AA60B6" w:rsidRPr="00AA60B6" w:rsidRDefault="00AA60B6" w:rsidP="00AA60B6">
      <w:pPr>
        <w:spacing w:before="40" w:after="40"/>
        <w:jc w:val="center"/>
        <w:rPr>
          <w:b/>
          <w:sz w:val="20"/>
          <w:szCs w:val="20"/>
        </w:rPr>
      </w:pPr>
    </w:p>
    <w:p w14:paraId="23C7D04C" w14:textId="77777777" w:rsidR="00AA60B6" w:rsidRPr="00AA60B6" w:rsidRDefault="00AA60B6" w:rsidP="00AA60B6">
      <w:pPr>
        <w:numPr>
          <w:ilvl w:val="0"/>
          <w:numId w:val="19"/>
        </w:numPr>
        <w:spacing w:before="40" w:after="40"/>
        <w:rPr>
          <w:b/>
          <w:sz w:val="20"/>
          <w:szCs w:val="20"/>
          <w:lang w:val="es-ES"/>
        </w:rPr>
      </w:pPr>
      <w:r w:rsidRPr="00AA60B6">
        <w:rPr>
          <w:b/>
          <w:sz w:val="20"/>
          <w:szCs w:val="20"/>
          <w:lang w:val="es-ES"/>
        </w:rPr>
        <w:lastRenderedPageBreak/>
        <w:t>Conclusiones. Entre ellas, describa las aplicaciones futuras del proyecto, su sostenibilidad y posible continuidad y estrategias para ello.</w:t>
      </w:r>
    </w:p>
    <w:p w14:paraId="438EA80F" w14:textId="77777777" w:rsidR="00AA60B6" w:rsidRPr="00AA60B6" w:rsidRDefault="00AA60B6" w:rsidP="00AA60B6">
      <w:pPr>
        <w:spacing w:before="40" w:after="40"/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AA60B6" w:rsidRPr="00AA60B6" w14:paraId="0481C1AB" w14:textId="77777777" w:rsidTr="00445CBE">
        <w:tc>
          <w:tcPr>
            <w:tcW w:w="5000" w:type="pct"/>
            <w:shd w:val="clear" w:color="auto" w:fill="D9D9D9" w:themeFill="background1" w:themeFillShade="D9"/>
          </w:tcPr>
          <w:p w14:paraId="632E5BB9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AA60B6">
              <w:rPr>
                <w:b/>
                <w:sz w:val="20"/>
                <w:szCs w:val="20"/>
                <w:lang w:val="es-ES"/>
              </w:rPr>
              <w:t>Conclusiones</w:t>
            </w:r>
          </w:p>
        </w:tc>
      </w:tr>
      <w:tr w:rsidR="00AA60B6" w:rsidRPr="00AA60B6" w14:paraId="4AFF7FC0" w14:textId="77777777" w:rsidTr="00445CBE">
        <w:tc>
          <w:tcPr>
            <w:tcW w:w="5000" w:type="pct"/>
          </w:tcPr>
          <w:p w14:paraId="00EF8176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7F463227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42FEFB67" w14:textId="77777777" w:rsidR="00AA60B6" w:rsidRPr="00AA60B6" w:rsidRDefault="00AA60B6" w:rsidP="00AA60B6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46D4C0B7" w14:textId="77777777" w:rsidR="00AA60B6" w:rsidRPr="00AA60B6" w:rsidRDefault="00AA60B6" w:rsidP="00AA60B6">
      <w:pPr>
        <w:spacing w:before="40" w:after="40"/>
        <w:jc w:val="center"/>
        <w:rPr>
          <w:b/>
          <w:sz w:val="20"/>
          <w:szCs w:val="20"/>
        </w:rPr>
      </w:pPr>
    </w:p>
    <w:p w14:paraId="1E023544" w14:textId="61B02BBA" w:rsidR="000F4583" w:rsidRPr="000F4583" w:rsidRDefault="000F4583" w:rsidP="00AA60B6">
      <w:pPr>
        <w:spacing w:before="40" w:after="40"/>
        <w:jc w:val="center"/>
        <w:rPr>
          <w:b/>
          <w:szCs w:val="22"/>
        </w:rPr>
      </w:pPr>
    </w:p>
    <w:sectPr w:rsidR="000F4583" w:rsidRPr="000F4583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71282" w14:textId="77777777" w:rsidR="00003478" w:rsidRDefault="00003478" w:rsidP="00D96CBF">
      <w:r>
        <w:separator/>
      </w:r>
    </w:p>
  </w:endnote>
  <w:endnote w:type="continuationSeparator" w:id="0">
    <w:p w14:paraId="79856D51" w14:textId="77777777" w:rsidR="00003478" w:rsidRDefault="00003478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2250" w14:textId="2628B98C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6A1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0605" w14:textId="77777777" w:rsidR="00003478" w:rsidRDefault="00003478" w:rsidP="00D96CBF">
      <w:r>
        <w:separator/>
      </w:r>
    </w:p>
  </w:footnote>
  <w:footnote w:type="continuationSeparator" w:id="0">
    <w:p w14:paraId="6DEBA7F6" w14:textId="77777777" w:rsidR="00003478" w:rsidRDefault="00003478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003478" w:rsidP="009E3F92">
                          <w:pPr>
                            <w:pStyle w:val="Subemisor3"/>
                          </w:pPr>
                          <w:hyperlink r:id="rId2" w:history="1">
                            <w:r w:rsidR="009E3F92"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="009E3F92"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B66EB"/>
    <w:multiLevelType w:val="hybridMultilevel"/>
    <w:tmpl w:val="661CD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4"/>
  </w:num>
  <w:num w:numId="5">
    <w:abstractNumId w:val="8"/>
  </w:num>
  <w:num w:numId="6">
    <w:abstractNumId w:val="3"/>
  </w:num>
  <w:num w:numId="7">
    <w:abstractNumId w:val="11"/>
  </w:num>
  <w:num w:numId="8">
    <w:abstractNumId w:val="15"/>
  </w:num>
  <w:num w:numId="9">
    <w:abstractNumId w:val="18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4"/>
  </w:num>
  <w:num w:numId="16">
    <w:abstractNumId w:val="17"/>
  </w:num>
  <w:num w:numId="17">
    <w:abstractNumId w:val="7"/>
  </w:num>
  <w:num w:numId="18">
    <w:abstractNumId w:val="13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4C"/>
    <w:rsid w:val="00003478"/>
    <w:rsid w:val="00017771"/>
    <w:rsid w:val="00027660"/>
    <w:rsid w:val="00061C05"/>
    <w:rsid w:val="00071D97"/>
    <w:rsid w:val="000745B5"/>
    <w:rsid w:val="00094677"/>
    <w:rsid w:val="000A432A"/>
    <w:rsid w:val="000B14B7"/>
    <w:rsid w:val="000F4583"/>
    <w:rsid w:val="00141683"/>
    <w:rsid w:val="00173179"/>
    <w:rsid w:val="00175B1D"/>
    <w:rsid w:val="00185E58"/>
    <w:rsid w:val="00196145"/>
    <w:rsid w:val="00197290"/>
    <w:rsid w:val="001D178F"/>
    <w:rsid w:val="001D6A16"/>
    <w:rsid w:val="001F4A15"/>
    <w:rsid w:val="0020176B"/>
    <w:rsid w:val="00237622"/>
    <w:rsid w:val="00243D24"/>
    <w:rsid w:val="00251B5B"/>
    <w:rsid w:val="002559EF"/>
    <w:rsid w:val="002A09BA"/>
    <w:rsid w:val="002A479D"/>
    <w:rsid w:val="002D5AFE"/>
    <w:rsid w:val="002D6177"/>
    <w:rsid w:val="002E35DF"/>
    <w:rsid w:val="002E618A"/>
    <w:rsid w:val="002F01AA"/>
    <w:rsid w:val="00345284"/>
    <w:rsid w:val="003566FF"/>
    <w:rsid w:val="0036413B"/>
    <w:rsid w:val="00372571"/>
    <w:rsid w:val="0039541C"/>
    <w:rsid w:val="003B4C9F"/>
    <w:rsid w:val="003C6608"/>
    <w:rsid w:val="003D154B"/>
    <w:rsid w:val="003E60A6"/>
    <w:rsid w:val="003E7041"/>
    <w:rsid w:val="00463330"/>
    <w:rsid w:val="00485E75"/>
    <w:rsid w:val="00487BD6"/>
    <w:rsid w:val="004D2927"/>
    <w:rsid w:val="004E4884"/>
    <w:rsid w:val="004F2B2E"/>
    <w:rsid w:val="00520C3E"/>
    <w:rsid w:val="00521F60"/>
    <w:rsid w:val="00524B11"/>
    <w:rsid w:val="005655A4"/>
    <w:rsid w:val="005A6149"/>
    <w:rsid w:val="005B42BC"/>
    <w:rsid w:val="005D1D31"/>
    <w:rsid w:val="005D2997"/>
    <w:rsid w:val="005E0CF3"/>
    <w:rsid w:val="005F4D81"/>
    <w:rsid w:val="0060642D"/>
    <w:rsid w:val="00660354"/>
    <w:rsid w:val="00664950"/>
    <w:rsid w:val="00675983"/>
    <w:rsid w:val="006A0CD3"/>
    <w:rsid w:val="006A24EB"/>
    <w:rsid w:val="006B530C"/>
    <w:rsid w:val="006C4698"/>
    <w:rsid w:val="006F016F"/>
    <w:rsid w:val="006F387E"/>
    <w:rsid w:val="006F5DF5"/>
    <w:rsid w:val="00772A83"/>
    <w:rsid w:val="0079674C"/>
    <w:rsid w:val="007D32DC"/>
    <w:rsid w:val="007D4E8C"/>
    <w:rsid w:val="007E73B9"/>
    <w:rsid w:val="00817679"/>
    <w:rsid w:val="008178B7"/>
    <w:rsid w:val="008331E8"/>
    <w:rsid w:val="00844C34"/>
    <w:rsid w:val="00852D44"/>
    <w:rsid w:val="00865461"/>
    <w:rsid w:val="00876219"/>
    <w:rsid w:val="008957F7"/>
    <w:rsid w:val="008A0BB2"/>
    <w:rsid w:val="008A6580"/>
    <w:rsid w:val="008C3D46"/>
    <w:rsid w:val="008F6A48"/>
    <w:rsid w:val="00927921"/>
    <w:rsid w:val="00954B90"/>
    <w:rsid w:val="00980F58"/>
    <w:rsid w:val="00985282"/>
    <w:rsid w:val="009862B7"/>
    <w:rsid w:val="009A6F2A"/>
    <w:rsid w:val="009B6A57"/>
    <w:rsid w:val="009C7A2A"/>
    <w:rsid w:val="009E3F92"/>
    <w:rsid w:val="009F5E24"/>
    <w:rsid w:val="00A113FC"/>
    <w:rsid w:val="00A54A84"/>
    <w:rsid w:val="00A63759"/>
    <w:rsid w:val="00A72D93"/>
    <w:rsid w:val="00A7382D"/>
    <w:rsid w:val="00A74EB8"/>
    <w:rsid w:val="00A81D96"/>
    <w:rsid w:val="00A831C3"/>
    <w:rsid w:val="00A940B0"/>
    <w:rsid w:val="00AA60B6"/>
    <w:rsid w:val="00AB40EC"/>
    <w:rsid w:val="00AE16AE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A542D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A28FF"/>
    <w:rsid w:val="00EA4D8F"/>
    <w:rsid w:val="00EB2DD5"/>
    <w:rsid w:val="00EB600B"/>
    <w:rsid w:val="00EC0904"/>
    <w:rsid w:val="00F31555"/>
    <w:rsid w:val="00F41F71"/>
    <w:rsid w:val="00F41F9D"/>
    <w:rsid w:val="00F55D08"/>
    <w:rsid w:val="00F61B62"/>
    <w:rsid w:val="00F7315B"/>
    <w:rsid w:val="00F73A08"/>
    <w:rsid w:val="00FA2663"/>
    <w:rsid w:val="00FA72C4"/>
    <w:rsid w:val="00FB595C"/>
    <w:rsid w:val="00FC77F1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UnresolvedMention">
    <w:name w:val="Unresolved Mention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4A521E-C829-4880-BD6A-C20731D9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8</TotalTime>
  <Pages>3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3923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Directora de Secretariado de Formación e Innovación</cp:lastModifiedBy>
  <cp:revision>6</cp:revision>
  <cp:lastPrinted>2018-01-24T11:10:00Z</cp:lastPrinted>
  <dcterms:created xsi:type="dcterms:W3CDTF">2025-03-31T15:27:00Z</dcterms:created>
  <dcterms:modified xsi:type="dcterms:W3CDTF">2025-04-02T07:10:00Z</dcterms:modified>
</cp:coreProperties>
</file>