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0822164E" w:rsidR="000F4583" w:rsidRPr="002E35DF" w:rsidRDefault="000F4583" w:rsidP="00B01E39">
      <w:pPr>
        <w:jc w:val="center"/>
        <w:rPr>
          <w:b/>
          <w:szCs w:val="22"/>
        </w:rPr>
      </w:pPr>
      <w:r w:rsidRPr="002E35DF">
        <w:rPr>
          <w:b/>
          <w:szCs w:val="22"/>
        </w:rPr>
        <w:t xml:space="preserve">Anexo </w:t>
      </w:r>
      <w:r w:rsidR="0096329E">
        <w:rPr>
          <w:b/>
          <w:szCs w:val="22"/>
        </w:rPr>
        <w:t>III</w:t>
      </w:r>
    </w:p>
    <w:p w14:paraId="0AEE8FBB" w14:textId="394B60A6" w:rsidR="00857D4B" w:rsidRDefault="00AA60B6" w:rsidP="00B01E39">
      <w:pPr>
        <w:jc w:val="center"/>
        <w:rPr>
          <w:b/>
          <w:szCs w:val="22"/>
        </w:rPr>
      </w:pPr>
      <w:r w:rsidRPr="002E35DF">
        <w:rPr>
          <w:b/>
          <w:szCs w:val="22"/>
        </w:rPr>
        <w:t xml:space="preserve">MEMORIA FINAL. COMPROMISOS Y RESULTADOS </w:t>
      </w:r>
    </w:p>
    <w:p w14:paraId="04756ACB" w14:textId="42070CD1" w:rsidR="00857D4B" w:rsidRDefault="00857D4B" w:rsidP="00B01E39">
      <w:pPr>
        <w:jc w:val="center"/>
        <w:rPr>
          <w:b/>
          <w:szCs w:val="22"/>
        </w:rPr>
      </w:pPr>
      <w:r>
        <w:rPr>
          <w:b/>
          <w:szCs w:val="22"/>
        </w:rPr>
        <w:t>DE LOS GRUPOS DE INNOVACIÓN DOCENTE</w:t>
      </w:r>
      <w:r w:rsidR="0030200A">
        <w:rPr>
          <w:rStyle w:val="Refdenotaalpie"/>
          <w:b/>
          <w:szCs w:val="22"/>
        </w:rPr>
        <w:footnoteReference w:id="1"/>
      </w:r>
    </w:p>
    <w:p w14:paraId="6605AD57" w14:textId="0CBEFE12" w:rsidR="00AA60B6" w:rsidRPr="002E35DF" w:rsidRDefault="00857D4B" w:rsidP="00B01E39">
      <w:pPr>
        <w:jc w:val="center"/>
        <w:rPr>
          <w:b/>
          <w:szCs w:val="22"/>
        </w:rPr>
      </w:pPr>
      <w:r>
        <w:rPr>
          <w:b/>
          <w:szCs w:val="22"/>
        </w:rPr>
        <w:t>(GID)</w:t>
      </w:r>
    </w:p>
    <w:p w14:paraId="30292DA1" w14:textId="77777777" w:rsidR="005511A7" w:rsidRDefault="005511A7" w:rsidP="00B01E39">
      <w:pPr>
        <w:jc w:val="center"/>
        <w:rPr>
          <w:b/>
          <w:szCs w:val="22"/>
        </w:rPr>
      </w:pPr>
      <w:r w:rsidRPr="005E30CF">
        <w:rPr>
          <w:b/>
          <w:szCs w:val="22"/>
        </w:rPr>
        <w:t>CURSO 2025/2026</w:t>
      </w:r>
    </w:p>
    <w:tbl>
      <w:tblPr>
        <w:tblW w:w="50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3B3B3"/>
        <w:tblLook w:val="01E0" w:firstRow="1" w:lastRow="1" w:firstColumn="1" w:lastColumn="1" w:noHBand="0" w:noVBand="0"/>
      </w:tblPr>
      <w:tblGrid>
        <w:gridCol w:w="2831"/>
        <w:gridCol w:w="5659"/>
      </w:tblGrid>
      <w:tr w:rsidR="00AA60B6" w:rsidRPr="00857D4B" w14:paraId="2FDC1E5D" w14:textId="77777777" w:rsidTr="00445CBE">
        <w:trPr>
          <w:trHeight w:val="51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C11544F" w14:textId="4C35AA62" w:rsidR="00AA60B6" w:rsidRPr="00857D4B" w:rsidRDefault="00DF7B6B" w:rsidP="00EA28FF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  <w:r w:rsidRPr="00857D4B">
              <w:rPr>
                <w:b/>
                <w:szCs w:val="22"/>
                <w:lang w:val="es-ES"/>
              </w:rPr>
              <w:t>DATOS BÁSICOS</w:t>
            </w:r>
          </w:p>
        </w:tc>
      </w:tr>
      <w:tr w:rsidR="00AA60B6" w:rsidRPr="00857D4B" w14:paraId="650B4198" w14:textId="77777777" w:rsidTr="00DF7B6B">
        <w:trPr>
          <w:trHeight w:val="70"/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D6C0933" w14:textId="3BE7577C" w:rsidR="00AA60B6" w:rsidRPr="00857D4B" w:rsidRDefault="00DF7B6B" w:rsidP="00DF7B6B">
            <w:pPr>
              <w:spacing w:before="40" w:after="40"/>
              <w:rPr>
                <w:b/>
                <w:bCs/>
                <w:szCs w:val="22"/>
                <w:lang w:val="es-ES"/>
              </w:rPr>
            </w:pPr>
            <w:r w:rsidRPr="00857D4B">
              <w:rPr>
                <w:b/>
                <w:bCs/>
                <w:szCs w:val="22"/>
                <w:lang w:val="es-ES"/>
              </w:rPr>
              <w:t>Denominación del GID (acrónimo)</w:t>
            </w:r>
          </w:p>
        </w:tc>
        <w:tc>
          <w:tcPr>
            <w:tcW w:w="3333" w:type="pct"/>
            <w:vAlign w:val="center"/>
          </w:tcPr>
          <w:p w14:paraId="64A9E6E1" w14:textId="77777777" w:rsidR="00AA60B6" w:rsidRPr="00857D4B" w:rsidRDefault="00AA60B6" w:rsidP="00EA28FF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</w:tc>
      </w:tr>
      <w:tr w:rsidR="00DF7B6B" w:rsidRPr="00857D4B" w14:paraId="34470101" w14:textId="77777777" w:rsidTr="00DF7B6B">
        <w:trPr>
          <w:trHeight w:val="70"/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1AB7CCE" w14:textId="7806F0AA" w:rsidR="00DF7B6B" w:rsidRPr="00857D4B" w:rsidRDefault="0046356F" w:rsidP="00DF7B6B">
            <w:pPr>
              <w:spacing w:before="40" w:after="40"/>
              <w:rPr>
                <w:b/>
                <w:bCs/>
                <w:szCs w:val="22"/>
                <w:lang w:val="es-ES"/>
              </w:rPr>
            </w:pPr>
            <w:r w:rsidRPr="006A6277">
              <w:rPr>
                <w:b/>
                <w:bCs/>
                <w:szCs w:val="22"/>
              </w:rPr>
              <w:t xml:space="preserve">Nombre y apellidos </w:t>
            </w:r>
            <w:r w:rsidR="00D77E9E">
              <w:rPr>
                <w:b/>
                <w:bCs/>
                <w:szCs w:val="22"/>
              </w:rPr>
              <w:t>del coordinador o de la coordinadora</w:t>
            </w:r>
          </w:p>
        </w:tc>
        <w:tc>
          <w:tcPr>
            <w:tcW w:w="3333" w:type="pct"/>
            <w:vAlign w:val="center"/>
          </w:tcPr>
          <w:p w14:paraId="3ADFBC49" w14:textId="77777777" w:rsidR="00DF7B6B" w:rsidRPr="00857D4B" w:rsidRDefault="00DF7B6B" w:rsidP="00EA28FF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</w:tc>
      </w:tr>
    </w:tbl>
    <w:p w14:paraId="662C6670" w14:textId="77777777" w:rsidR="00AA60B6" w:rsidRPr="00857D4B" w:rsidRDefault="00000000" w:rsidP="00AA60B6">
      <w:pPr>
        <w:jc w:val="center"/>
        <w:rPr>
          <w:b/>
          <w:szCs w:val="22"/>
          <w:lang w:val="es-ES"/>
        </w:rPr>
      </w:pPr>
      <w:r>
        <w:rPr>
          <w:b/>
          <w:szCs w:val="22"/>
          <w:lang w:val="es-ES"/>
        </w:rPr>
        <w:pict w14:anchorId="7E3B8B69">
          <v:rect id="_x0000_i1025" style="width:0;height:1.5pt" o:hralign="center" o:hrstd="t" o:hr="t" fillcolor="#a0a0a0" stroked="f"/>
        </w:pict>
      </w:r>
    </w:p>
    <w:p w14:paraId="5062B59F" w14:textId="77777777" w:rsidR="00AA60B6" w:rsidRPr="00857D4B" w:rsidRDefault="00AA60B6" w:rsidP="00AA60B6">
      <w:pPr>
        <w:numPr>
          <w:ilvl w:val="0"/>
          <w:numId w:val="20"/>
        </w:numPr>
        <w:spacing w:before="40" w:after="40"/>
        <w:rPr>
          <w:bCs/>
          <w:szCs w:val="22"/>
          <w:lang w:val="es-ES"/>
        </w:rPr>
      </w:pPr>
      <w:r w:rsidRPr="00857D4B">
        <w:rPr>
          <w:bCs/>
          <w:szCs w:val="22"/>
          <w:lang w:val="es-ES"/>
        </w:rPr>
        <w:t>Se recomienda:</w:t>
      </w:r>
    </w:p>
    <w:p w14:paraId="75DE73EB" w14:textId="77777777" w:rsidR="00AA60B6" w:rsidRPr="00857D4B" w:rsidRDefault="00AA60B6" w:rsidP="00AA60B6">
      <w:pPr>
        <w:numPr>
          <w:ilvl w:val="1"/>
          <w:numId w:val="20"/>
        </w:numPr>
        <w:spacing w:before="40" w:after="40"/>
        <w:rPr>
          <w:bCs/>
          <w:szCs w:val="22"/>
          <w:lang w:val="es-ES"/>
        </w:rPr>
      </w:pPr>
      <w:r w:rsidRPr="00857D4B">
        <w:rPr>
          <w:bCs/>
          <w:szCs w:val="22"/>
          <w:lang w:val="es-ES"/>
        </w:rPr>
        <w:t>Atender a los criterios de valoración de las memorias indicados en las bases de la convocatoria.</w:t>
      </w:r>
    </w:p>
    <w:p w14:paraId="7211F26F" w14:textId="77777777" w:rsidR="00AA60B6" w:rsidRPr="00857D4B" w:rsidRDefault="00AA60B6" w:rsidP="00AA60B6">
      <w:pPr>
        <w:numPr>
          <w:ilvl w:val="1"/>
          <w:numId w:val="20"/>
        </w:numPr>
        <w:spacing w:before="40" w:after="40"/>
        <w:rPr>
          <w:bCs/>
          <w:szCs w:val="22"/>
          <w:lang w:val="es-ES"/>
        </w:rPr>
      </w:pPr>
      <w:r w:rsidRPr="00857D4B">
        <w:rPr>
          <w:bCs/>
          <w:szCs w:val="22"/>
          <w:lang w:val="es-ES"/>
        </w:rPr>
        <w:t xml:space="preserve">Incluir referencias bibliográficas y datos comparativos con proyectos previos, según casos, para reforzar la evaluación del impacto. </w:t>
      </w:r>
    </w:p>
    <w:p w14:paraId="358E741A" w14:textId="77777777" w:rsidR="00AA60B6" w:rsidRPr="00857D4B" w:rsidRDefault="00AA60B6" w:rsidP="00AA60B6">
      <w:pPr>
        <w:numPr>
          <w:ilvl w:val="1"/>
          <w:numId w:val="20"/>
        </w:numPr>
        <w:spacing w:before="40" w:after="40"/>
        <w:rPr>
          <w:bCs/>
          <w:szCs w:val="22"/>
          <w:lang w:val="es-ES"/>
        </w:rPr>
      </w:pPr>
      <w:r w:rsidRPr="00857D4B">
        <w:rPr>
          <w:bCs/>
          <w:szCs w:val="22"/>
          <w:lang w:val="es-ES"/>
        </w:rPr>
        <w:t xml:space="preserve">Incluir evidencias sobre las medidas de difusión desarrolladas. </w:t>
      </w:r>
    </w:p>
    <w:p w14:paraId="3508D2F3" w14:textId="445975E5" w:rsidR="00AA60B6" w:rsidRPr="00857D4B" w:rsidRDefault="005E0CF3" w:rsidP="00AA60B6">
      <w:pPr>
        <w:numPr>
          <w:ilvl w:val="0"/>
          <w:numId w:val="20"/>
        </w:numPr>
        <w:spacing w:before="40" w:after="40"/>
        <w:rPr>
          <w:bCs/>
          <w:szCs w:val="22"/>
          <w:lang w:val="es-ES"/>
        </w:rPr>
      </w:pPr>
      <w:r w:rsidRPr="00857D4B">
        <w:rPr>
          <w:bCs/>
          <w:szCs w:val="22"/>
          <w:lang w:val="es-ES"/>
        </w:rPr>
        <w:t>Otros aspectos que considerar</w:t>
      </w:r>
      <w:r w:rsidR="00AA60B6" w:rsidRPr="00857D4B">
        <w:rPr>
          <w:bCs/>
          <w:szCs w:val="22"/>
          <w:lang w:val="es-ES"/>
        </w:rPr>
        <w:t>:</w:t>
      </w:r>
    </w:p>
    <w:p w14:paraId="2E919563" w14:textId="77777777" w:rsidR="00AA60B6" w:rsidRPr="00857D4B" w:rsidRDefault="00AA60B6" w:rsidP="00AA60B6">
      <w:pPr>
        <w:numPr>
          <w:ilvl w:val="1"/>
          <w:numId w:val="20"/>
        </w:numPr>
        <w:spacing w:before="40" w:after="40"/>
        <w:rPr>
          <w:bCs/>
          <w:szCs w:val="22"/>
          <w:lang w:val="es-ES"/>
        </w:rPr>
      </w:pPr>
      <w:r w:rsidRPr="00857D4B">
        <w:rPr>
          <w:bCs/>
          <w:szCs w:val="22"/>
          <w:lang w:val="es-ES"/>
        </w:rPr>
        <w:t>La claridad, la coherencia y la justificación de los datos presentados serán clave en la valoración final.</w:t>
      </w:r>
    </w:p>
    <w:p w14:paraId="221CBA07" w14:textId="77777777" w:rsidR="00AA60B6" w:rsidRPr="00857D4B" w:rsidRDefault="00AA60B6" w:rsidP="00AA60B6">
      <w:pPr>
        <w:numPr>
          <w:ilvl w:val="1"/>
          <w:numId w:val="20"/>
        </w:numPr>
        <w:spacing w:before="40" w:after="40"/>
        <w:rPr>
          <w:bCs/>
          <w:szCs w:val="22"/>
          <w:lang w:val="es-ES"/>
        </w:rPr>
      </w:pPr>
      <w:r w:rsidRPr="00857D4B">
        <w:rPr>
          <w:bCs/>
          <w:szCs w:val="22"/>
          <w:lang w:val="es-ES"/>
        </w:rPr>
        <w:t xml:space="preserve">La difusión de resultados debe priorizar la transparencia y accesibilidad a la comunidad universitaria. </w:t>
      </w:r>
    </w:p>
    <w:p w14:paraId="431967D3" w14:textId="77777777" w:rsidR="00AA60B6" w:rsidRPr="00857D4B" w:rsidRDefault="00AA60B6" w:rsidP="00AA60B6">
      <w:pPr>
        <w:numPr>
          <w:ilvl w:val="1"/>
          <w:numId w:val="20"/>
        </w:numPr>
        <w:spacing w:before="40" w:after="40"/>
        <w:rPr>
          <w:bCs/>
          <w:szCs w:val="22"/>
          <w:lang w:val="es-ES"/>
        </w:rPr>
      </w:pPr>
      <w:r w:rsidRPr="00857D4B">
        <w:rPr>
          <w:bCs/>
          <w:szCs w:val="22"/>
          <w:lang w:val="es-ES"/>
        </w:rPr>
        <w:t>Serán valoras como evidencias: registro de actividades, listados de participantes, programas de eventos, fotografías, documentos que acreditan la aceptación de una comunicación/ponencia o similar, informes, actas o resúmenes de las acciones realizadas, índices de impacto que respalden la cantidad de personas alcanzadas o el impacto de la difusión, etc.</w:t>
      </w:r>
    </w:p>
    <w:p w14:paraId="40B0D5DB" w14:textId="77777777" w:rsidR="00AA60B6" w:rsidRPr="00857D4B" w:rsidRDefault="00000000" w:rsidP="00AA60B6">
      <w:pPr>
        <w:spacing w:before="40" w:after="40"/>
        <w:jc w:val="center"/>
        <w:rPr>
          <w:b/>
          <w:szCs w:val="22"/>
          <w:lang w:val="es-ES"/>
        </w:rPr>
      </w:pPr>
      <w:r>
        <w:rPr>
          <w:b/>
          <w:szCs w:val="22"/>
          <w:lang w:val="es-ES"/>
        </w:rPr>
        <w:pict w14:anchorId="4D60240B">
          <v:rect id="_x0000_i1026" style="width:0;height:1.5pt" o:hralign="center" o:hrstd="t" o:hr="t" fillcolor="#a0a0a0" stroked="f"/>
        </w:pict>
      </w:r>
    </w:p>
    <w:p w14:paraId="039DE8B5" w14:textId="3D7ACC3C" w:rsidR="00AA60B6" w:rsidRPr="00857D4B" w:rsidRDefault="00AA60B6" w:rsidP="00AA60B6">
      <w:pPr>
        <w:numPr>
          <w:ilvl w:val="0"/>
          <w:numId w:val="19"/>
        </w:numPr>
        <w:spacing w:before="40" w:after="40"/>
        <w:rPr>
          <w:b/>
          <w:szCs w:val="22"/>
          <w:lang w:val="es-ES"/>
        </w:rPr>
      </w:pPr>
      <w:r w:rsidRPr="00857D4B">
        <w:rPr>
          <w:b/>
          <w:szCs w:val="22"/>
          <w:lang w:val="es-ES"/>
        </w:rPr>
        <w:t xml:space="preserve">Describa </w:t>
      </w:r>
      <w:r w:rsidR="00C95C8E" w:rsidRPr="00857D4B">
        <w:rPr>
          <w:b/>
          <w:szCs w:val="22"/>
          <w:lang w:val="es-ES"/>
        </w:rPr>
        <w:t>las actividades desarrolladas a la luz de los ob</w:t>
      </w:r>
      <w:r w:rsidRPr="00857D4B">
        <w:rPr>
          <w:b/>
          <w:szCs w:val="22"/>
          <w:lang w:val="es-ES"/>
        </w:rPr>
        <w:t>jetivos y compromisos que adquirió en la solicitud. Incluya tantas tablas como objetivos contempló.</w:t>
      </w:r>
    </w:p>
    <w:p w14:paraId="5BF51828" w14:textId="77777777" w:rsidR="00AA60B6" w:rsidRPr="00857D4B" w:rsidRDefault="00AA60B6" w:rsidP="00AA60B6">
      <w:pPr>
        <w:spacing w:before="40" w:after="40"/>
        <w:jc w:val="center"/>
        <w:rPr>
          <w:b/>
          <w:szCs w:val="22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4949"/>
      </w:tblGrid>
      <w:tr w:rsidR="00AA60B6" w:rsidRPr="00857D4B" w14:paraId="4DA50370" w14:textId="77777777" w:rsidTr="00445CBE">
        <w:tc>
          <w:tcPr>
            <w:tcW w:w="2085" w:type="pct"/>
            <w:shd w:val="clear" w:color="auto" w:fill="D9D9D9" w:themeFill="background1" w:themeFillShade="D9"/>
          </w:tcPr>
          <w:p w14:paraId="64AC9D68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  <w:r w:rsidRPr="00857D4B">
              <w:rPr>
                <w:b/>
                <w:bCs/>
                <w:szCs w:val="22"/>
                <w:lang w:val="es-ES"/>
              </w:rPr>
              <w:t xml:space="preserve">Objetivo nº 1 </w:t>
            </w:r>
          </w:p>
        </w:tc>
        <w:tc>
          <w:tcPr>
            <w:tcW w:w="2915" w:type="pct"/>
            <w:shd w:val="clear" w:color="auto" w:fill="D9D9D9" w:themeFill="background1" w:themeFillShade="D9"/>
          </w:tcPr>
          <w:p w14:paraId="4D1F87AE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bCs/>
                <w:i/>
                <w:szCs w:val="22"/>
                <w:lang w:val="es-ES"/>
              </w:rPr>
            </w:pPr>
            <w:r w:rsidRPr="00857D4B">
              <w:rPr>
                <w:b/>
                <w:bCs/>
                <w:i/>
                <w:szCs w:val="22"/>
                <w:lang w:val="es-ES"/>
              </w:rPr>
              <w:t>Sustituya este texto por el título del objetivo</w:t>
            </w:r>
          </w:p>
        </w:tc>
      </w:tr>
      <w:tr w:rsidR="00AA60B6" w:rsidRPr="00857D4B" w14:paraId="4036DAAD" w14:textId="77777777" w:rsidTr="00445CBE">
        <w:tc>
          <w:tcPr>
            <w:tcW w:w="2085" w:type="pct"/>
          </w:tcPr>
          <w:p w14:paraId="4E81C8BD" w14:textId="77777777" w:rsidR="00AA60B6" w:rsidRPr="00857D4B" w:rsidRDefault="00AA60B6" w:rsidP="00AA60B6">
            <w:pPr>
              <w:spacing w:before="40" w:after="40"/>
              <w:jc w:val="center"/>
              <w:rPr>
                <w:szCs w:val="22"/>
                <w:lang w:val="es-ES"/>
              </w:rPr>
            </w:pPr>
            <w:r w:rsidRPr="00857D4B">
              <w:rPr>
                <w:szCs w:val="22"/>
                <w:lang w:val="es-ES"/>
              </w:rPr>
              <w:t>Actividades que había previsto en la solicitud del proyecto:</w:t>
            </w:r>
          </w:p>
        </w:tc>
        <w:tc>
          <w:tcPr>
            <w:tcW w:w="2915" w:type="pct"/>
          </w:tcPr>
          <w:p w14:paraId="63FEC776" w14:textId="77777777" w:rsidR="00AA60B6" w:rsidRPr="00857D4B" w:rsidRDefault="00AA60B6" w:rsidP="00F55D08">
            <w:pPr>
              <w:spacing w:before="40" w:after="40"/>
              <w:rPr>
                <w:bCs/>
                <w:i/>
                <w:szCs w:val="22"/>
                <w:lang w:val="es-ES"/>
              </w:rPr>
            </w:pPr>
            <w:r w:rsidRPr="00857D4B">
              <w:rPr>
                <w:bCs/>
                <w:i/>
                <w:szCs w:val="22"/>
                <w:lang w:val="es-ES"/>
              </w:rPr>
              <w:t>Sustituya este texto por el que reflejó en la solicitud del proyecto</w:t>
            </w:r>
          </w:p>
        </w:tc>
      </w:tr>
      <w:tr w:rsidR="00AA60B6" w:rsidRPr="00857D4B" w14:paraId="198CE8FF" w14:textId="77777777" w:rsidTr="00445CBE">
        <w:tc>
          <w:tcPr>
            <w:tcW w:w="2085" w:type="pct"/>
          </w:tcPr>
          <w:p w14:paraId="136FEC67" w14:textId="77777777" w:rsidR="00AA60B6" w:rsidRPr="00857D4B" w:rsidRDefault="00AA60B6" w:rsidP="00AA60B6">
            <w:pPr>
              <w:spacing w:before="40" w:after="40"/>
              <w:jc w:val="center"/>
              <w:rPr>
                <w:szCs w:val="22"/>
                <w:lang w:val="es-ES"/>
              </w:rPr>
            </w:pPr>
            <w:r w:rsidRPr="00857D4B">
              <w:rPr>
                <w:szCs w:val="22"/>
                <w:lang w:val="es-ES"/>
              </w:rPr>
              <w:t>Actividades realizadas y resultados obtenidos:</w:t>
            </w:r>
          </w:p>
        </w:tc>
        <w:tc>
          <w:tcPr>
            <w:tcW w:w="2915" w:type="pct"/>
          </w:tcPr>
          <w:p w14:paraId="47CCDED2" w14:textId="77777777" w:rsidR="00AA60B6" w:rsidRPr="00857D4B" w:rsidRDefault="00AA60B6" w:rsidP="00F55D08">
            <w:pPr>
              <w:spacing w:before="40" w:after="40"/>
              <w:rPr>
                <w:bCs/>
                <w:i/>
                <w:szCs w:val="22"/>
                <w:lang w:val="es-ES"/>
              </w:rPr>
            </w:pPr>
            <w:r w:rsidRPr="00857D4B">
              <w:rPr>
                <w:bCs/>
                <w:i/>
                <w:szCs w:val="22"/>
                <w:lang w:val="es-ES"/>
              </w:rPr>
              <w:t>Describa aquí las actividades concretas que se han llevado a cabo para alcanzar el objetivo que se propuso</w:t>
            </w:r>
          </w:p>
        </w:tc>
      </w:tr>
    </w:tbl>
    <w:p w14:paraId="4DD335C9" w14:textId="77777777" w:rsidR="00AA60B6" w:rsidRPr="00857D4B" w:rsidRDefault="00AA60B6" w:rsidP="00AA60B6">
      <w:pPr>
        <w:spacing w:before="40" w:after="40"/>
        <w:jc w:val="center"/>
        <w:rPr>
          <w:b/>
          <w:szCs w:val="22"/>
          <w:lang w:val="es-ES"/>
        </w:rPr>
      </w:pPr>
    </w:p>
    <w:p w14:paraId="3AC32DDF" w14:textId="7E88E103" w:rsidR="00AA60B6" w:rsidRPr="00857D4B" w:rsidRDefault="00AA60B6" w:rsidP="00AA60B6">
      <w:pPr>
        <w:numPr>
          <w:ilvl w:val="0"/>
          <w:numId w:val="19"/>
        </w:numPr>
        <w:spacing w:before="40" w:after="40"/>
        <w:rPr>
          <w:b/>
          <w:szCs w:val="22"/>
          <w:lang w:val="es-ES"/>
        </w:rPr>
      </w:pPr>
      <w:r w:rsidRPr="00857D4B">
        <w:rPr>
          <w:b/>
          <w:szCs w:val="22"/>
          <w:lang w:val="es-ES"/>
        </w:rPr>
        <w:t xml:space="preserve">Realice </w:t>
      </w:r>
      <w:r w:rsidR="006867DF" w:rsidRPr="00857D4B">
        <w:rPr>
          <w:b/>
          <w:szCs w:val="22"/>
          <w:lang w:val="es-ES"/>
        </w:rPr>
        <w:t xml:space="preserve">una </w:t>
      </w:r>
      <w:r w:rsidRPr="00857D4B">
        <w:rPr>
          <w:b/>
          <w:szCs w:val="22"/>
          <w:lang w:val="es-ES"/>
        </w:rPr>
        <w:t>valoración sobre la influencia de</w:t>
      </w:r>
      <w:r w:rsidR="000E0E4A" w:rsidRPr="00857D4B">
        <w:rPr>
          <w:b/>
          <w:szCs w:val="22"/>
          <w:lang w:val="es-ES"/>
        </w:rPr>
        <w:t xml:space="preserve"> las actividades realizadas </w:t>
      </w:r>
      <w:r w:rsidRPr="00857D4B">
        <w:rPr>
          <w:b/>
          <w:szCs w:val="22"/>
          <w:lang w:val="es-ES"/>
        </w:rPr>
        <w:t xml:space="preserve">en </w:t>
      </w:r>
      <w:r w:rsidR="006867DF" w:rsidRPr="00857D4B">
        <w:rPr>
          <w:b/>
          <w:szCs w:val="22"/>
          <w:lang w:val="es-ES"/>
        </w:rPr>
        <w:t xml:space="preserve">la </w:t>
      </w:r>
      <w:r w:rsidR="000E0E4A" w:rsidRPr="00857D4B">
        <w:rPr>
          <w:b/>
          <w:szCs w:val="22"/>
          <w:lang w:val="es-ES"/>
        </w:rPr>
        <w:t>práctica docente.</w:t>
      </w:r>
    </w:p>
    <w:p w14:paraId="6CC39349" w14:textId="77777777" w:rsidR="00AA60B6" w:rsidRPr="00857D4B" w:rsidRDefault="00AA60B6" w:rsidP="00AA60B6">
      <w:pPr>
        <w:spacing w:before="40" w:after="40"/>
        <w:jc w:val="center"/>
        <w:rPr>
          <w:b/>
          <w:szCs w:val="22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AA60B6" w:rsidRPr="00857D4B" w14:paraId="71D31C87" w14:textId="77777777" w:rsidTr="00445CBE">
        <w:tc>
          <w:tcPr>
            <w:tcW w:w="5000" w:type="pct"/>
            <w:shd w:val="clear" w:color="auto" w:fill="D9D9D9" w:themeFill="background1" w:themeFillShade="D9"/>
          </w:tcPr>
          <w:p w14:paraId="25F6381B" w14:textId="049F3636" w:rsidR="00AA60B6" w:rsidRPr="00857D4B" w:rsidRDefault="00AA60B6" w:rsidP="00AA60B6">
            <w:pPr>
              <w:spacing w:before="40" w:after="40"/>
              <w:jc w:val="center"/>
              <w:rPr>
                <w:b/>
                <w:bCs/>
                <w:i/>
                <w:szCs w:val="22"/>
                <w:lang w:val="es-ES"/>
              </w:rPr>
            </w:pPr>
            <w:r w:rsidRPr="00857D4B">
              <w:rPr>
                <w:b/>
                <w:bCs/>
                <w:i/>
                <w:szCs w:val="22"/>
                <w:lang w:val="es-ES"/>
              </w:rPr>
              <w:t xml:space="preserve">Análisis del impacto </w:t>
            </w:r>
          </w:p>
        </w:tc>
      </w:tr>
      <w:tr w:rsidR="00AA60B6" w:rsidRPr="00857D4B" w14:paraId="6B7676A6" w14:textId="77777777" w:rsidTr="00445CBE">
        <w:tc>
          <w:tcPr>
            <w:tcW w:w="5000" w:type="pct"/>
          </w:tcPr>
          <w:p w14:paraId="6A388800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  <w:p w14:paraId="31A39421" w14:textId="77777777" w:rsidR="00F55D08" w:rsidRPr="00857D4B" w:rsidRDefault="00F55D08" w:rsidP="00AA60B6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</w:tr>
    </w:tbl>
    <w:p w14:paraId="4005DE37" w14:textId="77777777" w:rsidR="00AA60B6" w:rsidRPr="00857D4B" w:rsidRDefault="00AA60B6" w:rsidP="00AA60B6">
      <w:pPr>
        <w:spacing w:before="40" w:after="40"/>
        <w:ind w:left="360"/>
        <w:rPr>
          <w:b/>
          <w:szCs w:val="22"/>
          <w:lang w:val="es-ES"/>
        </w:rPr>
      </w:pPr>
    </w:p>
    <w:p w14:paraId="23F8C557" w14:textId="77777777" w:rsidR="00AA60B6" w:rsidRPr="00857D4B" w:rsidRDefault="00AA60B6" w:rsidP="00AA60B6">
      <w:pPr>
        <w:numPr>
          <w:ilvl w:val="0"/>
          <w:numId w:val="19"/>
        </w:numPr>
        <w:spacing w:before="40" w:after="40"/>
        <w:rPr>
          <w:b/>
          <w:szCs w:val="22"/>
          <w:lang w:val="es-ES"/>
        </w:rPr>
      </w:pPr>
      <w:r w:rsidRPr="00857D4B">
        <w:rPr>
          <w:b/>
          <w:szCs w:val="22"/>
          <w:lang w:val="es-ES"/>
        </w:rPr>
        <w:t>Describa las medidas de difusión a las que se comprometió en la solicitud y las que ha llevado a cabo. Describe, analice y valore los desajustes respecto a lo previsto en el proyecto y las soluciones aplicadas.</w:t>
      </w:r>
    </w:p>
    <w:p w14:paraId="19B77246" w14:textId="77777777" w:rsidR="00AA60B6" w:rsidRPr="00857D4B" w:rsidRDefault="00AA60B6" w:rsidP="00AA60B6">
      <w:pPr>
        <w:spacing w:before="40" w:after="40"/>
        <w:jc w:val="center"/>
        <w:rPr>
          <w:b/>
          <w:szCs w:val="22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AA60B6" w:rsidRPr="00857D4B" w14:paraId="14EB258E" w14:textId="77777777" w:rsidTr="00445CBE">
        <w:tc>
          <w:tcPr>
            <w:tcW w:w="5000" w:type="pct"/>
            <w:shd w:val="clear" w:color="auto" w:fill="D9D9D9" w:themeFill="background1" w:themeFillShade="D9"/>
          </w:tcPr>
          <w:p w14:paraId="2DA7AED6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  <w:r w:rsidRPr="00857D4B">
              <w:rPr>
                <w:b/>
                <w:szCs w:val="22"/>
                <w:lang w:val="es-ES"/>
              </w:rPr>
              <w:t>Descripción de las medidas comprometidas en la solicitud</w:t>
            </w:r>
          </w:p>
        </w:tc>
      </w:tr>
      <w:tr w:rsidR="00AA60B6" w:rsidRPr="00857D4B" w14:paraId="233A42E7" w14:textId="77777777" w:rsidTr="00445CBE">
        <w:tc>
          <w:tcPr>
            <w:tcW w:w="5000" w:type="pct"/>
          </w:tcPr>
          <w:p w14:paraId="1C0C7BF3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  <w:p w14:paraId="25FBD812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  <w:p w14:paraId="499CE642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</w:tc>
      </w:tr>
      <w:tr w:rsidR="00AA60B6" w:rsidRPr="00857D4B" w14:paraId="6BC727FB" w14:textId="77777777" w:rsidTr="00445CBE">
        <w:tc>
          <w:tcPr>
            <w:tcW w:w="5000" w:type="pct"/>
            <w:shd w:val="clear" w:color="auto" w:fill="D9D9D9" w:themeFill="background1" w:themeFillShade="D9"/>
          </w:tcPr>
          <w:p w14:paraId="0D2551FE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  <w:r w:rsidRPr="00857D4B">
              <w:rPr>
                <w:b/>
                <w:szCs w:val="22"/>
                <w:lang w:val="es-ES"/>
              </w:rPr>
              <w:t>Descripción de las medidas que se han llevado a cabo</w:t>
            </w:r>
          </w:p>
        </w:tc>
      </w:tr>
      <w:tr w:rsidR="00AA60B6" w:rsidRPr="00857D4B" w14:paraId="2154572B" w14:textId="77777777" w:rsidTr="00445CBE">
        <w:tc>
          <w:tcPr>
            <w:tcW w:w="5000" w:type="pct"/>
          </w:tcPr>
          <w:p w14:paraId="5255B68D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  <w:p w14:paraId="3D492E7E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  <w:p w14:paraId="3B89677F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</w:tc>
      </w:tr>
    </w:tbl>
    <w:p w14:paraId="3BA0D2E8" w14:textId="77777777" w:rsidR="00AA60B6" w:rsidRPr="00857D4B" w:rsidRDefault="00AA60B6" w:rsidP="00AA60B6">
      <w:pPr>
        <w:spacing w:before="40" w:after="40"/>
        <w:jc w:val="center"/>
        <w:rPr>
          <w:b/>
          <w:szCs w:val="22"/>
        </w:rPr>
      </w:pPr>
    </w:p>
    <w:p w14:paraId="23C7D04C" w14:textId="35BA425A" w:rsidR="00AA60B6" w:rsidRPr="00857D4B" w:rsidRDefault="00AA60B6" w:rsidP="00AA60B6">
      <w:pPr>
        <w:numPr>
          <w:ilvl w:val="0"/>
          <w:numId w:val="19"/>
        </w:numPr>
        <w:spacing w:before="40" w:after="40"/>
        <w:rPr>
          <w:b/>
          <w:szCs w:val="22"/>
          <w:lang w:val="es-ES"/>
        </w:rPr>
      </w:pPr>
      <w:r w:rsidRPr="00857D4B">
        <w:rPr>
          <w:b/>
          <w:szCs w:val="22"/>
          <w:lang w:val="es-ES"/>
        </w:rPr>
        <w:t>Conclusiones. Entre ellas, describa las aplicaciones futuras d</w:t>
      </w:r>
      <w:r w:rsidR="006867DF" w:rsidRPr="00857D4B">
        <w:rPr>
          <w:b/>
          <w:szCs w:val="22"/>
          <w:lang w:val="es-ES"/>
        </w:rPr>
        <w:t>e las actividades realizadas</w:t>
      </w:r>
      <w:r w:rsidRPr="00857D4B">
        <w:rPr>
          <w:b/>
          <w:szCs w:val="22"/>
          <w:lang w:val="es-ES"/>
        </w:rPr>
        <w:t>,</w:t>
      </w:r>
      <w:r w:rsidR="006867DF" w:rsidRPr="00857D4B">
        <w:rPr>
          <w:b/>
          <w:szCs w:val="22"/>
          <w:lang w:val="es-ES"/>
        </w:rPr>
        <w:t xml:space="preserve"> sus fortalezas,</w:t>
      </w:r>
      <w:r w:rsidR="00857D4B">
        <w:rPr>
          <w:b/>
          <w:szCs w:val="22"/>
          <w:lang w:val="es-ES"/>
        </w:rPr>
        <w:t xml:space="preserve"> sus</w:t>
      </w:r>
      <w:r w:rsidR="006867DF" w:rsidRPr="00857D4B">
        <w:rPr>
          <w:b/>
          <w:szCs w:val="22"/>
          <w:lang w:val="es-ES"/>
        </w:rPr>
        <w:t xml:space="preserve"> limitaciones, </w:t>
      </w:r>
      <w:r w:rsidRPr="00857D4B">
        <w:rPr>
          <w:b/>
          <w:szCs w:val="22"/>
          <w:lang w:val="es-ES"/>
        </w:rPr>
        <w:t xml:space="preserve">su sostenibilidad y </w:t>
      </w:r>
      <w:r w:rsidR="00857D4B">
        <w:rPr>
          <w:b/>
          <w:szCs w:val="22"/>
          <w:lang w:val="es-ES"/>
        </w:rPr>
        <w:t xml:space="preserve">la </w:t>
      </w:r>
      <w:r w:rsidRPr="00857D4B">
        <w:rPr>
          <w:b/>
          <w:szCs w:val="22"/>
          <w:lang w:val="es-ES"/>
        </w:rPr>
        <w:t>posible continuidad y estrategias para ello.</w:t>
      </w:r>
    </w:p>
    <w:p w14:paraId="438EA80F" w14:textId="77777777" w:rsidR="00AA60B6" w:rsidRPr="00857D4B" w:rsidRDefault="00AA60B6" w:rsidP="00AA60B6">
      <w:pPr>
        <w:spacing w:before="40" w:after="40"/>
        <w:jc w:val="center"/>
        <w:rPr>
          <w:b/>
          <w:szCs w:val="22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AA60B6" w:rsidRPr="00857D4B" w14:paraId="0481C1AB" w14:textId="77777777" w:rsidTr="00445CBE">
        <w:tc>
          <w:tcPr>
            <w:tcW w:w="5000" w:type="pct"/>
            <w:shd w:val="clear" w:color="auto" w:fill="D9D9D9" w:themeFill="background1" w:themeFillShade="D9"/>
          </w:tcPr>
          <w:p w14:paraId="632E5BB9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  <w:r w:rsidRPr="00857D4B">
              <w:rPr>
                <w:b/>
                <w:szCs w:val="22"/>
                <w:lang w:val="es-ES"/>
              </w:rPr>
              <w:t>Conclusiones</w:t>
            </w:r>
          </w:p>
        </w:tc>
      </w:tr>
      <w:tr w:rsidR="00AA60B6" w:rsidRPr="00857D4B" w14:paraId="4AFF7FC0" w14:textId="77777777" w:rsidTr="00445CBE">
        <w:tc>
          <w:tcPr>
            <w:tcW w:w="5000" w:type="pct"/>
          </w:tcPr>
          <w:p w14:paraId="00EF8176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  <w:p w14:paraId="7F463227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  <w:p w14:paraId="42FEFB67" w14:textId="77777777" w:rsidR="00AA60B6" w:rsidRPr="00857D4B" w:rsidRDefault="00AA60B6" w:rsidP="00AA60B6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</w:tc>
      </w:tr>
    </w:tbl>
    <w:p w14:paraId="46D4C0B7" w14:textId="77777777" w:rsidR="00AA60B6" w:rsidRPr="00857D4B" w:rsidRDefault="00AA60B6" w:rsidP="00AA60B6">
      <w:pPr>
        <w:spacing w:before="40" w:after="40"/>
        <w:jc w:val="center"/>
        <w:rPr>
          <w:b/>
          <w:szCs w:val="22"/>
        </w:rPr>
      </w:pPr>
    </w:p>
    <w:p w14:paraId="64AFC693" w14:textId="77777777" w:rsidR="00672518" w:rsidRPr="000732FD" w:rsidRDefault="00672518" w:rsidP="00672518">
      <w:pPr>
        <w:spacing w:before="40" w:after="40"/>
        <w:jc w:val="center"/>
        <w:rPr>
          <w:bCs/>
          <w:szCs w:val="22"/>
          <w:lang w:val="es-ES"/>
        </w:rPr>
      </w:pPr>
    </w:p>
    <w:p w14:paraId="62B609FC" w14:textId="77777777" w:rsidR="00D4319C" w:rsidRPr="00887CC3" w:rsidRDefault="00D4319C" w:rsidP="00D4319C">
      <w:pPr>
        <w:spacing w:before="40" w:after="40"/>
        <w:rPr>
          <w:szCs w:val="22"/>
        </w:rPr>
      </w:pPr>
      <w:r w:rsidRPr="00887CC3">
        <w:rPr>
          <w:szCs w:val="22"/>
        </w:rPr>
        <w:t xml:space="preserve">Fdo. </w:t>
      </w:r>
    </w:p>
    <w:p w14:paraId="7CA9EAB3" w14:textId="77777777" w:rsidR="00D4319C" w:rsidRPr="00887CC3" w:rsidRDefault="00D4319C" w:rsidP="00D4319C">
      <w:pPr>
        <w:spacing w:before="40" w:after="40"/>
        <w:rPr>
          <w:szCs w:val="22"/>
        </w:rPr>
      </w:pPr>
    </w:p>
    <w:p w14:paraId="1D9DD349" w14:textId="77777777" w:rsidR="00D4319C" w:rsidRPr="00887CC3" w:rsidRDefault="00D4319C" w:rsidP="00D4319C">
      <w:pPr>
        <w:spacing w:before="40" w:after="40"/>
        <w:rPr>
          <w:szCs w:val="22"/>
        </w:rPr>
      </w:pPr>
    </w:p>
    <w:p w14:paraId="4ABF4D8B" w14:textId="77777777" w:rsidR="00D4319C" w:rsidRPr="00887CC3" w:rsidRDefault="00D4319C" w:rsidP="00D4319C">
      <w:pPr>
        <w:spacing w:before="40" w:after="40"/>
        <w:rPr>
          <w:szCs w:val="22"/>
        </w:rPr>
      </w:pPr>
    </w:p>
    <w:p w14:paraId="280EA5EA" w14:textId="77777777" w:rsidR="00D4319C" w:rsidRPr="00887CC3" w:rsidRDefault="00D4319C" w:rsidP="00D4319C">
      <w:pPr>
        <w:spacing w:before="40" w:after="40"/>
        <w:rPr>
          <w:szCs w:val="22"/>
        </w:rPr>
      </w:pPr>
    </w:p>
    <w:p w14:paraId="54FFC25F" w14:textId="77777777" w:rsidR="00D4319C" w:rsidRPr="00887CC3" w:rsidRDefault="00D4319C" w:rsidP="00D4319C">
      <w:pPr>
        <w:spacing w:before="40" w:after="40"/>
        <w:rPr>
          <w:szCs w:val="22"/>
        </w:rPr>
      </w:pPr>
    </w:p>
    <w:p w14:paraId="72D09179" w14:textId="77777777" w:rsidR="00D4319C" w:rsidRPr="00887CC3" w:rsidRDefault="00D4319C" w:rsidP="00D4319C">
      <w:pPr>
        <w:spacing w:before="40" w:after="40"/>
        <w:rPr>
          <w:szCs w:val="22"/>
        </w:rPr>
      </w:pPr>
      <w:r w:rsidRPr="00887CC3">
        <w:rPr>
          <w:szCs w:val="22"/>
        </w:rPr>
        <w:t xml:space="preserve">En                               a                               de                        de </w:t>
      </w:r>
    </w:p>
    <w:p w14:paraId="1E023544" w14:textId="61B02BBA" w:rsidR="000F4583" w:rsidRPr="000F4583" w:rsidRDefault="000F4583" w:rsidP="00AA60B6">
      <w:pPr>
        <w:spacing w:before="40" w:after="40"/>
        <w:jc w:val="center"/>
        <w:rPr>
          <w:b/>
          <w:szCs w:val="22"/>
        </w:rPr>
      </w:pPr>
    </w:p>
    <w:sectPr w:rsidR="000F4583" w:rsidRPr="000F4583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28FE1" w14:textId="77777777" w:rsidR="005909B2" w:rsidRDefault="005909B2" w:rsidP="00D96CBF">
      <w:r>
        <w:separator/>
      </w:r>
    </w:p>
  </w:endnote>
  <w:endnote w:type="continuationSeparator" w:id="0">
    <w:p w14:paraId="76C58261" w14:textId="77777777" w:rsidR="005909B2" w:rsidRDefault="005909B2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2FF11FB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200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E094" w14:textId="77777777" w:rsidR="005909B2" w:rsidRDefault="005909B2" w:rsidP="00D96CBF">
      <w:r>
        <w:separator/>
      </w:r>
    </w:p>
  </w:footnote>
  <w:footnote w:type="continuationSeparator" w:id="0">
    <w:p w14:paraId="3F6B6768" w14:textId="77777777" w:rsidR="005909B2" w:rsidRDefault="005909B2" w:rsidP="00D96CBF">
      <w:r>
        <w:continuationSeparator/>
      </w:r>
    </w:p>
  </w:footnote>
  <w:footnote w:id="1">
    <w:p w14:paraId="23837B2E" w14:textId="549EA342" w:rsidR="0030200A" w:rsidRPr="0030200A" w:rsidRDefault="0030200A">
      <w:pPr>
        <w:pStyle w:val="Textonotapie"/>
        <w:rPr>
          <w:lang w:val="es-ES"/>
        </w:rPr>
      </w:pPr>
      <w:bookmarkStart w:id="0" w:name="_Hlk208864008"/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Esta memoria solo tendrá que ser entregada por los GID que hayan </w:t>
      </w:r>
      <w:r w:rsidR="0046356F">
        <w:rPr>
          <w:lang w:val="es-ES"/>
        </w:rPr>
        <w:t xml:space="preserve">participado en la </w:t>
      </w:r>
      <w:r w:rsidR="003D4998">
        <w:rPr>
          <w:lang w:val="es-ES"/>
        </w:rPr>
        <w:t>modalidad B</w:t>
      </w:r>
      <w:bookmarkEnd w:id="0"/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B66EB"/>
    <w:multiLevelType w:val="hybridMultilevel"/>
    <w:tmpl w:val="661CD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80002">
    <w:abstractNumId w:val="0"/>
  </w:num>
  <w:num w:numId="2" w16cid:durableId="1088499899">
    <w:abstractNumId w:val="16"/>
  </w:num>
  <w:num w:numId="3" w16cid:durableId="553393027">
    <w:abstractNumId w:val="5"/>
  </w:num>
  <w:num w:numId="4" w16cid:durableId="1177648074">
    <w:abstractNumId w:val="14"/>
  </w:num>
  <w:num w:numId="5" w16cid:durableId="1574580743">
    <w:abstractNumId w:val="8"/>
  </w:num>
  <w:num w:numId="6" w16cid:durableId="1998990507">
    <w:abstractNumId w:val="3"/>
  </w:num>
  <w:num w:numId="7" w16cid:durableId="1463963357">
    <w:abstractNumId w:val="11"/>
  </w:num>
  <w:num w:numId="8" w16cid:durableId="39789360">
    <w:abstractNumId w:val="15"/>
  </w:num>
  <w:num w:numId="9" w16cid:durableId="1219050328">
    <w:abstractNumId w:val="18"/>
  </w:num>
  <w:num w:numId="10" w16cid:durableId="232473960">
    <w:abstractNumId w:val="6"/>
  </w:num>
  <w:num w:numId="11" w16cid:durableId="5795847">
    <w:abstractNumId w:val="1"/>
  </w:num>
  <w:num w:numId="12" w16cid:durableId="593897511">
    <w:abstractNumId w:val="10"/>
  </w:num>
  <w:num w:numId="13" w16cid:durableId="1529878343">
    <w:abstractNumId w:val="2"/>
  </w:num>
  <w:num w:numId="14" w16cid:durableId="1515921190">
    <w:abstractNumId w:val="12"/>
  </w:num>
  <w:num w:numId="15" w16cid:durableId="1656689929">
    <w:abstractNumId w:val="4"/>
  </w:num>
  <w:num w:numId="16" w16cid:durableId="1072971286">
    <w:abstractNumId w:val="17"/>
  </w:num>
  <w:num w:numId="17" w16cid:durableId="1950166103">
    <w:abstractNumId w:val="7"/>
  </w:num>
  <w:num w:numId="18" w16cid:durableId="1159004469">
    <w:abstractNumId w:val="13"/>
  </w:num>
  <w:num w:numId="19" w16cid:durableId="423040388">
    <w:abstractNumId w:val="9"/>
  </w:num>
  <w:num w:numId="20" w16cid:durableId="9823450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4C"/>
    <w:rsid w:val="00003478"/>
    <w:rsid w:val="00017771"/>
    <w:rsid w:val="00027660"/>
    <w:rsid w:val="000457B7"/>
    <w:rsid w:val="00061C05"/>
    <w:rsid w:val="00071D97"/>
    <w:rsid w:val="000745B5"/>
    <w:rsid w:val="00094677"/>
    <w:rsid w:val="000A432A"/>
    <w:rsid w:val="000B14B7"/>
    <w:rsid w:val="000E0E4A"/>
    <w:rsid w:val="000F4583"/>
    <w:rsid w:val="0011005E"/>
    <w:rsid w:val="00141683"/>
    <w:rsid w:val="00142CEC"/>
    <w:rsid w:val="00151270"/>
    <w:rsid w:val="0015322E"/>
    <w:rsid w:val="00173179"/>
    <w:rsid w:val="00175B1D"/>
    <w:rsid w:val="00185E58"/>
    <w:rsid w:val="00196145"/>
    <w:rsid w:val="00197290"/>
    <w:rsid w:val="001D178F"/>
    <w:rsid w:val="001D6A16"/>
    <w:rsid w:val="001F4A15"/>
    <w:rsid w:val="0020176B"/>
    <w:rsid w:val="00237622"/>
    <w:rsid w:val="00243D24"/>
    <w:rsid w:val="00251B5B"/>
    <w:rsid w:val="002559EF"/>
    <w:rsid w:val="0026236A"/>
    <w:rsid w:val="002A09BA"/>
    <w:rsid w:val="002A479D"/>
    <w:rsid w:val="002D5AFE"/>
    <w:rsid w:val="002D6177"/>
    <w:rsid w:val="002E35DF"/>
    <w:rsid w:val="002E618A"/>
    <w:rsid w:val="002F01AA"/>
    <w:rsid w:val="0030200A"/>
    <w:rsid w:val="00341B62"/>
    <w:rsid w:val="00345284"/>
    <w:rsid w:val="003566FF"/>
    <w:rsid w:val="0036413B"/>
    <w:rsid w:val="00372571"/>
    <w:rsid w:val="0039541C"/>
    <w:rsid w:val="003B4C9F"/>
    <w:rsid w:val="003C6608"/>
    <w:rsid w:val="003D154B"/>
    <w:rsid w:val="003D4998"/>
    <w:rsid w:val="003E60A6"/>
    <w:rsid w:val="003E7041"/>
    <w:rsid w:val="00420600"/>
    <w:rsid w:val="00463330"/>
    <w:rsid w:val="0046356F"/>
    <w:rsid w:val="00485E75"/>
    <w:rsid w:val="00487BD6"/>
    <w:rsid w:val="00492653"/>
    <w:rsid w:val="004D2927"/>
    <w:rsid w:val="004E4884"/>
    <w:rsid w:val="004F2B2E"/>
    <w:rsid w:val="00520C3E"/>
    <w:rsid w:val="00521F60"/>
    <w:rsid w:val="00524B11"/>
    <w:rsid w:val="005511A7"/>
    <w:rsid w:val="005655A4"/>
    <w:rsid w:val="005909B2"/>
    <w:rsid w:val="005A6149"/>
    <w:rsid w:val="005B42BC"/>
    <w:rsid w:val="005D1D31"/>
    <w:rsid w:val="005D2997"/>
    <w:rsid w:val="005E0CF3"/>
    <w:rsid w:val="005F4D81"/>
    <w:rsid w:val="005F60D7"/>
    <w:rsid w:val="0060642D"/>
    <w:rsid w:val="00660354"/>
    <w:rsid w:val="00664950"/>
    <w:rsid w:val="00672518"/>
    <w:rsid w:val="00675983"/>
    <w:rsid w:val="006867DF"/>
    <w:rsid w:val="006A0CD3"/>
    <w:rsid w:val="006A24EB"/>
    <w:rsid w:val="006B530C"/>
    <w:rsid w:val="006C4698"/>
    <w:rsid w:val="006F016F"/>
    <w:rsid w:val="006F387E"/>
    <w:rsid w:val="006F5DF5"/>
    <w:rsid w:val="007473A6"/>
    <w:rsid w:val="00772A83"/>
    <w:rsid w:val="0079674C"/>
    <w:rsid w:val="007D32DC"/>
    <w:rsid w:val="007D4E8C"/>
    <w:rsid w:val="007E73B9"/>
    <w:rsid w:val="00817679"/>
    <w:rsid w:val="008178B7"/>
    <w:rsid w:val="008331E8"/>
    <w:rsid w:val="00844C34"/>
    <w:rsid w:val="00845DAA"/>
    <w:rsid w:val="00852D44"/>
    <w:rsid w:val="00857D4B"/>
    <w:rsid w:val="00865461"/>
    <w:rsid w:val="00873B02"/>
    <w:rsid w:val="00876219"/>
    <w:rsid w:val="008957F7"/>
    <w:rsid w:val="008A0BB2"/>
    <w:rsid w:val="008A6580"/>
    <w:rsid w:val="008C3D46"/>
    <w:rsid w:val="008F6A48"/>
    <w:rsid w:val="00927921"/>
    <w:rsid w:val="00932505"/>
    <w:rsid w:val="00954B90"/>
    <w:rsid w:val="0096329E"/>
    <w:rsid w:val="00980F58"/>
    <w:rsid w:val="00985282"/>
    <w:rsid w:val="009862B7"/>
    <w:rsid w:val="009A6F2A"/>
    <w:rsid w:val="009B6A57"/>
    <w:rsid w:val="009C30EB"/>
    <w:rsid w:val="009C7A2A"/>
    <w:rsid w:val="009E3F92"/>
    <w:rsid w:val="009F5E24"/>
    <w:rsid w:val="00A113FC"/>
    <w:rsid w:val="00A1468A"/>
    <w:rsid w:val="00A54A84"/>
    <w:rsid w:val="00A63759"/>
    <w:rsid w:val="00A72D93"/>
    <w:rsid w:val="00A7382D"/>
    <w:rsid w:val="00A74EB8"/>
    <w:rsid w:val="00A81D96"/>
    <w:rsid w:val="00A831C3"/>
    <w:rsid w:val="00A940B0"/>
    <w:rsid w:val="00AA60B6"/>
    <w:rsid w:val="00AB40EC"/>
    <w:rsid w:val="00AE16AE"/>
    <w:rsid w:val="00AE5CDE"/>
    <w:rsid w:val="00B01E39"/>
    <w:rsid w:val="00B06336"/>
    <w:rsid w:val="00B11376"/>
    <w:rsid w:val="00B6008F"/>
    <w:rsid w:val="00B62CE1"/>
    <w:rsid w:val="00B863CC"/>
    <w:rsid w:val="00B8764E"/>
    <w:rsid w:val="00B94B5C"/>
    <w:rsid w:val="00BA41C7"/>
    <w:rsid w:val="00BA542D"/>
    <w:rsid w:val="00BD59AC"/>
    <w:rsid w:val="00BD791F"/>
    <w:rsid w:val="00BD79F7"/>
    <w:rsid w:val="00BE183E"/>
    <w:rsid w:val="00C005AD"/>
    <w:rsid w:val="00C21A3E"/>
    <w:rsid w:val="00C45600"/>
    <w:rsid w:val="00C615C4"/>
    <w:rsid w:val="00C934C2"/>
    <w:rsid w:val="00C9574B"/>
    <w:rsid w:val="00C95C8E"/>
    <w:rsid w:val="00C97CD9"/>
    <w:rsid w:val="00CD037B"/>
    <w:rsid w:val="00CF75E8"/>
    <w:rsid w:val="00D04C19"/>
    <w:rsid w:val="00D06029"/>
    <w:rsid w:val="00D06FEF"/>
    <w:rsid w:val="00D1778E"/>
    <w:rsid w:val="00D4319C"/>
    <w:rsid w:val="00D647EE"/>
    <w:rsid w:val="00D77E9E"/>
    <w:rsid w:val="00D96CBF"/>
    <w:rsid w:val="00DB2390"/>
    <w:rsid w:val="00DB61F1"/>
    <w:rsid w:val="00DC3185"/>
    <w:rsid w:val="00DD3286"/>
    <w:rsid w:val="00DF7B6B"/>
    <w:rsid w:val="00E16CD4"/>
    <w:rsid w:val="00E542D7"/>
    <w:rsid w:val="00E56868"/>
    <w:rsid w:val="00E64128"/>
    <w:rsid w:val="00E72CE6"/>
    <w:rsid w:val="00EA28FF"/>
    <w:rsid w:val="00EA4D8F"/>
    <w:rsid w:val="00EB2DD5"/>
    <w:rsid w:val="00EB600B"/>
    <w:rsid w:val="00EC0904"/>
    <w:rsid w:val="00F31555"/>
    <w:rsid w:val="00F41F71"/>
    <w:rsid w:val="00F41F9D"/>
    <w:rsid w:val="00F55D08"/>
    <w:rsid w:val="00F61B62"/>
    <w:rsid w:val="00F7315B"/>
    <w:rsid w:val="00F73A08"/>
    <w:rsid w:val="00F938A4"/>
    <w:rsid w:val="00FA2663"/>
    <w:rsid w:val="00FA72C4"/>
    <w:rsid w:val="00FB595C"/>
    <w:rsid w:val="00FC77F1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Mencinsinresolver1">
    <w:name w:val="Mención sin resolver1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C9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EC356-EC42-4497-9342-81837417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12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2415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16</cp:revision>
  <cp:lastPrinted>2018-01-24T11:10:00Z</cp:lastPrinted>
  <dcterms:created xsi:type="dcterms:W3CDTF">2025-09-04T11:34:00Z</dcterms:created>
  <dcterms:modified xsi:type="dcterms:W3CDTF">2025-09-16T11:49:00Z</dcterms:modified>
</cp:coreProperties>
</file>