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52756569" w:rsidR="000F4583" w:rsidRPr="000F4583" w:rsidRDefault="000F4583" w:rsidP="008F5831">
      <w:pPr>
        <w:jc w:val="center"/>
        <w:rPr>
          <w:b/>
          <w:szCs w:val="22"/>
        </w:rPr>
      </w:pPr>
      <w:r w:rsidRPr="000F4583">
        <w:rPr>
          <w:b/>
          <w:szCs w:val="22"/>
        </w:rPr>
        <w:t xml:space="preserve">Anexo </w:t>
      </w:r>
      <w:r w:rsidR="00261B2C">
        <w:rPr>
          <w:b/>
          <w:szCs w:val="22"/>
        </w:rPr>
        <w:t>V</w:t>
      </w:r>
    </w:p>
    <w:p w14:paraId="731C65F9" w14:textId="77777777" w:rsidR="00261B2C" w:rsidRDefault="00494FF5" w:rsidP="008F5831">
      <w:pPr>
        <w:jc w:val="center"/>
        <w:rPr>
          <w:b/>
          <w:szCs w:val="22"/>
        </w:rPr>
      </w:pPr>
      <w:r w:rsidRPr="000F4583">
        <w:rPr>
          <w:b/>
          <w:szCs w:val="22"/>
        </w:rPr>
        <w:t xml:space="preserve">SOLICITUD </w:t>
      </w:r>
      <w:r>
        <w:rPr>
          <w:b/>
          <w:szCs w:val="22"/>
        </w:rPr>
        <w:t xml:space="preserve">DE </w:t>
      </w:r>
      <w:r w:rsidR="00261B2C">
        <w:rPr>
          <w:b/>
          <w:szCs w:val="22"/>
        </w:rPr>
        <w:t>MODIFICACIONES EN LA COMPOSICIÓN DEL</w:t>
      </w:r>
    </w:p>
    <w:p w14:paraId="1302123A" w14:textId="77777777" w:rsidR="00212C48" w:rsidRDefault="00494FF5" w:rsidP="008F5831">
      <w:pPr>
        <w:jc w:val="center"/>
        <w:rPr>
          <w:b/>
          <w:szCs w:val="22"/>
        </w:rPr>
      </w:pPr>
      <w:r w:rsidRPr="00494FF5">
        <w:rPr>
          <w:b/>
          <w:szCs w:val="22"/>
        </w:rPr>
        <w:t>GRUPO DE INNOVACIÓN DOCENTE</w:t>
      </w:r>
      <w:r>
        <w:rPr>
          <w:b/>
          <w:szCs w:val="22"/>
        </w:rPr>
        <w:t xml:space="preserve"> </w:t>
      </w:r>
    </w:p>
    <w:p w14:paraId="1356B7CA" w14:textId="6C9E6127" w:rsidR="00494FF5" w:rsidRDefault="00494FF5" w:rsidP="008F5831">
      <w:pPr>
        <w:jc w:val="center"/>
        <w:rPr>
          <w:b/>
          <w:szCs w:val="22"/>
        </w:rPr>
      </w:pPr>
      <w:r>
        <w:rPr>
          <w:b/>
          <w:szCs w:val="22"/>
        </w:rPr>
        <w:t>(GID)</w:t>
      </w:r>
    </w:p>
    <w:p w14:paraId="646DCD87" w14:textId="77777777" w:rsidR="00D94AF7" w:rsidRPr="005E30CF" w:rsidRDefault="00D94AF7" w:rsidP="008F5831">
      <w:pPr>
        <w:jc w:val="center"/>
        <w:rPr>
          <w:b/>
          <w:szCs w:val="22"/>
        </w:rPr>
      </w:pPr>
      <w:r w:rsidRPr="005E30CF">
        <w:rPr>
          <w:b/>
          <w:szCs w:val="22"/>
        </w:rPr>
        <w:t>CURSO 2025/2026</w:t>
      </w: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2964"/>
        <w:gridCol w:w="2767"/>
        <w:gridCol w:w="2767"/>
      </w:tblGrid>
      <w:tr w:rsidR="00261B2C" w:rsidRPr="005E30CF" w14:paraId="514A22EA" w14:textId="6915E78E" w:rsidTr="00261B2C">
        <w:trPr>
          <w:trHeight w:val="163"/>
          <w:jc w:val="center"/>
        </w:trPr>
        <w:tc>
          <w:tcPr>
            <w:tcW w:w="3372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5EE9FADF" w14:textId="77777777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1628" w:type="pct"/>
            <w:tcBorders>
              <w:bottom w:val="single" w:sz="4" w:space="0" w:color="AEAAAA" w:themeColor="background2" w:themeShade="BF"/>
            </w:tcBorders>
          </w:tcPr>
          <w:p w14:paraId="08611DBD" w14:textId="77777777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</w:p>
        </w:tc>
      </w:tr>
      <w:tr w:rsidR="00261B2C" w:rsidRPr="005E30CF" w14:paraId="04CE0870" w14:textId="10BE8566" w:rsidTr="00261B2C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8105432" w14:textId="383FFD0B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  <w:r w:rsidRPr="005E30CF">
              <w:rPr>
                <w:b/>
                <w:bCs/>
                <w:szCs w:val="22"/>
              </w:rPr>
              <w:t>Denominación del GID</w:t>
            </w:r>
          </w:p>
        </w:tc>
      </w:tr>
      <w:tr w:rsidR="00261B2C" w:rsidRPr="005E30CF" w14:paraId="306A1F15" w14:textId="257B0092" w:rsidTr="00261B2C">
        <w:trPr>
          <w:trHeight w:val="132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D1A4FF" w14:textId="77777777" w:rsidR="00261B2C" w:rsidRPr="005E30CF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4DEF3C67" w14:textId="57B3C12C" w:rsidTr="00261B2C">
        <w:trPr>
          <w:trHeight w:val="18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6069C9D" w14:textId="2BE9F4F7" w:rsidR="00261B2C" w:rsidRDefault="00931FD9" w:rsidP="00495AEF">
            <w:pPr>
              <w:spacing w:before="40" w:after="40"/>
              <w:rPr>
                <w:b/>
                <w:bCs/>
                <w:szCs w:val="22"/>
              </w:rPr>
            </w:pPr>
            <w:r w:rsidRPr="006A6277">
              <w:rPr>
                <w:b/>
                <w:bCs/>
                <w:szCs w:val="22"/>
              </w:rPr>
              <w:t>Nombre y apellidos de</w:t>
            </w:r>
            <w:r w:rsidR="00212C48">
              <w:rPr>
                <w:b/>
                <w:bCs/>
                <w:szCs w:val="22"/>
              </w:rPr>
              <w:t>l</w:t>
            </w:r>
            <w:r>
              <w:rPr>
                <w:b/>
                <w:bCs/>
                <w:szCs w:val="22"/>
              </w:rPr>
              <w:t xml:space="preserve"> coordinador o</w:t>
            </w:r>
            <w:r w:rsidR="00212C48">
              <w:rPr>
                <w:b/>
                <w:bCs/>
                <w:szCs w:val="22"/>
              </w:rPr>
              <w:t xml:space="preserve"> de</w:t>
            </w:r>
            <w:r>
              <w:rPr>
                <w:b/>
                <w:bCs/>
                <w:szCs w:val="22"/>
              </w:rPr>
              <w:t xml:space="preserve"> la coordinadora</w:t>
            </w:r>
            <w:r w:rsidRPr="006A6277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del GID</w:t>
            </w:r>
          </w:p>
        </w:tc>
      </w:tr>
      <w:tr w:rsidR="00931FD9" w:rsidRPr="005E30CF" w14:paraId="6F835997" w14:textId="66B2EE87" w:rsidTr="00931FD9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EAAAA"/>
              <w:left w:val="single" w:sz="4" w:space="0" w:color="BFBFBF" w:themeColor="background1" w:themeShade="BF"/>
              <w:bottom w:val="single" w:sz="4" w:space="0" w:color="AEAAAA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936C" w14:textId="2C0165DD" w:rsidR="00931FD9" w:rsidRPr="005E30CF" w:rsidRDefault="00931FD9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0238B4FF" w14:textId="2EA58308" w:rsidTr="00261B2C">
        <w:trPr>
          <w:trHeight w:val="120"/>
          <w:jc w:val="center"/>
        </w:trPr>
        <w:tc>
          <w:tcPr>
            <w:tcW w:w="3372" w:type="pct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44C67D9" w14:textId="77777777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  <w:r w:rsidRPr="005E30CF">
              <w:rPr>
                <w:b/>
                <w:bCs/>
                <w:szCs w:val="22"/>
              </w:rPr>
              <w:t>Relación de miembros</w:t>
            </w:r>
            <w:r>
              <w:rPr>
                <w:rStyle w:val="Refdenotaalpie"/>
                <w:b/>
                <w:bCs/>
                <w:szCs w:val="22"/>
              </w:rPr>
              <w:footnoteReference w:id="1"/>
            </w: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1EA099DB" w14:textId="77777777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</w:p>
        </w:tc>
      </w:tr>
      <w:tr w:rsidR="00261B2C" w:rsidRPr="005E30CF" w14:paraId="79552AFF" w14:textId="123B3922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48440D9" w14:textId="77777777" w:rsidR="00261B2C" w:rsidRPr="002E39F5" w:rsidRDefault="00261B2C" w:rsidP="00495AEF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 w:rsidRPr="002E39F5">
              <w:rPr>
                <w:b/>
                <w:bCs/>
                <w:szCs w:val="22"/>
              </w:rPr>
              <w:t>Nombre completo</w:t>
            </w: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0B8B719" w14:textId="09841C99" w:rsidR="00261B2C" w:rsidRPr="002E39F5" w:rsidRDefault="00261B2C" w:rsidP="00495AEF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Alta (x)</w:t>
            </w: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50B8746" w14:textId="1D88E4C0" w:rsidR="00261B2C" w:rsidRDefault="00261B2C" w:rsidP="00495AEF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Baja (x)</w:t>
            </w:r>
          </w:p>
        </w:tc>
      </w:tr>
      <w:tr w:rsidR="00261B2C" w:rsidRPr="005E30CF" w14:paraId="0E04C76D" w14:textId="26514B91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5F6EA6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24B372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CCC9ED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72EC0423" w14:textId="266B512E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635E1D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71E5D3F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162182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508583CC" w14:textId="3210633A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367B324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5052CF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BB6A3C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38EFA405" w14:textId="65E7422E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1E1695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551410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E2DC5D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67680758" w14:textId="612CCD13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C74378B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83C6A1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C44452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39A28314" w14:textId="1A7DBF47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EEBAB9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7E1970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1FD730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2955FB4D" w14:textId="118F48D2" w:rsidTr="00261B2C">
        <w:trPr>
          <w:trHeight w:val="120"/>
          <w:jc w:val="center"/>
        </w:trPr>
        <w:tc>
          <w:tcPr>
            <w:tcW w:w="174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8B623F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044C568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E967D9" w14:textId="77777777" w:rsidR="00261B2C" w:rsidRDefault="00261B2C" w:rsidP="00495AE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6183EA71" w14:textId="77777777" w:rsidTr="00495AEF">
        <w:trPr>
          <w:trHeight w:val="163"/>
          <w:jc w:val="center"/>
        </w:trPr>
        <w:tc>
          <w:tcPr>
            <w:tcW w:w="3372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64CF896D" w14:textId="77777777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1628" w:type="pct"/>
            <w:tcBorders>
              <w:bottom w:val="single" w:sz="4" w:space="0" w:color="AEAAAA" w:themeColor="background2" w:themeShade="BF"/>
            </w:tcBorders>
          </w:tcPr>
          <w:p w14:paraId="08D7FFFB" w14:textId="77777777" w:rsidR="00261B2C" w:rsidRPr="005E30CF" w:rsidRDefault="00261B2C" w:rsidP="00495AEF">
            <w:pPr>
              <w:spacing w:before="40" w:after="40"/>
              <w:rPr>
                <w:b/>
                <w:bCs/>
                <w:szCs w:val="22"/>
              </w:rPr>
            </w:pPr>
          </w:p>
        </w:tc>
      </w:tr>
      <w:tr w:rsidR="00261B2C" w:rsidRPr="005E30CF" w14:paraId="6D94C103" w14:textId="77777777" w:rsidTr="00495AEF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CC5DBFA" w14:textId="122A089E" w:rsidR="00261B2C" w:rsidRPr="005E30CF" w:rsidRDefault="00CA71ED" w:rsidP="00E257DF">
            <w:pPr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En caso de alta indicar el proyecto/experiencia de innovación realizado en común </w:t>
            </w:r>
            <w:r w:rsidRPr="00152134">
              <w:rPr>
                <w:b/>
                <w:bCs/>
                <w:szCs w:val="22"/>
              </w:rPr>
              <w:t xml:space="preserve">previamente por el </w:t>
            </w:r>
            <w:r>
              <w:rPr>
                <w:b/>
                <w:bCs/>
                <w:szCs w:val="22"/>
              </w:rPr>
              <w:t>GID</w:t>
            </w:r>
            <w:r w:rsidRPr="00152134">
              <w:rPr>
                <w:b/>
                <w:bCs/>
                <w:szCs w:val="22"/>
              </w:rPr>
              <w:t xml:space="preserve"> solicitado</w:t>
            </w:r>
          </w:p>
        </w:tc>
      </w:tr>
      <w:tr w:rsidR="00261B2C" w:rsidRPr="005E30CF" w14:paraId="466FC05C" w14:textId="77777777" w:rsidTr="00495AEF">
        <w:trPr>
          <w:trHeight w:val="132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BD7CF5" w14:textId="77777777" w:rsidR="00261B2C" w:rsidRPr="005E30CF" w:rsidRDefault="00261B2C" w:rsidP="00E257DF">
            <w:pPr>
              <w:spacing w:before="40" w:after="40"/>
              <w:rPr>
                <w:szCs w:val="22"/>
              </w:rPr>
            </w:pPr>
          </w:p>
        </w:tc>
      </w:tr>
      <w:tr w:rsidR="00261B2C" w:rsidRPr="005E30CF" w14:paraId="43772886" w14:textId="77777777" w:rsidTr="00495AEF">
        <w:trPr>
          <w:trHeight w:val="163"/>
          <w:jc w:val="center"/>
        </w:trPr>
        <w:tc>
          <w:tcPr>
            <w:tcW w:w="3372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2C976750" w14:textId="77777777" w:rsidR="00261B2C" w:rsidRPr="005E30CF" w:rsidRDefault="00261B2C" w:rsidP="00E257DF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1628" w:type="pct"/>
            <w:tcBorders>
              <w:bottom w:val="single" w:sz="4" w:space="0" w:color="AEAAAA" w:themeColor="background2" w:themeShade="BF"/>
            </w:tcBorders>
          </w:tcPr>
          <w:p w14:paraId="476331B8" w14:textId="77777777" w:rsidR="00261B2C" w:rsidRPr="005E30CF" w:rsidRDefault="00261B2C" w:rsidP="00E257DF">
            <w:pPr>
              <w:spacing w:before="40" w:after="40"/>
              <w:rPr>
                <w:b/>
                <w:bCs/>
                <w:szCs w:val="22"/>
              </w:rPr>
            </w:pPr>
          </w:p>
        </w:tc>
      </w:tr>
      <w:tr w:rsidR="00261B2C" w:rsidRPr="005E30CF" w14:paraId="239B5151" w14:textId="77777777" w:rsidTr="00495AEF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4D5A7DDC" w14:textId="4B65F5F9" w:rsidR="00261B2C" w:rsidRPr="005E30CF" w:rsidRDefault="00261B2C" w:rsidP="005307DE">
            <w:pPr>
              <w:spacing w:before="40" w:after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Motivo de la solicitud de baja </w:t>
            </w:r>
            <w:r w:rsidRPr="00B973B6">
              <w:rPr>
                <w:b/>
                <w:bCs/>
              </w:rPr>
              <w:t>(</w:t>
            </w:r>
            <w:r>
              <w:rPr>
                <w:b/>
                <w:bCs/>
              </w:rPr>
              <w:t>opcional</w:t>
            </w:r>
            <w:r w:rsidRPr="00B973B6">
              <w:rPr>
                <w:b/>
                <w:bCs/>
              </w:rPr>
              <w:t>):</w:t>
            </w:r>
          </w:p>
        </w:tc>
      </w:tr>
      <w:tr w:rsidR="00261B2C" w:rsidRPr="005E30CF" w14:paraId="345F2812" w14:textId="77777777" w:rsidTr="00495AEF">
        <w:trPr>
          <w:trHeight w:val="132"/>
          <w:jc w:val="center"/>
        </w:trPr>
        <w:tc>
          <w:tcPr>
            <w:tcW w:w="5000" w:type="pct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8B5596" w14:textId="77777777" w:rsidR="00261B2C" w:rsidRPr="005E30CF" w:rsidRDefault="00261B2C" w:rsidP="00E257DF">
            <w:pPr>
              <w:spacing w:before="40" w:after="40"/>
              <w:rPr>
                <w:szCs w:val="22"/>
              </w:rPr>
            </w:pPr>
          </w:p>
        </w:tc>
      </w:tr>
    </w:tbl>
    <w:p w14:paraId="7F38440B" w14:textId="77777777" w:rsidR="00261B2C" w:rsidRDefault="00261B2C" w:rsidP="00E257DF">
      <w:pPr>
        <w:tabs>
          <w:tab w:val="left" w:pos="2640"/>
        </w:tabs>
        <w:spacing w:before="40" w:after="40"/>
        <w:rPr>
          <w:szCs w:val="22"/>
        </w:rPr>
      </w:pPr>
    </w:p>
    <w:p w14:paraId="14693F4D" w14:textId="49DAFB74" w:rsidR="00261B2C" w:rsidRDefault="00B61927" w:rsidP="00E257DF">
      <w:pPr>
        <w:tabs>
          <w:tab w:val="left" w:pos="2640"/>
        </w:tabs>
        <w:spacing w:before="40" w:after="40"/>
        <w:rPr>
          <w:szCs w:val="22"/>
        </w:rPr>
      </w:pPr>
      <w:r>
        <w:rPr>
          <w:szCs w:val="22"/>
        </w:rPr>
        <w:t>En caso de alta, esta solicitud debe ir acompañada del Anexo II de la convocatoria.</w:t>
      </w:r>
    </w:p>
    <w:p w14:paraId="4792A847" w14:textId="77777777" w:rsidR="00261B2C" w:rsidRDefault="00261B2C" w:rsidP="00E257DF">
      <w:pPr>
        <w:tabs>
          <w:tab w:val="left" w:pos="2640"/>
        </w:tabs>
        <w:spacing w:before="40" w:after="40"/>
        <w:rPr>
          <w:szCs w:val="22"/>
        </w:rPr>
      </w:pPr>
    </w:p>
    <w:p w14:paraId="1AAF8107" w14:textId="77777777" w:rsidR="00E257DF" w:rsidRPr="0076617B" w:rsidRDefault="00E257DF" w:rsidP="00E257DF">
      <w:pPr>
        <w:spacing w:before="40" w:after="40"/>
        <w:rPr>
          <w:szCs w:val="22"/>
        </w:rPr>
      </w:pPr>
    </w:p>
    <w:p w14:paraId="59F5B73E" w14:textId="77777777" w:rsidR="00E257DF" w:rsidRPr="0076617B" w:rsidRDefault="00E257DF" w:rsidP="00E257DF">
      <w:pPr>
        <w:spacing w:before="40" w:after="40"/>
        <w:rPr>
          <w:szCs w:val="22"/>
        </w:rPr>
      </w:pPr>
      <w:r w:rsidRPr="0076617B">
        <w:rPr>
          <w:szCs w:val="22"/>
        </w:rPr>
        <w:t xml:space="preserve">Fdo. </w:t>
      </w:r>
    </w:p>
    <w:p w14:paraId="4283AD39" w14:textId="77777777" w:rsidR="00E257DF" w:rsidRPr="0076617B" w:rsidRDefault="00E257DF" w:rsidP="00E257DF">
      <w:pPr>
        <w:spacing w:before="40" w:after="40"/>
        <w:rPr>
          <w:szCs w:val="22"/>
        </w:rPr>
      </w:pPr>
    </w:p>
    <w:p w14:paraId="50994C88" w14:textId="77777777" w:rsidR="00E257DF" w:rsidRPr="0076617B" w:rsidRDefault="00E257DF" w:rsidP="00E257DF">
      <w:pPr>
        <w:spacing w:before="40" w:after="40"/>
        <w:rPr>
          <w:szCs w:val="22"/>
        </w:rPr>
      </w:pPr>
    </w:p>
    <w:p w14:paraId="7F4377E2" w14:textId="77777777" w:rsidR="00E257DF" w:rsidRPr="0076617B" w:rsidRDefault="00E257DF" w:rsidP="00E257DF">
      <w:pPr>
        <w:spacing w:before="40" w:after="40"/>
        <w:rPr>
          <w:szCs w:val="22"/>
        </w:rPr>
      </w:pPr>
    </w:p>
    <w:p w14:paraId="5A5B23CB" w14:textId="77777777" w:rsidR="00E257DF" w:rsidRPr="0076617B" w:rsidRDefault="00E257DF" w:rsidP="00E257DF">
      <w:pPr>
        <w:spacing w:before="40" w:after="40"/>
        <w:rPr>
          <w:szCs w:val="22"/>
        </w:rPr>
      </w:pPr>
    </w:p>
    <w:p w14:paraId="63FE8EE2" w14:textId="0F90084B" w:rsidR="000F4583" w:rsidRPr="000F4583" w:rsidRDefault="00E257DF" w:rsidP="00BA02F7">
      <w:pPr>
        <w:spacing w:before="40" w:after="40"/>
        <w:rPr>
          <w:sz w:val="20"/>
          <w:szCs w:val="20"/>
        </w:rPr>
      </w:pPr>
      <w:r w:rsidRPr="0076617B">
        <w:rPr>
          <w:szCs w:val="22"/>
        </w:rPr>
        <w:t xml:space="preserve">En                               a                               de                        de </w:t>
      </w:r>
    </w:p>
    <w:sectPr w:rsidR="000F4583" w:rsidRPr="000F4583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B693" w14:textId="77777777" w:rsidR="00131E5C" w:rsidRDefault="00131E5C" w:rsidP="00D96CBF">
      <w:r>
        <w:separator/>
      </w:r>
    </w:p>
  </w:endnote>
  <w:endnote w:type="continuationSeparator" w:id="0">
    <w:p w14:paraId="0F06A650" w14:textId="77777777" w:rsidR="00131E5C" w:rsidRDefault="00131E5C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A88E" w14:textId="77777777" w:rsidR="00131E5C" w:rsidRDefault="00131E5C" w:rsidP="00D96CBF">
      <w:r>
        <w:separator/>
      </w:r>
    </w:p>
  </w:footnote>
  <w:footnote w:type="continuationSeparator" w:id="0">
    <w:p w14:paraId="32F1FBCB" w14:textId="77777777" w:rsidR="00131E5C" w:rsidRDefault="00131E5C" w:rsidP="00D96CBF">
      <w:r>
        <w:continuationSeparator/>
      </w:r>
    </w:p>
  </w:footnote>
  <w:footnote w:id="1">
    <w:p w14:paraId="0124BDDA" w14:textId="77777777" w:rsidR="00261B2C" w:rsidRPr="002E39F5" w:rsidRDefault="00261B2C" w:rsidP="000F368B">
      <w:pPr>
        <w:pStyle w:val="Textonotapie"/>
      </w:pPr>
      <w:r>
        <w:rPr>
          <w:rStyle w:val="Refdenotaalpie"/>
        </w:rPr>
        <w:footnoteRef/>
      </w:r>
      <w:r>
        <w:t xml:space="preserve"> Incluir tantas filas como sean necesarias.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62145">
    <w:abstractNumId w:val="0"/>
  </w:num>
  <w:num w:numId="2" w16cid:durableId="1843856329">
    <w:abstractNumId w:val="15"/>
  </w:num>
  <w:num w:numId="3" w16cid:durableId="1478719461">
    <w:abstractNumId w:val="5"/>
  </w:num>
  <w:num w:numId="4" w16cid:durableId="354159395">
    <w:abstractNumId w:val="13"/>
  </w:num>
  <w:num w:numId="5" w16cid:durableId="730467209">
    <w:abstractNumId w:val="8"/>
  </w:num>
  <w:num w:numId="6" w16cid:durableId="1151365094">
    <w:abstractNumId w:val="3"/>
  </w:num>
  <w:num w:numId="7" w16cid:durableId="858282">
    <w:abstractNumId w:val="10"/>
  </w:num>
  <w:num w:numId="8" w16cid:durableId="1262645821">
    <w:abstractNumId w:val="14"/>
  </w:num>
  <w:num w:numId="9" w16cid:durableId="1441877126">
    <w:abstractNumId w:val="17"/>
  </w:num>
  <w:num w:numId="10" w16cid:durableId="994913656">
    <w:abstractNumId w:val="6"/>
  </w:num>
  <w:num w:numId="11" w16cid:durableId="1245340541">
    <w:abstractNumId w:val="1"/>
  </w:num>
  <w:num w:numId="12" w16cid:durableId="1967199275">
    <w:abstractNumId w:val="9"/>
  </w:num>
  <w:num w:numId="13" w16cid:durableId="651913423">
    <w:abstractNumId w:val="2"/>
  </w:num>
  <w:num w:numId="14" w16cid:durableId="861095302">
    <w:abstractNumId w:val="11"/>
  </w:num>
  <w:num w:numId="15" w16cid:durableId="1697584586">
    <w:abstractNumId w:val="4"/>
  </w:num>
  <w:num w:numId="16" w16cid:durableId="1922792685">
    <w:abstractNumId w:val="16"/>
  </w:num>
  <w:num w:numId="17" w16cid:durableId="860314362">
    <w:abstractNumId w:val="7"/>
  </w:num>
  <w:num w:numId="18" w16cid:durableId="860165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4C"/>
    <w:rsid w:val="00017771"/>
    <w:rsid w:val="0002397E"/>
    <w:rsid w:val="00027660"/>
    <w:rsid w:val="000457B7"/>
    <w:rsid w:val="00061C05"/>
    <w:rsid w:val="00071D97"/>
    <w:rsid w:val="000745B5"/>
    <w:rsid w:val="000764E9"/>
    <w:rsid w:val="00094677"/>
    <w:rsid w:val="000A432A"/>
    <w:rsid w:val="000A68D1"/>
    <w:rsid w:val="000B14B7"/>
    <w:rsid w:val="000F368B"/>
    <w:rsid w:val="000F4583"/>
    <w:rsid w:val="00131E5C"/>
    <w:rsid w:val="00134CE5"/>
    <w:rsid w:val="00141683"/>
    <w:rsid w:val="00152134"/>
    <w:rsid w:val="00173179"/>
    <w:rsid w:val="00175B1D"/>
    <w:rsid w:val="00185E58"/>
    <w:rsid w:val="00196145"/>
    <w:rsid w:val="001D178F"/>
    <w:rsid w:val="001F4A15"/>
    <w:rsid w:val="0020176B"/>
    <w:rsid w:val="00212C48"/>
    <w:rsid w:val="00237622"/>
    <w:rsid w:val="00243D24"/>
    <w:rsid w:val="00251B5B"/>
    <w:rsid w:val="00253C5A"/>
    <w:rsid w:val="002559EF"/>
    <w:rsid w:val="00261B2C"/>
    <w:rsid w:val="002758A8"/>
    <w:rsid w:val="002A09BA"/>
    <w:rsid w:val="002A479D"/>
    <w:rsid w:val="002C7E02"/>
    <w:rsid w:val="002D5AFE"/>
    <w:rsid w:val="002D6177"/>
    <w:rsid w:val="002E618A"/>
    <w:rsid w:val="002F01AA"/>
    <w:rsid w:val="002F054D"/>
    <w:rsid w:val="00345284"/>
    <w:rsid w:val="003566FF"/>
    <w:rsid w:val="00356F12"/>
    <w:rsid w:val="0036413B"/>
    <w:rsid w:val="00372571"/>
    <w:rsid w:val="0039541C"/>
    <w:rsid w:val="003B4C9F"/>
    <w:rsid w:val="003C6608"/>
    <w:rsid w:val="003C7272"/>
    <w:rsid w:val="003E60A6"/>
    <w:rsid w:val="003E7041"/>
    <w:rsid w:val="004024CA"/>
    <w:rsid w:val="00463330"/>
    <w:rsid w:val="00485E75"/>
    <w:rsid w:val="00494FF5"/>
    <w:rsid w:val="004D2927"/>
    <w:rsid w:val="004E4884"/>
    <w:rsid w:val="004F2B2E"/>
    <w:rsid w:val="00520C3E"/>
    <w:rsid w:val="00521F60"/>
    <w:rsid w:val="00524B11"/>
    <w:rsid w:val="005307DE"/>
    <w:rsid w:val="005655A4"/>
    <w:rsid w:val="00594E1E"/>
    <w:rsid w:val="005A6149"/>
    <w:rsid w:val="005B42BC"/>
    <w:rsid w:val="005D1D31"/>
    <w:rsid w:val="005D2997"/>
    <w:rsid w:val="005F4D81"/>
    <w:rsid w:val="005F60D7"/>
    <w:rsid w:val="0060642D"/>
    <w:rsid w:val="00620FCB"/>
    <w:rsid w:val="00650E32"/>
    <w:rsid w:val="00660354"/>
    <w:rsid w:val="00664950"/>
    <w:rsid w:val="00675983"/>
    <w:rsid w:val="006A0CD3"/>
    <w:rsid w:val="006A24EB"/>
    <w:rsid w:val="006B530C"/>
    <w:rsid w:val="006C4698"/>
    <w:rsid w:val="006F016F"/>
    <w:rsid w:val="006F387E"/>
    <w:rsid w:val="006F5DF5"/>
    <w:rsid w:val="007473A6"/>
    <w:rsid w:val="00772A83"/>
    <w:rsid w:val="0079674C"/>
    <w:rsid w:val="007D32DC"/>
    <w:rsid w:val="007D4E8C"/>
    <w:rsid w:val="007E73B9"/>
    <w:rsid w:val="008178B7"/>
    <w:rsid w:val="00831DE9"/>
    <w:rsid w:val="008331E8"/>
    <w:rsid w:val="00844C34"/>
    <w:rsid w:val="00852D44"/>
    <w:rsid w:val="00865461"/>
    <w:rsid w:val="00876219"/>
    <w:rsid w:val="008957F7"/>
    <w:rsid w:val="008A0BB2"/>
    <w:rsid w:val="008C3D46"/>
    <w:rsid w:val="008C5634"/>
    <w:rsid w:val="008F5831"/>
    <w:rsid w:val="008F6A48"/>
    <w:rsid w:val="00917D6F"/>
    <w:rsid w:val="00920659"/>
    <w:rsid w:val="00920C1E"/>
    <w:rsid w:val="00927921"/>
    <w:rsid w:val="00931FD9"/>
    <w:rsid w:val="00954B90"/>
    <w:rsid w:val="0096240F"/>
    <w:rsid w:val="00980F58"/>
    <w:rsid w:val="00985282"/>
    <w:rsid w:val="009862B7"/>
    <w:rsid w:val="009A6F2A"/>
    <w:rsid w:val="009B6A57"/>
    <w:rsid w:val="009C7A2A"/>
    <w:rsid w:val="009E3F92"/>
    <w:rsid w:val="009F5E24"/>
    <w:rsid w:val="00A113FC"/>
    <w:rsid w:val="00A36806"/>
    <w:rsid w:val="00A54A84"/>
    <w:rsid w:val="00A63759"/>
    <w:rsid w:val="00A72D93"/>
    <w:rsid w:val="00A7382D"/>
    <w:rsid w:val="00A74EB8"/>
    <w:rsid w:val="00A81D96"/>
    <w:rsid w:val="00A831C3"/>
    <w:rsid w:val="00A940B0"/>
    <w:rsid w:val="00AB242B"/>
    <w:rsid w:val="00AB40EC"/>
    <w:rsid w:val="00AE16AE"/>
    <w:rsid w:val="00AE5CDE"/>
    <w:rsid w:val="00AF2F99"/>
    <w:rsid w:val="00B038EF"/>
    <w:rsid w:val="00B06336"/>
    <w:rsid w:val="00B11376"/>
    <w:rsid w:val="00B5381B"/>
    <w:rsid w:val="00B6008F"/>
    <w:rsid w:val="00B61927"/>
    <w:rsid w:val="00B62CE1"/>
    <w:rsid w:val="00B863CC"/>
    <w:rsid w:val="00B8764E"/>
    <w:rsid w:val="00B94B5C"/>
    <w:rsid w:val="00BA02F7"/>
    <w:rsid w:val="00BA41C7"/>
    <w:rsid w:val="00BA542D"/>
    <w:rsid w:val="00BD59AC"/>
    <w:rsid w:val="00BD791F"/>
    <w:rsid w:val="00BD79F7"/>
    <w:rsid w:val="00BE183E"/>
    <w:rsid w:val="00BE6D06"/>
    <w:rsid w:val="00BF384F"/>
    <w:rsid w:val="00C005AD"/>
    <w:rsid w:val="00C17940"/>
    <w:rsid w:val="00C45600"/>
    <w:rsid w:val="00C615C4"/>
    <w:rsid w:val="00C934C2"/>
    <w:rsid w:val="00C9574B"/>
    <w:rsid w:val="00C97CD9"/>
    <w:rsid w:val="00CA71ED"/>
    <w:rsid w:val="00CD037B"/>
    <w:rsid w:val="00CF75E8"/>
    <w:rsid w:val="00D04C19"/>
    <w:rsid w:val="00D06029"/>
    <w:rsid w:val="00D06FEF"/>
    <w:rsid w:val="00D1778E"/>
    <w:rsid w:val="00D647EE"/>
    <w:rsid w:val="00D94AF7"/>
    <w:rsid w:val="00D96CBF"/>
    <w:rsid w:val="00DB2390"/>
    <w:rsid w:val="00DC3185"/>
    <w:rsid w:val="00DD3286"/>
    <w:rsid w:val="00E16CD4"/>
    <w:rsid w:val="00E257DF"/>
    <w:rsid w:val="00E36C76"/>
    <w:rsid w:val="00E542D7"/>
    <w:rsid w:val="00E56868"/>
    <w:rsid w:val="00E64128"/>
    <w:rsid w:val="00E72CE6"/>
    <w:rsid w:val="00EA4D8F"/>
    <w:rsid w:val="00EB2DD5"/>
    <w:rsid w:val="00EB368C"/>
    <w:rsid w:val="00EB600B"/>
    <w:rsid w:val="00EC0904"/>
    <w:rsid w:val="00EE3F71"/>
    <w:rsid w:val="00F31555"/>
    <w:rsid w:val="00F41F71"/>
    <w:rsid w:val="00F41F9D"/>
    <w:rsid w:val="00F60DDF"/>
    <w:rsid w:val="00F61B62"/>
    <w:rsid w:val="00F7315B"/>
    <w:rsid w:val="00F73A08"/>
    <w:rsid w:val="00F938A4"/>
    <w:rsid w:val="00FA2663"/>
    <w:rsid w:val="00FA72C4"/>
    <w:rsid w:val="00FB595C"/>
    <w:rsid w:val="00FC7BD5"/>
    <w:rsid w:val="00FE644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customStyle="1" w:styleId="Mencinsinresolver1">
    <w:name w:val="Mención sin resolver1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494FF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A68D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A68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A68D1"/>
    <w:rPr>
      <w:rFonts w:ascii="Garamond" w:eastAsia="Times New Roman" w:hAnsi="Garamond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E5FEC-1214-47E4-82FB-D5C72F0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651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14</cp:revision>
  <cp:lastPrinted>2018-01-24T11:10:00Z</cp:lastPrinted>
  <dcterms:created xsi:type="dcterms:W3CDTF">2025-09-04T11:51:00Z</dcterms:created>
  <dcterms:modified xsi:type="dcterms:W3CDTF">2025-09-16T11:50:00Z</dcterms:modified>
</cp:coreProperties>
</file>