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4AA2" w14:textId="39332DF9" w:rsidR="000F4583" w:rsidRPr="00F54B11" w:rsidRDefault="000F4583" w:rsidP="002757F7">
      <w:pPr>
        <w:jc w:val="center"/>
        <w:rPr>
          <w:b/>
          <w:szCs w:val="22"/>
        </w:rPr>
      </w:pPr>
      <w:r w:rsidRPr="00F54B11">
        <w:rPr>
          <w:b/>
          <w:szCs w:val="22"/>
        </w:rPr>
        <w:t xml:space="preserve">Anexo </w:t>
      </w:r>
      <w:r w:rsidR="000732FD">
        <w:rPr>
          <w:b/>
          <w:szCs w:val="22"/>
        </w:rPr>
        <w:t>VIII</w:t>
      </w:r>
      <w:r w:rsidRPr="00F54B11">
        <w:rPr>
          <w:b/>
          <w:szCs w:val="22"/>
        </w:rPr>
        <w:t xml:space="preserve"> </w:t>
      </w:r>
    </w:p>
    <w:p w14:paraId="0E680EC9" w14:textId="77777777" w:rsidR="00B214CD" w:rsidRDefault="0066159D" w:rsidP="002757F7">
      <w:pPr>
        <w:jc w:val="center"/>
        <w:rPr>
          <w:b/>
          <w:szCs w:val="22"/>
        </w:rPr>
      </w:pPr>
      <w:r w:rsidRPr="0066159D">
        <w:rPr>
          <w:b/>
          <w:szCs w:val="22"/>
        </w:rPr>
        <w:t>MODELO PARA LA PRESENTACIÓN DE ALEGACIONES</w:t>
      </w:r>
    </w:p>
    <w:p w14:paraId="1B9E22A1" w14:textId="77777777" w:rsidR="002A4915" w:rsidRDefault="000732FD" w:rsidP="002757F7">
      <w:pPr>
        <w:jc w:val="center"/>
        <w:rPr>
          <w:b/>
          <w:szCs w:val="22"/>
        </w:rPr>
      </w:pPr>
      <w:r>
        <w:rPr>
          <w:b/>
          <w:szCs w:val="22"/>
        </w:rPr>
        <w:t xml:space="preserve">GRUPOS DE INNOVACIÓN DOCENTE </w:t>
      </w:r>
    </w:p>
    <w:p w14:paraId="490BF5FC" w14:textId="4B9E8697" w:rsidR="00B214CD" w:rsidRPr="00843EFE" w:rsidRDefault="000732FD" w:rsidP="002757F7">
      <w:pPr>
        <w:jc w:val="center"/>
        <w:rPr>
          <w:b/>
          <w:szCs w:val="22"/>
        </w:rPr>
      </w:pPr>
      <w:r>
        <w:rPr>
          <w:b/>
          <w:szCs w:val="22"/>
        </w:rPr>
        <w:t>(GID)</w:t>
      </w:r>
    </w:p>
    <w:p w14:paraId="2FAAE5C9" w14:textId="77777777" w:rsidR="0012417F" w:rsidRPr="005E30CF" w:rsidRDefault="0012417F" w:rsidP="002757F7">
      <w:pPr>
        <w:jc w:val="center"/>
        <w:rPr>
          <w:b/>
          <w:szCs w:val="22"/>
        </w:rPr>
      </w:pPr>
      <w:r w:rsidRPr="005E30CF">
        <w:rPr>
          <w:b/>
          <w:szCs w:val="22"/>
        </w:rPr>
        <w:t>CURSO 2025/2026</w:t>
      </w:r>
    </w:p>
    <w:p w14:paraId="4631FE2B" w14:textId="77777777" w:rsidR="0066159D" w:rsidRDefault="0066159D" w:rsidP="002757F7">
      <w:pPr>
        <w:jc w:val="center"/>
        <w:rPr>
          <w:b/>
          <w:sz w:val="20"/>
          <w:szCs w:val="20"/>
          <w:lang w:val="es-ES"/>
        </w:rPr>
      </w:pPr>
    </w:p>
    <w:tbl>
      <w:tblPr>
        <w:tblW w:w="5000" w:type="pct"/>
        <w:jc w:val="center"/>
        <w:shd w:val="clear" w:color="auto" w:fill="B3B3B3"/>
        <w:tblLook w:val="01E0" w:firstRow="1" w:lastRow="1" w:firstColumn="1" w:lastColumn="1" w:noHBand="0" w:noVBand="0"/>
      </w:tblPr>
      <w:tblGrid>
        <w:gridCol w:w="8498"/>
      </w:tblGrid>
      <w:tr w:rsidR="000732FD" w:rsidRPr="000732FD" w14:paraId="27CB9D52" w14:textId="77777777" w:rsidTr="00495AEF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267D1642" w14:textId="77777777" w:rsidR="000732FD" w:rsidRPr="000732FD" w:rsidRDefault="000732FD" w:rsidP="00495AEF">
            <w:pPr>
              <w:spacing w:before="40" w:after="40"/>
              <w:rPr>
                <w:b/>
                <w:bCs/>
                <w:szCs w:val="22"/>
              </w:rPr>
            </w:pPr>
            <w:r w:rsidRPr="000732FD">
              <w:rPr>
                <w:b/>
                <w:bCs/>
                <w:szCs w:val="22"/>
              </w:rPr>
              <w:t xml:space="preserve">DATOS BÁSICOS </w:t>
            </w:r>
          </w:p>
        </w:tc>
      </w:tr>
      <w:tr w:rsidR="000732FD" w:rsidRPr="000732FD" w14:paraId="6270F778" w14:textId="77777777" w:rsidTr="00495AEF">
        <w:trPr>
          <w:trHeight w:val="214"/>
          <w:jc w:val="center"/>
        </w:trPr>
        <w:tc>
          <w:tcPr>
            <w:tcW w:w="5000" w:type="pct"/>
            <w:tcBorders>
              <w:bottom w:val="single" w:sz="4" w:space="0" w:color="AEAAAA" w:themeColor="background2" w:themeShade="BF"/>
            </w:tcBorders>
            <w:vAlign w:val="center"/>
          </w:tcPr>
          <w:p w14:paraId="495F273C" w14:textId="77777777" w:rsidR="000732FD" w:rsidRPr="000732FD" w:rsidRDefault="000732FD" w:rsidP="00495AEF">
            <w:pPr>
              <w:spacing w:before="40" w:after="40"/>
              <w:rPr>
                <w:b/>
                <w:szCs w:val="22"/>
              </w:rPr>
            </w:pPr>
          </w:p>
        </w:tc>
      </w:tr>
      <w:tr w:rsidR="000732FD" w:rsidRPr="000732FD" w14:paraId="07235426" w14:textId="77777777" w:rsidTr="00495AEF">
        <w:trPr>
          <w:trHeight w:val="171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22D2AC29" w14:textId="77777777" w:rsidR="000732FD" w:rsidRPr="000732FD" w:rsidRDefault="000732FD" w:rsidP="00495AEF">
            <w:pPr>
              <w:spacing w:before="40" w:after="40"/>
              <w:rPr>
                <w:b/>
                <w:bCs/>
                <w:szCs w:val="22"/>
              </w:rPr>
            </w:pPr>
            <w:r w:rsidRPr="000732FD">
              <w:rPr>
                <w:b/>
                <w:bCs/>
                <w:szCs w:val="22"/>
              </w:rPr>
              <w:t>Denominación del GID</w:t>
            </w:r>
          </w:p>
        </w:tc>
      </w:tr>
      <w:tr w:rsidR="000732FD" w:rsidRPr="000732FD" w14:paraId="08E9B0CC" w14:textId="77777777" w:rsidTr="00495AEF">
        <w:trPr>
          <w:trHeight w:val="132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15FF292" w14:textId="77777777" w:rsidR="000732FD" w:rsidRPr="000732FD" w:rsidRDefault="000732FD" w:rsidP="00495AEF">
            <w:pPr>
              <w:spacing w:before="40" w:after="40"/>
              <w:rPr>
                <w:szCs w:val="22"/>
              </w:rPr>
            </w:pPr>
          </w:p>
        </w:tc>
      </w:tr>
      <w:tr w:rsidR="000732FD" w:rsidRPr="000732FD" w14:paraId="3AA1A2E4" w14:textId="77777777" w:rsidTr="00495AEF">
        <w:trPr>
          <w:trHeight w:val="181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08302900" w14:textId="12BF1713" w:rsidR="000732FD" w:rsidRPr="000732FD" w:rsidRDefault="00CB2B36" w:rsidP="00495AEF">
            <w:pPr>
              <w:spacing w:before="40" w:after="40"/>
              <w:rPr>
                <w:b/>
                <w:bCs/>
                <w:szCs w:val="22"/>
              </w:rPr>
            </w:pPr>
            <w:r w:rsidRPr="006A6277">
              <w:rPr>
                <w:b/>
                <w:bCs/>
                <w:szCs w:val="22"/>
              </w:rPr>
              <w:t>Nombre y apellidos de</w:t>
            </w:r>
            <w:r>
              <w:rPr>
                <w:b/>
                <w:bCs/>
                <w:szCs w:val="22"/>
              </w:rPr>
              <w:t xml:space="preserve"> coordinador o la coordinadora</w:t>
            </w:r>
            <w:r w:rsidRPr="006A6277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del GID</w:t>
            </w:r>
          </w:p>
        </w:tc>
      </w:tr>
      <w:tr w:rsidR="000732FD" w:rsidRPr="000732FD" w14:paraId="3188D577" w14:textId="77777777" w:rsidTr="00495AEF">
        <w:trPr>
          <w:trHeight w:val="181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5F2E004" w14:textId="77777777" w:rsidR="000732FD" w:rsidRPr="000732FD" w:rsidRDefault="000732FD" w:rsidP="00495AEF">
            <w:pPr>
              <w:spacing w:before="40" w:after="40"/>
              <w:rPr>
                <w:szCs w:val="22"/>
              </w:rPr>
            </w:pPr>
          </w:p>
        </w:tc>
      </w:tr>
      <w:tr w:rsidR="000732FD" w:rsidRPr="000732FD" w14:paraId="7B2B8DE4" w14:textId="77777777" w:rsidTr="000732FD">
        <w:trPr>
          <w:trHeight w:val="181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359A4A92" w14:textId="0D7E8CC8" w:rsidR="000732FD" w:rsidRPr="000732FD" w:rsidRDefault="000732FD" w:rsidP="00495AEF">
            <w:pPr>
              <w:spacing w:before="40" w:after="40"/>
              <w:rPr>
                <w:b/>
                <w:bCs/>
                <w:szCs w:val="22"/>
              </w:rPr>
            </w:pPr>
            <w:r w:rsidRPr="000732FD">
              <w:rPr>
                <w:b/>
                <w:bCs/>
                <w:szCs w:val="22"/>
              </w:rPr>
              <w:t>Correo electrónico</w:t>
            </w:r>
          </w:p>
        </w:tc>
      </w:tr>
    </w:tbl>
    <w:p w14:paraId="32CABB38" w14:textId="77777777" w:rsidR="000732FD" w:rsidRPr="000732FD" w:rsidRDefault="000732FD" w:rsidP="0066159D">
      <w:pPr>
        <w:spacing w:before="40" w:after="40"/>
        <w:jc w:val="center"/>
        <w:rPr>
          <w:b/>
          <w:szCs w:val="22"/>
        </w:rPr>
      </w:pPr>
    </w:p>
    <w:p w14:paraId="06F08A45" w14:textId="77777777" w:rsidR="0066159D" w:rsidRPr="000732FD" w:rsidRDefault="0066159D" w:rsidP="00101578">
      <w:pPr>
        <w:spacing w:before="40" w:after="40"/>
        <w:rPr>
          <w:bCs/>
          <w:szCs w:val="22"/>
          <w:lang w:val="es-ES"/>
        </w:rPr>
      </w:pPr>
      <w:r w:rsidRPr="000732FD">
        <w:rPr>
          <w:b/>
          <w:szCs w:val="22"/>
          <w:lang w:val="es-ES"/>
        </w:rPr>
        <w:t>SOLICITA REVISIÓN</w:t>
      </w:r>
      <w:r w:rsidRPr="000732FD">
        <w:rPr>
          <w:bCs/>
          <w:szCs w:val="22"/>
          <w:lang w:val="es-ES"/>
        </w:rPr>
        <w:t xml:space="preserve"> de la propuesta por parte de la Comisión en relación con los puntos siguientes:</w:t>
      </w:r>
    </w:p>
    <w:p w14:paraId="54F539F4" w14:textId="77777777" w:rsidR="0066159D" w:rsidRPr="000732FD" w:rsidRDefault="0066159D" w:rsidP="0066159D">
      <w:pPr>
        <w:spacing w:before="40" w:after="40"/>
        <w:jc w:val="center"/>
        <w:rPr>
          <w:b/>
          <w:szCs w:val="22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88"/>
      </w:tblGrid>
      <w:tr w:rsidR="0066159D" w:rsidRPr="000732FD" w14:paraId="1A282F71" w14:textId="77777777" w:rsidTr="00575148">
        <w:tc>
          <w:tcPr>
            <w:tcW w:w="5000" w:type="pct"/>
            <w:shd w:val="clear" w:color="auto" w:fill="D9D9D9" w:themeFill="background1" w:themeFillShade="D9"/>
          </w:tcPr>
          <w:p w14:paraId="5EBD2B04" w14:textId="77777777" w:rsidR="0066159D" w:rsidRPr="000732FD" w:rsidRDefault="0066159D" w:rsidP="0066159D">
            <w:pPr>
              <w:spacing w:before="40" w:after="40"/>
              <w:jc w:val="center"/>
              <w:rPr>
                <w:b/>
                <w:bCs/>
                <w:i/>
                <w:szCs w:val="22"/>
                <w:lang w:val="es-ES"/>
              </w:rPr>
            </w:pPr>
          </w:p>
        </w:tc>
      </w:tr>
      <w:tr w:rsidR="0066159D" w:rsidRPr="000732FD" w14:paraId="1418BDA8" w14:textId="77777777" w:rsidTr="00575148">
        <w:tc>
          <w:tcPr>
            <w:tcW w:w="5000" w:type="pct"/>
          </w:tcPr>
          <w:p w14:paraId="12B0C69D" w14:textId="77777777" w:rsidR="0066159D" w:rsidRPr="000732FD" w:rsidRDefault="0066159D" w:rsidP="006615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  <w:p w14:paraId="22C0303B" w14:textId="77777777" w:rsidR="0066159D" w:rsidRPr="000732FD" w:rsidRDefault="0066159D" w:rsidP="006615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  <w:p w14:paraId="42070DF1" w14:textId="77777777" w:rsidR="0066159D" w:rsidRPr="000732FD" w:rsidRDefault="0066159D" w:rsidP="006615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  <w:p w14:paraId="23AEAD78" w14:textId="77777777" w:rsidR="0066159D" w:rsidRPr="000732FD" w:rsidRDefault="0066159D" w:rsidP="006615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  <w:p w14:paraId="7F41A30A" w14:textId="77777777" w:rsidR="0066159D" w:rsidRPr="000732FD" w:rsidRDefault="0066159D" w:rsidP="0066159D">
            <w:pPr>
              <w:spacing w:before="40" w:after="40"/>
              <w:jc w:val="center"/>
              <w:rPr>
                <w:b/>
                <w:bCs/>
                <w:szCs w:val="22"/>
                <w:lang w:val="es-ES"/>
              </w:rPr>
            </w:pPr>
          </w:p>
        </w:tc>
      </w:tr>
    </w:tbl>
    <w:p w14:paraId="143095CC" w14:textId="77777777" w:rsidR="0066159D" w:rsidRPr="000732FD" w:rsidRDefault="0066159D" w:rsidP="0066159D">
      <w:pPr>
        <w:spacing w:before="40" w:after="40"/>
        <w:jc w:val="center"/>
        <w:rPr>
          <w:b/>
          <w:szCs w:val="22"/>
          <w:lang w:val="es-ES"/>
        </w:rPr>
      </w:pPr>
    </w:p>
    <w:p w14:paraId="3CC58A7E" w14:textId="77777777" w:rsidR="007A3F4D" w:rsidRPr="00887CC3" w:rsidRDefault="007A3F4D" w:rsidP="007A3F4D">
      <w:pPr>
        <w:spacing w:before="40" w:after="40"/>
        <w:rPr>
          <w:szCs w:val="22"/>
        </w:rPr>
      </w:pPr>
      <w:r w:rsidRPr="00887CC3">
        <w:rPr>
          <w:szCs w:val="22"/>
        </w:rPr>
        <w:t xml:space="preserve">Fdo. </w:t>
      </w:r>
    </w:p>
    <w:p w14:paraId="015ECABC" w14:textId="77777777" w:rsidR="007A3F4D" w:rsidRPr="00887CC3" w:rsidRDefault="007A3F4D" w:rsidP="007A3F4D">
      <w:pPr>
        <w:spacing w:before="40" w:after="40"/>
        <w:rPr>
          <w:szCs w:val="22"/>
        </w:rPr>
      </w:pPr>
    </w:p>
    <w:p w14:paraId="2C94424C" w14:textId="77777777" w:rsidR="007A3F4D" w:rsidRPr="00887CC3" w:rsidRDefault="007A3F4D" w:rsidP="007A3F4D">
      <w:pPr>
        <w:spacing w:before="40" w:after="40"/>
        <w:rPr>
          <w:szCs w:val="22"/>
        </w:rPr>
      </w:pPr>
    </w:p>
    <w:p w14:paraId="4EC039B2" w14:textId="77777777" w:rsidR="007A3F4D" w:rsidRPr="00887CC3" w:rsidRDefault="007A3F4D" w:rsidP="007A3F4D">
      <w:pPr>
        <w:spacing w:before="40" w:after="40"/>
        <w:rPr>
          <w:szCs w:val="22"/>
        </w:rPr>
      </w:pPr>
    </w:p>
    <w:p w14:paraId="3F725012" w14:textId="77777777" w:rsidR="007A3F4D" w:rsidRPr="00887CC3" w:rsidRDefault="007A3F4D" w:rsidP="007A3F4D">
      <w:pPr>
        <w:spacing w:before="40" w:after="40"/>
        <w:rPr>
          <w:szCs w:val="22"/>
        </w:rPr>
      </w:pPr>
    </w:p>
    <w:p w14:paraId="1F76A200" w14:textId="77777777" w:rsidR="007A3F4D" w:rsidRPr="00887CC3" w:rsidRDefault="007A3F4D" w:rsidP="007A3F4D">
      <w:pPr>
        <w:spacing w:before="40" w:after="40"/>
        <w:rPr>
          <w:szCs w:val="22"/>
        </w:rPr>
      </w:pPr>
    </w:p>
    <w:p w14:paraId="25319D36" w14:textId="77777777" w:rsidR="007A3F4D" w:rsidRPr="00887CC3" w:rsidRDefault="007A3F4D" w:rsidP="007A3F4D">
      <w:pPr>
        <w:spacing w:before="40" w:after="40"/>
        <w:rPr>
          <w:szCs w:val="22"/>
        </w:rPr>
      </w:pPr>
      <w:r w:rsidRPr="00887CC3">
        <w:rPr>
          <w:szCs w:val="22"/>
        </w:rPr>
        <w:t xml:space="preserve">En                               a                               de                        de </w:t>
      </w:r>
    </w:p>
    <w:p w14:paraId="68E5F5E3" w14:textId="77777777" w:rsidR="002A4915" w:rsidRPr="0076617B" w:rsidRDefault="002A4915" w:rsidP="002A4915">
      <w:pPr>
        <w:spacing w:before="40" w:after="40"/>
        <w:rPr>
          <w:szCs w:val="22"/>
        </w:rPr>
      </w:pPr>
    </w:p>
    <w:p w14:paraId="5916E60C" w14:textId="77777777" w:rsidR="002A4915" w:rsidRPr="0076617B" w:rsidRDefault="002A4915" w:rsidP="002A4915">
      <w:pPr>
        <w:spacing w:before="40" w:after="40"/>
        <w:rPr>
          <w:szCs w:val="22"/>
        </w:rPr>
      </w:pPr>
    </w:p>
    <w:p w14:paraId="5E84395E" w14:textId="1CA330D0" w:rsidR="002A4915" w:rsidRPr="0076617B" w:rsidRDefault="002A4915" w:rsidP="002A4915">
      <w:pPr>
        <w:spacing w:before="40" w:after="40"/>
        <w:rPr>
          <w:szCs w:val="22"/>
        </w:rPr>
      </w:pPr>
    </w:p>
    <w:sectPr w:rsidR="002A4915" w:rsidRPr="0076617B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4A81" w14:textId="77777777" w:rsidR="000E21E7" w:rsidRDefault="000E21E7" w:rsidP="00D96CBF">
      <w:r>
        <w:separator/>
      </w:r>
    </w:p>
  </w:endnote>
  <w:endnote w:type="continuationSeparator" w:id="0">
    <w:p w14:paraId="585C57B3" w14:textId="77777777" w:rsidR="000E21E7" w:rsidRDefault="000E21E7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2250" w14:textId="77777777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176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DB1C00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8CDE3AB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CBCBB" w14:textId="77777777" w:rsidR="000E21E7" w:rsidRDefault="000E21E7" w:rsidP="00D96CBF">
      <w:r>
        <w:separator/>
      </w:r>
    </w:p>
  </w:footnote>
  <w:footnote w:type="continuationSeparator" w:id="0">
    <w:p w14:paraId="120F843C" w14:textId="77777777" w:rsidR="000E21E7" w:rsidRDefault="000E21E7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5CAB" w14:textId="77777777" w:rsidR="005D2997" w:rsidRDefault="002A479D" w:rsidP="00D96CB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4896" behindDoc="0" locked="0" layoutInCell="1" allowOverlap="1" wp14:anchorId="663B8654" wp14:editId="149D2DD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3FB0" w14:textId="25ABE473" w:rsidR="00E16CD4" w:rsidRDefault="009E3F92" w:rsidP="00D96CB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E67E904" wp14:editId="2DF5C12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58369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D50873" w14:textId="77777777" w:rsidR="009E3F92" w:rsidRPr="0039423E" w:rsidRDefault="009E3F92" w:rsidP="009E3F92">
                          <w:pPr>
                            <w:pStyle w:val="Ttulo1"/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</w:pPr>
                          <w:r w:rsidRPr="0039423E"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76B1FFB6" w14:textId="77777777" w:rsidR="009E3F92" w:rsidRPr="0039423E" w:rsidRDefault="009E3F92" w:rsidP="009E3F92"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7E9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45pt;width:124.7pt;height:50.8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" filled="f" stroked="f">
              <v:textbox inset="0,0">
                <w:txbxContent>
                  <w:p w14:paraId="3BD50873" w14:textId="77777777" w:rsidR="009E3F92" w:rsidRPr="0039423E" w:rsidRDefault="009E3F92" w:rsidP="009E3F92">
                    <w:pPr>
                      <w:pStyle w:val="Ttulo1"/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</w:pPr>
                    <w:r w:rsidRPr="0039423E"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  <w:t>Vicerrectorado de Profesorado</w:t>
                    </w:r>
                  </w:p>
                  <w:p w14:paraId="76B1FFB6" w14:textId="77777777" w:rsidR="009E3F92" w:rsidRPr="0039423E" w:rsidRDefault="009E3F92" w:rsidP="009E3F92"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6A57">
      <w:rPr>
        <w:noProof/>
        <w:lang w:eastAsia="es-ES_tradnl"/>
      </w:rPr>
      <w:drawing>
        <wp:anchor distT="0" distB="0" distL="114300" distR="114300" simplePos="0" relativeHeight="251666944" behindDoc="0" locked="0" layoutInCell="1" allowOverlap="1" wp14:anchorId="6CF3EFFC" wp14:editId="654A8BCF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E26860" wp14:editId="43CB2575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07F688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Hospital Real</w:t>
                          </w:r>
                        </w:p>
                        <w:p w14:paraId="7D89B737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Plaza Falla, 8 | 11003 Cádiz</w:t>
                          </w:r>
                        </w:p>
                        <w:p w14:paraId="2746A3D4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Tel. 956 015 728</w:t>
                          </w:r>
                        </w:p>
                        <w:p w14:paraId="7199652E" w14:textId="5C07D6C1" w:rsidR="00844C34" w:rsidRDefault="009E3F92" w:rsidP="009E3F92">
                          <w:pPr>
                            <w:pStyle w:val="Subemisor3"/>
                          </w:pPr>
                          <w:hyperlink r:id="rId2" w:history="1">
                            <w:r w:rsidRPr="009E3F92">
                              <w:rPr>
                                <w:rStyle w:val="Hipervnculo"/>
                                <w:lang w:val="es-ES_tradnl"/>
                              </w:rPr>
                              <w:t>https://udinnovacion.uca.es/</w:t>
                            </w:r>
                          </w:hyperlink>
                          <w:r w:rsidRPr="009E3F92">
                            <w:rPr>
                              <w:lang w:val="es-ES_tradnl"/>
                            </w:rPr>
                            <w:t xml:space="preserve"> </w:t>
                          </w: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26860" id="Cuadro de texto 5" o:spid="_x0000_s1027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" filled="f" stroked="f">
              <v:textbox inset="0,0">
                <w:txbxContent>
                  <w:p w14:paraId="6507F688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Hospital Real</w:t>
                    </w:r>
                  </w:p>
                  <w:p w14:paraId="7D89B737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Plaza Falla, 8 | 11003 Cádiz</w:t>
                    </w:r>
                  </w:p>
                  <w:p w14:paraId="2746A3D4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Tel. 956 015 728</w:t>
                    </w:r>
                  </w:p>
                  <w:p w14:paraId="7199652E" w14:textId="5C07D6C1" w:rsidR="00844C34" w:rsidRDefault="009E3F92" w:rsidP="009E3F92">
                    <w:pPr>
                      <w:pStyle w:val="Subemisor3"/>
                    </w:pPr>
                    <w:hyperlink r:id="rId4" w:history="1">
                      <w:r w:rsidRPr="009E3F92">
                        <w:rPr>
                          <w:rStyle w:val="Hipervnculo"/>
                          <w:lang w:val="es-ES_tradnl"/>
                        </w:rPr>
                        <w:t>https://udinnovacion.uca.es/</w:t>
                      </w:r>
                    </w:hyperlink>
                    <w:r w:rsidRPr="009E3F92">
                      <w:rPr>
                        <w:lang w:val="es-ES_tradnl"/>
                      </w:rPr>
                      <w:t xml:space="preserve"> </w:t>
                    </w: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74EB8">
      <w:rPr>
        <w:noProof/>
        <w:lang w:eastAsia="es-ES_tradnl"/>
      </w:rPr>
      <w:drawing>
        <wp:anchor distT="0" distB="0" distL="114300" distR="114300" simplePos="0" relativeHeight="251668992" behindDoc="0" locked="0" layoutInCell="1" allowOverlap="1" wp14:anchorId="5CED33C8" wp14:editId="0E58D97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eastAsia="es-ES_tradnl"/>
      </w:rPr>
      <w:drawing>
        <wp:anchor distT="0" distB="0" distL="114300" distR="114300" simplePos="0" relativeHeight="251667968" behindDoc="0" locked="0" layoutInCell="1" allowOverlap="1" wp14:anchorId="79B7EC89" wp14:editId="1FFA319E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2B0F3415" w14:textId="77777777"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C672F"/>
    <w:multiLevelType w:val="hybridMultilevel"/>
    <w:tmpl w:val="D66EC26C"/>
    <w:lvl w:ilvl="0" w:tplc="2B74703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88D"/>
    <w:multiLevelType w:val="hybridMultilevel"/>
    <w:tmpl w:val="89F62758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4DF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3B2"/>
    <w:multiLevelType w:val="hybridMultilevel"/>
    <w:tmpl w:val="2BF8338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2F05"/>
    <w:multiLevelType w:val="hybridMultilevel"/>
    <w:tmpl w:val="FB9C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2D79"/>
    <w:multiLevelType w:val="hybridMultilevel"/>
    <w:tmpl w:val="7AC2F378"/>
    <w:lvl w:ilvl="0" w:tplc="F14442A6">
      <w:start w:val="7"/>
      <w:numFmt w:val="bullet"/>
      <w:lvlText w:val="-"/>
      <w:lvlJc w:val="left"/>
      <w:pPr>
        <w:ind w:left="36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33D6B"/>
    <w:multiLevelType w:val="hybridMultilevel"/>
    <w:tmpl w:val="C972D3B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314ED348">
      <w:numFmt w:val="bullet"/>
      <w:lvlText w:val="-"/>
      <w:lvlJc w:val="left"/>
      <w:pPr>
        <w:ind w:left="1788" w:hanging="708"/>
      </w:pPr>
      <w:rPr>
        <w:rFonts w:ascii="Arial Narrow" w:hAnsi="Arial Narrow"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30DB"/>
    <w:multiLevelType w:val="hybridMultilevel"/>
    <w:tmpl w:val="F9E67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0D14"/>
    <w:multiLevelType w:val="hybridMultilevel"/>
    <w:tmpl w:val="88B63B10"/>
    <w:lvl w:ilvl="0" w:tplc="3A7AC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171CEA"/>
    <w:multiLevelType w:val="hybridMultilevel"/>
    <w:tmpl w:val="AC62C7B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B3924"/>
    <w:multiLevelType w:val="hybridMultilevel"/>
    <w:tmpl w:val="AC62C7B0"/>
    <w:lvl w:ilvl="0" w:tplc="6A40A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DC9"/>
    <w:multiLevelType w:val="hybridMultilevel"/>
    <w:tmpl w:val="1292E04A"/>
    <w:lvl w:ilvl="0" w:tplc="314ED348"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F3909"/>
    <w:multiLevelType w:val="hybridMultilevel"/>
    <w:tmpl w:val="96C4797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BC6ABA2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D62B6"/>
    <w:multiLevelType w:val="hybridMultilevel"/>
    <w:tmpl w:val="ECD2D632"/>
    <w:lvl w:ilvl="0" w:tplc="F14442A6">
      <w:start w:val="7"/>
      <w:numFmt w:val="bullet"/>
      <w:lvlText w:val="-"/>
      <w:lvlJc w:val="left"/>
      <w:pPr>
        <w:ind w:left="717" w:hanging="360"/>
      </w:pPr>
      <w:rPr>
        <w:rFonts w:ascii="Garamond" w:eastAsia="Cambria" w:hAnsi="Garamond" w:cs="Garamond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F8C466A"/>
    <w:multiLevelType w:val="hybridMultilevel"/>
    <w:tmpl w:val="DEE44E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7E69E4"/>
    <w:multiLevelType w:val="hybridMultilevel"/>
    <w:tmpl w:val="2F6478EE"/>
    <w:lvl w:ilvl="0" w:tplc="F14442A6">
      <w:start w:val="7"/>
      <w:numFmt w:val="bullet"/>
      <w:lvlText w:val="-"/>
      <w:lvlJc w:val="left"/>
      <w:pPr>
        <w:ind w:left="72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9536D"/>
    <w:multiLevelType w:val="hybridMultilevel"/>
    <w:tmpl w:val="9E34C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E1BD9"/>
    <w:multiLevelType w:val="hybridMultilevel"/>
    <w:tmpl w:val="5E5C50A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F5D9A"/>
    <w:multiLevelType w:val="hybridMultilevel"/>
    <w:tmpl w:val="72EA1B54"/>
    <w:lvl w:ilvl="0" w:tplc="5316ED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B66EB"/>
    <w:multiLevelType w:val="hybridMultilevel"/>
    <w:tmpl w:val="661CD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268293">
    <w:abstractNumId w:val="0"/>
  </w:num>
  <w:num w:numId="2" w16cid:durableId="2091388984">
    <w:abstractNumId w:val="18"/>
  </w:num>
  <w:num w:numId="3" w16cid:durableId="263612029">
    <w:abstractNumId w:val="5"/>
  </w:num>
  <w:num w:numId="4" w16cid:durableId="1994025221">
    <w:abstractNumId w:val="16"/>
  </w:num>
  <w:num w:numId="5" w16cid:durableId="1356610745">
    <w:abstractNumId w:val="8"/>
  </w:num>
  <w:num w:numId="6" w16cid:durableId="1283030343">
    <w:abstractNumId w:val="3"/>
  </w:num>
  <w:num w:numId="7" w16cid:durableId="884874952">
    <w:abstractNumId w:val="13"/>
  </w:num>
  <w:num w:numId="8" w16cid:durableId="367535831">
    <w:abstractNumId w:val="17"/>
  </w:num>
  <w:num w:numId="9" w16cid:durableId="624697682">
    <w:abstractNumId w:val="20"/>
  </w:num>
  <w:num w:numId="10" w16cid:durableId="1041057307">
    <w:abstractNumId w:val="6"/>
  </w:num>
  <w:num w:numId="11" w16cid:durableId="1583878980">
    <w:abstractNumId w:val="1"/>
  </w:num>
  <w:num w:numId="12" w16cid:durableId="118185280">
    <w:abstractNumId w:val="12"/>
  </w:num>
  <w:num w:numId="13" w16cid:durableId="599332851">
    <w:abstractNumId w:val="2"/>
  </w:num>
  <w:num w:numId="14" w16cid:durableId="1895576988">
    <w:abstractNumId w:val="14"/>
  </w:num>
  <w:num w:numId="15" w16cid:durableId="1173884474">
    <w:abstractNumId w:val="4"/>
  </w:num>
  <w:num w:numId="16" w16cid:durableId="44110294">
    <w:abstractNumId w:val="19"/>
  </w:num>
  <w:num w:numId="17" w16cid:durableId="1547252276">
    <w:abstractNumId w:val="7"/>
  </w:num>
  <w:num w:numId="18" w16cid:durableId="1653362873">
    <w:abstractNumId w:val="15"/>
  </w:num>
  <w:num w:numId="19" w16cid:durableId="521359874">
    <w:abstractNumId w:val="9"/>
  </w:num>
  <w:num w:numId="20" w16cid:durableId="991637137">
    <w:abstractNumId w:val="21"/>
  </w:num>
  <w:num w:numId="21" w16cid:durableId="1847016362">
    <w:abstractNumId w:val="11"/>
  </w:num>
  <w:num w:numId="22" w16cid:durableId="1811896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4C"/>
    <w:rsid w:val="00017771"/>
    <w:rsid w:val="00024A8C"/>
    <w:rsid w:val="00027660"/>
    <w:rsid w:val="000363C0"/>
    <w:rsid w:val="000457B7"/>
    <w:rsid w:val="0005259C"/>
    <w:rsid w:val="00061C05"/>
    <w:rsid w:val="00071D97"/>
    <w:rsid w:val="000732FD"/>
    <w:rsid w:val="000745B5"/>
    <w:rsid w:val="00094677"/>
    <w:rsid w:val="00097916"/>
    <w:rsid w:val="000A432A"/>
    <w:rsid w:val="000B14B7"/>
    <w:rsid w:val="000D4FE9"/>
    <w:rsid w:val="000E21E7"/>
    <w:rsid w:val="000F4583"/>
    <w:rsid w:val="00101578"/>
    <w:rsid w:val="0012417F"/>
    <w:rsid w:val="00141683"/>
    <w:rsid w:val="00147B18"/>
    <w:rsid w:val="00173179"/>
    <w:rsid w:val="00175B1D"/>
    <w:rsid w:val="00185E58"/>
    <w:rsid w:val="0018758A"/>
    <w:rsid w:val="00196145"/>
    <w:rsid w:val="001A539F"/>
    <w:rsid w:val="001B7B9D"/>
    <w:rsid w:val="001C3926"/>
    <w:rsid w:val="001C7600"/>
    <w:rsid w:val="001D178F"/>
    <w:rsid w:val="001E3D47"/>
    <w:rsid w:val="001F4A15"/>
    <w:rsid w:val="0020176B"/>
    <w:rsid w:val="00237622"/>
    <w:rsid w:val="00243D24"/>
    <w:rsid w:val="00251B5B"/>
    <w:rsid w:val="002559EF"/>
    <w:rsid w:val="002757F7"/>
    <w:rsid w:val="002826DF"/>
    <w:rsid w:val="002A09BA"/>
    <w:rsid w:val="002A479D"/>
    <w:rsid w:val="002A4915"/>
    <w:rsid w:val="002B38C3"/>
    <w:rsid w:val="002D5AFE"/>
    <w:rsid w:val="002D6177"/>
    <w:rsid w:val="002E618A"/>
    <w:rsid w:val="002F01AA"/>
    <w:rsid w:val="00345284"/>
    <w:rsid w:val="00355734"/>
    <w:rsid w:val="003566FF"/>
    <w:rsid w:val="0036413B"/>
    <w:rsid w:val="00372571"/>
    <w:rsid w:val="003858AF"/>
    <w:rsid w:val="003869E3"/>
    <w:rsid w:val="0039541C"/>
    <w:rsid w:val="003B4C9F"/>
    <w:rsid w:val="003C40DC"/>
    <w:rsid w:val="003C6608"/>
    <w:rsid w:val="003E60A6"/>
    <w:rsid w:val="003E7041"/>
    <w:rsid w:val="00463330"/>
    <w:rsid w:val="00464505"/>
    <w:rsid w:val="00480AD7"/>
    <w:rsid w:val="00485E75"/>
    <w:rsid w:val="00487BD6"/>
    <w:rsid w:val="004A48AE"/>
    <w:rsid w:val="004D2927"/>
    <w:rsid w:val="004E4884"/>
    <w:rsid w:val="004F2B2E"/>
    <w:rsid w:val="00520C3E"/>
    <w:rsid w:val="00521F60"/>
    <w:rsid w:val="00524B11"/>
    <w:rsid w:val="00532216"/>
    <w:rsid w:val="005655A4"/>
    <w:rsid w:val="00584E86"/>
    <w:rsid w:val="005A6149"/>
    <w:rsid w:val="005A6508"/>
    <w:rsid w:val="005B42BC"/>
    <w:rsid w:val="005B773F"/>
    <w:rsid w:val="005C2E81"/>
    <w:rsid w:val="005C7375"/>
    <w:rsid w:val="005D1D31"/>
    <w:rsid w:val="005D2997"/>
    <w:rsid w:val="005E0CF3"/>
    <w:rsid w:val="005F4D81"/>
    <w:rsid w:val="0060642D"/>
    <w:rsid w:val="00660354"/>
    <w:rsid w:val="0066159D"/>
    <w:rsid w:val="00664950"/>
    <w:rsid w:val="00675983"/>
    <w:rsid w:val="00694F4B"/>
    <w:rsid w:val="006A0CD3"/>
    <w:rsid w:val="006A24EB"/>
    <w:rsid w:val="006B530C"/>
    <w:rsid w:val="006C4698"/>
    <w:rsid w:val="006F016F"/>
    <w:rsid w:val="006F387E"/>
    <w:rsid w:val="006F5DF5"/>
    <w:rsid w:val="007473A6"/>
    <w:rsid w:val="00772084"/>
    <w:rsid w:val="00772A83"/>
    <w:rsid w:val="00780A16"/>
    <w:rsid w:val="0079674C"/>
    <w:rsid w:val="007A3F4D"/>
    <w:rsid w:val="007C60EA"/>
    <w:rsid w:val="007D32DC"/>
    <w:rsid w:val="007D4E8C"/>
    <w:rsid w:val="007E19DA"/>
    <w:rsid w:val="007E73B9"/>
    <w:rsid w:val="008178B7"/>
    <w:rsid w:val="008331E8"/>
    <w:rsid w:val="00844C34"/>
    <w:rsid w:val="00852D44"/>
    <w:rsid w:val="00865461"/>
    <w:rsid w:val="00876219"/>
    <w:rsid w:val="00883215"/>
    <w:rsid w:val="008957F7"/>
    <w:rsid w:val="008A0BB2"/>
    <w:rsid w:val="008A6580"/>
    <w:rsid w:val="008A681A"/>
    <w:rsid w:val="008C17C6"/>
    <w:rsid w:val="008C3D46"/>
    <w:rsid w:val="008F6A48"/>
    <w:rsid w:val="00927921"/>
    <w:rsid w:val="00954B90"/>
    <w:rsid w:val="00980F58"/>
    <w:rsid w:val="00984FC9"/>
    <w:rsid w:val="00985282"/>
    <w:rsid w:val="009862B7"/>
    <w:rsid w:val="009A6F2A"/>
    <w:rsid w:val="009B27FD"/>
    <w:rsid w:val="009B6A57"/>
    <w:rsid w:val="009C7A2A"/>
    <w:rsid w:val="009E3F92"/>
    <w:rsid w:val="009F5E24"/>
    <w:rsid w:val="00A113FC"/>
    <w:rsid w:val="00A45F0E"/>
    <w:rsid w:val="00A54A84"/>
    <w:rsid w:val="00A63759"/>
    <w:rsid w:val="00A72D93"/>
    <w:rsid w:val="00A7382D"/>
    <w:rsid w:val="00A74EB8"/>
    <w:rsid w:val="00A81D96"/>
    <w:rsid w:val="00A831C3"/>
    <w:rsid w:val="00A940B0"/>
    <w:rsid w:val="00AA60B6"/>
    <w:rsid w:val="00AB40EC"/>
    <w:rsid w:val="00AE16AE"/>
    <w:rsid w:val="00AE33C7"/>
    <w:rsid w:val="00AE5CDE"/>
    <w:rsid w:val="00B06336"/>
    <w:rsid w:val="00B11376"/>
    <w:rsid w:val="00B214CD"/>
    <w:rsid w:val="00B6008F"/>
    <w:rsid w:val="00B62CE1"/>
    <w:rsid w:val="00B863CC"/>
    <w:rsid w:val="00B8764E"/>
    <w:rsid w:val="00B94B5C"/>
    <w:rsid w:val="00BA41C7"/>
    <w:rsid w:val="00BA542D"/>
    <w:rsid w:val="00BC15C2"/>
    <w:rsid w:val="00BD59AC"/>
    <w:rsid w:val="00BD791F"/>
    <w:rsid w:val="00BD79F7"/>
    <w:rsid w:val="00BE183E"/>
    <w:rsid w:val="00C005AD"/>
    <w:rsid w:val="00C07FAB"/>
    <w:rsid w:val="00C24152"/>
    <w:rsid w:val="00C45600"/>
    <w:rsid w:val="00C615C4"/>
    <w:rsid w:val="00C934C2"/>
    <w:rsid w:val="00C9574B"/>
    <w:rsid w:val="00C97CD9"/>
    <w:rsid w:val="00CB2B36"/>
    <w:rsid w:val="00CB7E2D"/>
    <w:rsid w:val="00CC1072"/>
    <w:rsid w:val="00CD037B"/>
    <w:rsid w:val="00CF75E8"/>
    <w:rsid w:val="00D04C19"/>
    <w:rsid w:val="00D06029"/>
    <w:rsid w:val="00D06FEF"/>
    <w:rsid w:val="00D1778E"/>
    <w:rsid w:val="00D46974"/>
    <w:rsid w:val="00D647EE"/>
    <w:rsid w:val="00D8380B"/>
    <w:rsid w:val="00D96CBF"/>
    <w:rsid w:val="00DB2390"/>
    <w:rsid w:val="00DC3185"/>
    <w:rsid w:val="00DC7891"/>
    <w:rsid w:val="00DD3286"/>
    <w:rsid w:val="00E16CD4"/>
    <w:rsid w:val="00E43966"/>
    <w:rsid w:val="00E542D7"/>
    <w:rsid w:val="00E56868"/>
    <w:rsid w:val="00E64128"/>
    <w:rsid w:val="00E72CE6"/>
    <w:rsid w:val="00EA28FF"/>
    <w:rsid w:val="00EA4D8F"/>
    <w:rsid w:val="00EB2563"/>
    <w:rsid w:val="00EB2DD5"/>
    <w:rsid w:val="00EB600B"/>
    <w:rsid w:val="00EC0904"/>
    <w:rsid w:val="00F31555"/>
    <w:rsid w:val="00F41F71"/>
    <w:rsid w:val="00F41F9D"/>
    <w:rsid w:val="00F54B11"/>
    <w:rsid w:val="00F55D08"/>
    <w:rsid w:val="00F61B62"/>
    <w:rsid w:val="00F7315B"/>
    <w:rsid w:val="00F73A08"/>
    <w:rsid w:val="00F938A4"/>
    <w:rsid w:val="00FA2663"/>
    <w:rsid w:val="00FA72C4"/>
    <w:rsid w:val="00FB595C"/>
    <w:rsid w:val="00FC77F1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2C5E9"/>
  <w14:defaultImageDpi w14:val="300"/>
  <w15:docId w15:val="{38C50FBA-316E-425B-9F87-19E3C1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notapie">
    <w:name w:val="footnote text"/>
    <w:basedOn w:val="Normal"/>
    <w:link w:val="TextonotapieCar"/>
    <w:semiHidden/>
    <w:unhideWhenUsed/>
    <w:rsid w:val="0079674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9674C"/>
    <w:rPr>
      <w:rFonts w:ascii="Garamond" w:eastAsia="Times New Roman" w:hAnsi="Garamond"/>
      <w:lang w:eastAsia="es-ES"/>
    </w:rPr>
  </w:style>
  <w:style w:type="character" w:styleId="Refdenotaalpie">
    <w:name w:val="footnote reference"/>
    <w:rsid w:val="0079674C"/>
    <w:rPr>
      <w:vertAlign w:val="superscript"/>
    </w:rPr>
  </w:style>
  <w:style w:type="character" w:styleId="Mencinsinresolver">
    <w:name w:val="Unresolved Mention"/>
    <w:basedOn w:val="Fuentedeprrafopredeter"/>
    <w:rsid w:val="007967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0F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8A681A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480A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s://udinnovacion.uca.es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s://udinnovacion.uca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3B12A-CC9D-D04C-BB6F-0923CABC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Plantilla-UCA.dotx</Template>
  <TotalTime>5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450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 de Secretariado de Formación e Innovación</dc:creator>
  <cp:lastModifiedBy>Mónica -----</cp:lastModifiedBy>
  <cp:revision>9</cp:revision>
  <cp:lastPrinted>2018-01-24T11:10:00Z</cp:lastPrinted>
  <dcterms:created xsi:type="dcterms:W3CDTF">2025-09-04T12:02:00Z</dcterms:created>
  <dcterms:modified xsi:type="dcterms:W3CDTF">2025-09-16T11:51:00Z</dcterms:modified>
</cp:coreProperties>
</file>