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4AA2" w14:textId="6A23FE33" w:rsidR="000F4583" w:rsidRPr="002E35DF" w:rsidRDefault="000F4583" w:rsidP="007E51BB">
      <w:pPr>
        <w:spacing w:before="40" w:after="40"/>
        <w:jc w:val="center"/>
        <w:rPr>
          <w:b/>
          <w:szCs w:val="22"/>
        </w:rPr>
      </w:pPr>
      <w:r w:rsidRPr="002E35DF">
        <w:rPr>
          <w:b/>
          <w:szCs w:val="22"/>
        </w:rPr>
        <w:t xml:space="preserve">Anexo </w:t>
      </w:r>
      <w:r w:rsidR="008A6580" w:rsidRPr="002E35DF">
        <w:rPr>
          <w:b/>
          <w:szCs w:val="22"/>
        </w:rPr>
        <w:t>2</w:t>
      </w:r>
      <w:r w:rsidRPr="002E35DF">
        <w:rPr>
          <w:b/>
          <w:szCs w:val="22"/>
        </w:rPr>
        <w:t xml:space="preserve"> </w:t>
      </w:r>
      <w:r w:rsidR="0097428F">
        <w:rPr>
          <w:b/>
          <w:szCs w:val="22"/>
        </w:rPr>
        <w:t>FÓRMATE</w:t>
      </w:r>
      <w:r w:rsidR="005F0BA9">
        <w:rPr>
          <w:rStyle w:val="Refdenotaalpie"/>
          <w:b/>
          <w:szCs w:val="22"/>
        </w:rPr>
        <w:footnoteReference w:id="1"/>
      </w:r>
    </w:p>
    <w:p w14:paraId="56B6B19C" w14:textId="77777777" w:rsidR="00D229C5" w:rsidRPr="005148E2" w:rsidRDefault="00D229C5" w:rsidP="007E51BB">
      <w:pPr>
        <w:spacing w:before="40" w:after="40"/>
        <w:jc w:val="center"/>
        <w:rPr>
          <w:b/>
          <w:szCs w:val="22"/>
        </w:rPr>
      </w:pPr>
      <w:r w:rsidRPr="005148E2">
        <w:rPr>
          <w:b/>
        </w:rPr>
        <w:t>AYUDAS PARA ACTUACIONES DE FORMACIÓN</w:t>
      </w:r>
    </w:p>
    <w:p w14:paraId="7F0D8087" w14:textId="70709130" w:rsidR="001D6A16" w:rsidRDefault="00AA60B6" w:rsidP="007E51BB">
      <w:pPr>
        <w:spacing w:before="40" w:after="40"/>
        <w:jc w:val="center"/>
        <w:rPr>
          <w:b/>
          <w:szCs w:val="22"/>
        </w:rPr>
      </w:pPr>
      <w:r w:rsidRPr="004D269A">
        <w:rPr>
          <w:b/>
          <w:szCs w:val="22"/>
        </w:rPr>
        <w:t>MEMORIA FINAL. COMPROMISOS Y RESULTADOS</w:t>
      </w:r>
    </w:p>
    <w:p w14:paraId="47732C33" w14:textId="297EC0F8" w:rsidR="005F0BA9" w:rsidRDefault="00AA60B6" w:rsidP="007E51BB">
      <w:pPr>
        <w:spacing w:before="40" w:after="40"/>
        <w:jc w:val="center"/>
        <w:rPr>
          <w:szCs w:val="22"/>
        </w:rPr>
      </w:pPr>
      <w:r w:rsidRPr="004D269A">
        <w:rPr>
          <w:b/>
          <w:szCs w:val="22"/>
        </w:rPr>
        <w:t>2025/2026</w:t>
      </w:r>
    </w:p>
    <w:tbl>
      <w:tblPr>
        <w:tblW w:w="5000" w:type="pct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B3B3B3"/>
        <w:tblLook w:val="01E0" w:firstRow="1" w:lastRow="1" w:firstColumn="1" w:lastColumn="1" w:noHBand="0" w:noVBand="0"/>
      </w:tblPr>
      <w:tblGrid>
        <w:gridCol w:w="1599"/>
        <w:gridCol w:w="6889"/>
      </w:tblGrid>
      <w:tr w:rsidR="0097428F" w:rsidRPr="004D269A" w14:paraId="3045E068" w14:textId="77777777" w:rsidTr="00DA522F">
        <w:trPr>
          <w:trHeight w:val="510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67D6A35C" w14:textId="00D96FBC" w:rsidR="0097428F" w:rsidRPr="004D269A" w:rsidRDefault="003F1216" w:rsidP="007E51BB">
            <w:pPr>
              <w:spacing w:before="40" w:after="40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  <w:szCs w:val="22"/>
              </w:rPr>
              <w:t>Datos de identificación</w:t>
            </w:r>
          </w:p>
        </w:tc>
      </w:tr>
      <w:tr w:rsidR="0097428F" w:rsidRPr="004D269A" w14:paraId="71B98788" w14:textId="77777777" w:rsidTr="00DA522F">
        <w:trPr>
          <w:trHeight w:val="262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03BEC369" w14:textId="77777777" w:rsidR="0097428F" w:rsidRPr="004D269A" w:rsidRDefault="0097428F" w:rsidP="007E51BB">
            <w:pPr>
              <w:spacing w:before="40" w:after="40"/>
              <w:rPr>
                <w:b/>
              </w:rPr>
            </w:pPr>
            <w:r w:rsidRPr="004D269A">
              <w:rPr>
                <w:b/>
              </w:rPr>
              <w:t>Código</w:t>
            </w:r>
          </w:p>
        </w:tc>
        <w:tc>
          <w:tcPr>
            <w:tcW w:w="4058" w:type="pct"/>
            <w:vAlign w:val="center"/>
          </w:tcPr>
          <w:p w14:paraId="485B4D83" w14:textId="77777777" w:rsidR="0097428F" w:rsidRPr="004D269A" w:rsidRDefault="0097428F" w:rsidP="007E51BB">
            <w:pPr>
              <w:spacing w:before="40" w:after="40"/>
              <w:rPr>
                <w:b/>
              </w:rPr>
            </w:pPr>
          </w:p>
        </w:tc>
      </w:tr>
      <w:tr w:rsidR="0097428F" w:rsidRPr="004D269A" w14:paraId="59733566" w14:textId="77777777" w:rsidTr="00DA522F">
        <w:trPr>
          <w:trHeight w:val="7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759170A7" w14:textId="77777777" w:rsidR="0097428F" w:rsidRPr="004D269A" w:rsidRDefault="0097428F" w:rsidP="007E51BB">
            <w:pPr>
              <w:spacing w:before="40" w:after="40"/>
              <w:rPr>
                <w:b/>
              </w:rPr>
            </w:pPr>
            <w:r w:rsidRPr="004D269A">
              <w:rPr>
                <w:b/>
              </w:rPr>
              <w:t>Título</w:t>
            </w:r>
          </w:p>
        </w:tc>
        <w:tc>
          <w:tcPr>
            <w:tcW w:w="4058" w:type="pct"/>
            <w:vAlign w:val="center"/>
          </w:tcPr>
          <w:p w14:paraId="679BA76F" w14:textId="77777777" w:rsidR="0097428F" w:rsidRPr="004D269A" w:rsidRDefault="0097428F" w:rsidP="007E51BB">
            <w:pPr>
              <w:spacing w:before="40" w:after="40"/>
              <w:rPr>
                <w:b/>
              </w:rPr>
            </w:pPr>
          </w:p>
        </w:tc>
      </w:tr>
      <w:tr w:rsidR="0097428F" w:rsidRPr="004D269A" w14:paraId="3E4755F2" w14:textId="77777777" w:rsidTr="00DA522F">
        <w:trPr>
          <w:trHeight w:val="70"/>
          <w:jc w:val="center"/>
        </w:trPr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33D46F5C" w14:textId="77777777" w:rsidR="0097428F" w:rsidRPr="004D269A" w:rsidRDefault="0097428F" w:rsidP="007E51BB">
            <w:pPr>
              <w:spacing w:before="40" w:after="40"/>
              <w:rPr>
                <w:b/>
              </w:rPr>
            </w:pPr>
            <w:r w:rsidRPr="004D269A">
              <w:rPr>
                <w:b/>
              </w:rPr>
              <w:t>Responsable</w:t>
            </w:r>
          </w:p>
        </w:tc>
        <w:tc>
          <w:tcPr>
            <w:tcW w:w="4058" w:type="pct"/>
            <w:vAlign w:val="center"/>
          </w:tcPr>
          <w:p w14:paraId="77C0E613" w14:textId="77777777" w:rsidR="0097428F" w:rsidRPr="004D269A" w:rsidRDefault="0097428F" w:rsidP="007E51BB">
            <w:pPr>
              <w:spacing w:before="40" w:after="40"/>
              <w:rPr>
                <w:b/>
              </w:rPr>
            </w:pPr>
          </w:p>
        </w:tc>
      </w:tr>
    </w:tbl>
    <w:p w14:paraId="47C82DCD" w14:textId="1458B502" w:rsidR="004D269A" w:rsidRDefault="004D269A" w:rsidP="007E51BB">
      <w:pPr>
        <w:widowControl/>
        <w:spacing w:before="40" w:after="40"/>
        <w:ind w:left="360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ayout w:type="fixed"/>
        <w:tblLook w:val="01E0" w:firstRow="1" w:lastRow="1" w:firstColumn="1" w:lastColumn="1" w:noHBand="0" w:noVBand="0"/>
      </w:tblPr>
      <w:tblGrid>
        <w:gridCol w:w="1906"/>
        <w:gridCol w:w="1903"/>
        <w:gridCol w:w="4679"/>
      </w:tblGrid>
      <w:tr w:rsidR="004D269A" w:rsidRPr="004D269A" w14:paraId="78362721" w14:textId="77777777" w:rsidTr="005F0BA9">
        <w:trPr>
          <w:trHeight w:val="7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3AA68225" w14:textId="77777777" w:rsidR="004D269A" w:rsidRPr="004D269A" w:rsidRDefault="004D269A" w:rsidP="007E51BB">
            <w:pPr>
              <w:spacing w:before="40" w:after="40"/>
              <w:jc w:val="left"/>
              <w:rPr>
                <w:b/>
                <w:noProof/>
              </w:rPr>
            </w:pPr>
            <w:r w:rsidRPr="004D269A">
              <w:rPr>
                <w:b/>
                <w:noProof/>
              </w:rPr>
              <w:t>Calendario de sesiones y actividades realizadas</w:t>
            </w:r>
          </w:p>
          <w:p w14:paraId="67385C34" w14:textId="3C3BA121" w:rsidR="004D269A" w:rsidRPr="004D269A" w:rsidRDefault="004D269A" w:rsidP="007E51BB">
            <w:pPr>
              <w:spacing w:before="40" w:after="40"/>
              <w:jc w:val="left"/>
              <w:rPr>
                <w:bCs/>
                <w:noProof/>
              </w:rPr>
            </w:pPr>
            <w:r w:rsidRPr="004D269A">
              <w:rPr>
                <w:bCs/>
                <w:sz w:val="20"/>
                <w:szCs w:val="20"/>
                <w:lang w:val="es-ES"/>
              </w:rPr>
              <w:t>Incluya tantas filas como necesite</w:t>
            </w:r>
          </w:p>
        </w:tc>
      </w:tr>
      <w:tr w:rsidR="004D269A" w:rsidRPr="004D269A" w14:paraId="48893B5B" w14:textId="77777777" w:rsidTr="005F0BA9">
        <w:trPr>
          <w:trHeight w:val="70"/>
          <w:jc w:val="center"/>
        </w:trPr>
        <w:tc>
          <w:tcPr>
            <w:tcW w:w="1123" w:type="pct"/>
            <w:shd w:val="clear" w:color="auto" w:fill="E7E6E6" w:themeFill="background2"/>
            <w:vAlign w:val="center"/>
          </w:tcPr>
          <w:p w14:paraId="508820F0" w14:textId="77777777" w:rsidR="004D269A" w:rsidRPr="004D269A" w:rsidRDefault="004D269A" w:rsidP="007E51BB">
            <w:pPr>
              <w:spacing w:before="40" w:after="40"/>
              <w:jc w:val="center"/>
              <w:rPr>
                <w:b/>
                <w:noProof/>
              </w:rPr>
            </w:pPr>
            <w:r w:rsidRPr="004D269A">
              <w:rPr>
                <w:b/>
                <w:noProof/>
              </w:rPr>
              <w:t xml:space="preserve">Sesiones </w:t>
            </w:r>
          </w:p>
        </w:tc>
        <w:tc>
          <w:tcPr>
            <w:tcW w:w="1121" w:type="pct"/>
            <w:tcBorders>
              <w:bottom w:val="single" w:sz="4" w:space="0" w:color="AEAAAA"/>
            </w:tcBorders>
            <w:shd w:val="clear" w:color="auto" w:fill="E7E6E6" w:themeFill="background2"/>
            <w:vAlign w:val="center"/>
          </w:tcPr>
          <w:p w14:paraId="11646C16" w14:textId="1AFF3689" w:rsidR="004D269A" w:rsidRPr="004D269A" w:rsidRDefault="004D269A" w:rsidP="007E51BB">
            <w:pPr>
              <w:spacing w:before="40" w:after="40"/>
              <w:jc w:val="center"/>
              <w:rPr>
                <w:b/>
                <w:noProof/>
              </w:rPr>
            </w:pPr>
            <w:r w:rsidRPr="004D269A">
              <w:rPr>
                <w:b/>
                <w:noProof/>
              </w:rPr>
              <w:t>Día</w:t>
            </w:r>
          </w:p>
        </w:tc>
        <w:tc>
          <w:tcPr>
            <w:tcW w:w="2756" w:type="pct"/>
            <w:shd w:val="clear" w:color="auto" w:fill="E7E6E6" w:themeFill="background2"/>
            <w:vAlign w:val="center"/>
          </w:tcPr>
          <w:p w14:paraId="2E352996" w14:textId="334BDA7D" w:rsidR="004D269A" w:rsidRPr="004D269A" w:rsidRDefault="004D269A" w:rsidP="007E51BB">
            <w:pPr>
              <w:spacing w:before="40" w:after="40"/>
              <w:jc w:val="center"/>
              <w:rPr>
                <w:b/>
                <w:noProof/>
              </w:rPr>
            </w:pPr>
            <w:r w:rsidRPr="004D269A">
              <w:rPr>
                <w:b/>
                <w:noProof/>
              </w:rPr>
              <w:t>Actividades realizadas</w:t>
            </w:r>
          </w:p>
        </w:tc>
      </w:tr>
      <w:tr w:rsidR="004D269A" w:rsidRPr="004D269A" w14:paraId="7A0F832B" w14:textId="77777777" w:rsidTr="004D269A">
        <w:trPr>
          <w:trHeight w:val="524"/>
          <w:jc w:val="center"/>
        </w:trPr>
        <w:tc>
          <w:tcPr>
            <w:tcW w:w="1123" w:type="pct"/>
            <w:shd w:val="clear" w:color="auto" w:fill="E7E6E6" w:themeFill="background2"/>
            <w:vAlign w:val="center"/>
          </w:tcPr>
          <w:p w14:paraId="53B6E00F" w14:textId="77777777" w:rsidR="004D269A" w:rsidRPr="004D269A" w:rsidRDefault="004D269A" w:rsidP="007E51BB">
            <w:pPr>
              <w:spacing w:before="40" w:after="40"/>
              <w:jc w:val="center"/>
              <w:rPr>
                <w:b/>
                <w:noProof/>
              </w:rPr>
            </w:pPr>
            <w:r w:rsidRPr="004D269A">
              <w:rPr>
                <w:b/>
                <w:noProof/>
              </w:rPr>
              <w:t>Sesión 1</w:t>
            </w:r>
          </w:p>
        </w:tc>
        <w:tc>
          <w:tcPr>
            <w:tcW w:w="1121" w:type="pct"/>
            <w:vAlign w:val="center"/>
          </w:tcPr>
          <w:p w14:paraId="29BE7CA9" w14:textId="77777777" w:rsidR="004D269A" w:rsidRPr="004D269A" w:rsidRDefault="004D269A" w:rsidP="007E51BB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2756" w:type="pct"/>
            <w:vAlign w:val="center"/>
          </w:tcPr>
          <w:p w14:paraId="0E84070F" w14:textId="77777777" w:rsidR="004D269A" w:rsidRPr="004D269A" w:rsidRDefault="004D269A" w:rsidP="007E51BB">
            <w:pPr>
              <w:spacing w:before="40" w:after="40"/>
              <w:jc w:val="center"/>
              <w:rPr>
                <w:noProof/>
              </w:rPr>
            </w:pPr>
          </w:p>
        </w:tc>
      </w:tr>
      <w:tr w:rsidR="004D269A" w:rsidRPr="004D269A" w14:paraId="4E39E0DD" w14:textId="77777777" w:rsidTr="004D269A">
        <w:trPr>
          <w:trHeight w:val="559"/>
          <w:jc w:val="center"/>
        </w:trPr>
        <w:tc>
          <w:tcPr>
            <w:tcW w:w="1123" w:type="pct"/>
            <w:shd w:val="clear" w:color="auto" w:fill="E7E6E6" w:themeFill="background2"/>
            <w:vAlign w:val="center"/>
          </w:tcPr>
          <w:p w14:paraId="4027F5B8" w14:textId="77777777" w:rsidR="004D269A" w:rsidRPr="004D269A" w:rsidRDefault="004D269A" w:rsidP="007E51BB">
            <w:pPr>
              <w:spacing w:before="40" w:after="40"/>
              <w:jc w:val="center"/>
              <w:rPr>
                <w:b/>
                <w:noProof/>
              </w:rPr>
            </w:pPr>
            <w:r w:rsidRPr="004D269A">
              <w:rPr>
                <w:b/>
                <w:noProof/>
              </w:rPr>
              <w:t>Sesión 2</w:t>
            </w:r>
          </w:p>
        </w:tc>
        <w:tc>
          <w:tcPr>
            <w:tcW w:w="1121" w:type="pct"/>
            <w:vAlign w:val="center"/>
          </w:tcPr>
          <w:p w14:paraId="580A594D" w14:textId="77777777" w:rsidR="004D269A" w:rsidRPr="004D269A" w:rsidRDefault="004D269A" w:rsidP="007E51BB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2756" w:type="pct"/>
            <w:vAlign w:val="center"/>
          </w:tcPr>
          <w:p w14:paraId="3EBF5C04" w14:textId="77777777" w:rsidR="004D269A" w:rsidRPr="004D269A" w:rsidRDefault="004D269A" w:rsidP="007E51BB">
            <w:pPr>
              <w:spacing w:before="40" w:after="40"/>
              <w:jc w:val="center"/>
              <w:rPr>
                <w:noProof/>
              </w:rPr>
            </w:pPr>
          </w:p>
        </w:tc>
      </w:tr>
      <w:tr w:rsidR="004D269A" w:rsidRPr="004D269A" w14:paraId="16DAED78" w14:textId="77777777" w:rsidTr="00331583">
        <w:trPr>
          <w:trHeight w:val="510"/>
          <w:jc w:val="center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1D746F34" w14:textId="1732E04A" w:rsidR="004D269A" w:rsidRPr="004D269A" w:rsidRDefault="004D269A" w:rsidP="007E51BB">
            <w:pPr>
              <w:spacing w:before="40" w:after="40"/>
              <w:rPr>
                <w:b/>
              </w:rPr>
            </w:pPr>
            <w:r w:rsidRPr="004D269A">
              <w:rPr>
                <w:b/>
              </w:rPr>
              <w:t>Observaciones</w:t>
            </w:r>
            <w:r>
              <w:rPr>
                <w:b/>
              </w:rPr>
              <w:t xml:space="preserve"> e </w:t>
            </w:r>
            <w:r w:rsidR="005F0BA9">
              <w:rPr>
                <w:b/>
              </w:rPr>
              <w:t>incidencias</w:t>
            </w:r>
          </w:p>
        </w:tc>
      </w:tr>
      <w:tr w:rsidR="004D269A" w:rsidRPr="004D269A" w14:paraId="687C72AD" w14:textId="77777777" w:rsidTr="00331583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14:paraId="67D4C452" w14:textId="77777777" w:rsidR="004D269A" w:rsidRPr="004D269A" w:rsidRDefault="004D269A" w:rsidP="007E51BB">
            <w:pPr>
              <w:spacing w:before="40" w:after="40"/>
            </w:pPr>
          </w:p>
        </w:tc>
      </w:tr>
      <w:tr w:rsidR="005F0BA9" w:rsidRPr="004D269A" w14:paraId="215EF931" w14:textId="77777777" w:rsidTr="005F0BA9">
        <w:trPr>
          <w:trHeight w:val="51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65FC769B" w14:textId="675E3EDD" w:rsidR="00C140E7" w:rsidRPr="00C140E7" w:rsidRDefault="005F0BA9" w:rsidP="007E51BB">
            <w:pPr>
              <w:spacing w:before="40" w:after="40"/>
              <w:rPr>
                <w:bCs/>
                <w:szCs w:val="22"/>
              </w:rPr>
            </w:pPr>
            <w:r w:rsidRPr="001E5405">
              <w:rPr>
                <w:b/>
                <w:noProof/>
              </w:rPr>
              <w:t>Informe cualitativo que resuma la valoración promedia del nivel de satisfacción de las personas participantes con la formación realizada</w:t>
            </w:r>
            <w:r w:rsidRPr="005F0BA9">
              <w:rPr>
                <w:bCs/>
                <w:noProof/>
              </w:rPr>
              <w:t xml:space="preserve"> recogida </w:t>
            </w:r>
            <w:r w:rsidRPr="005F0BA9">
              <w:rPr>
                <w:bCs/>
                <w:szCs w:val="22"/>
              </w:rPr>
              <w:t xml:space="preserve">a través del modelo de encuesta diseñado por la Unidad de Formación e Innovación Docente (anexo </w:t>
            </w:r>
            <w:r w:rsidR="00024170">
              <w:rPr>
                <w:bCs/>
                <w:szCs w:val="22"/>
              </w:rPr>
              <w:t>4</w:t>
            </w:r>
            <w:r w:rsidRPr="005F0BA9">
              <w:rPr>
                <w:bCs/>
                <w:szCs w:val="22"/>
              </w:rPr>
              <w:t>)</w:t>
            </w:r>
          </w:p>
        </w:tc>
      </w:tr>
      <w:tr w:rsidR="004D269A" w:rsidRPr="004D269A" w14:paraId="4261389A" w14:textId="77777777" w:rsidTr="005F0BA9">
        <w:trPr>
          <w:trHeight w:val="404"/>
          <w:jc w:val="center"/>
        </w:trPr>
        <w:tc>
          <w:tcPr>
            <w:tcW w:w="5000" w:type="pct"/>
            <w:gridSpan w:val="3"/>
            <w:vAlign w:val="center"/>
          </w:tcPr>
          <w:p w14:paraId="05B3160A" w14:textId="336FBE0A" w:rsidR="004D269A" w:rsidRPr="004D269A" w:rsidRDefault="004D269A" w:rsidP="007E51BB">
            <w:pPr>
              <w:spacing w:before="40" w:after="40"/>
              <w:jc w:val="left"/>
              <w:rPr>
                <w:bCs/>
                <w:noProof/>
              </w:rPr>
            </w:pPr>
          </w:p>
        </w:tc>
      </w:tr>
      <w:tr w:rsidR="005F0BA9" w:rsidRPr="004D269A" w14:paraId="1A2085BD" w14:textId="77777777" w:rsidTr="005F0BA9">
        <w:trPr>
          <w:trHeight w:val="276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585398FA" w14:textId="0D40AAEB" w:rsidR="005F0BA9" w:rsidRPr="004D269A" w:rsidRDefault="005F0BA9" w:rsidP="007E51BB">
            <w:pPr>
              <w:spacing w:before="40" w:after="40"/>
              <w:jc w:val="left"/>
              <w:rPr>
                <w:bCs/>
                <w:noProof/>
              </w:rPr>
            </w:pPr>
            <w:r w:rsidRPr="005F0BA9">
              <w:rPr>
                <w:b/>
                <w:bCs/>
                <w:iCs/>
                <w:szCs w:val="22"/>
                <w:lang w:val="es-ES"/>
              </w:rPr>
              <w:t xml:space="preserve">Análisis cualitativo sobre el </w:t>
            </w:r>
            <w:r w:rsidRPr="005F0BA9">
              <w:rPr>
                <w:b/>
                <w:bCs/>
                <w:iCs/>
                <w:szCs w:val="22"/>
              </w:rPr>
              <w:t>impacto de la formación recibida al desempeño docente</w:t>
            </w:r>
          </w:p>
        </w:tc>
      </w:tr>
      <w:tr w:rsidR="004D269A" w:rsidRPr="004D269A" w14:paraId="29A2EAB0" w14:textId="77777777" w:rsidTr="004D269A">
        <w:trPr>
          <w:trHeight w:val="524"/>
          <w:jc w:val="center"/>
        </w:trPr>
        <w:tc>
          <w:tcPr>
            <w:tcW w:w="5000" w:type="pct"/>
            <w:gridSpan w:val="3"/>
            <w:vAlign w:val="center"/>
          </w:tcPr>
          <w:p w14:paraId="26306517" w14:textId="528352CF" w:rsidR="004D269A" w:rsidRPr="004D269A" w:rsidRDefault="004D269A" w:rsidP="007E51BB">
            <w:pPr>
              <w:spacing w:before="40" w:after="40"/>
              <w:rPr>
                <w:noProof/>
              </w:rPr>
            </w:pPr>
          </w:p>
        </w:tc>
      </w:tr>
    </w:tbl>
    <w:p w14:paraId="7ABE7183" w14:textId="77777777" w:rsidR="004D269A" w:rsidRDefault="004D269A" w:rsidP="007E51BB">
      <w:pPr>
        <w:spacing w:before="40" w:after="40"/>
        <w:ind w:left="360"/>
        <w:rPr>
          <w:b/>
          <w:sz w:val="20"/>
          <w:szCs w:val="20"/>
          <w:lang w:val="es-ES"/>
        </w:rPr>
      </w:pPr>
    </w:p>
    <w:p w14:paraId="525C0DD4" w14:textId="77777777" w:rsidR="005F0BA9" w:rsidRDefault="005F0BA9" w:rsidP="007E51BB">
      <w:pPr>
        <w:spacing w:before="40" w:after="40"/>
        <w:ind w:left="360"/>
        <w:rPr>
          <w:b/>
          <w:sz w:val="20"/>
          <w:szCs w:val="20"/>
          <w:lang w:val="es-ES"/>
        </w:rPr>
      </w:pPr>
    </w:p>
    <w:p w14:paraId="6F2BC1E8" w14:textId="77777777" w:rsidR="005F0BA9" w:rsidRPr="004D269A" w:rsidRDefault="005F0BA9" w:rsidP="007E51BB">
      <w:pPr>
        <w:spacing w:before="40" w:after="40"/>
        <w:ind w:left="360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5F0BA9" w:rsidRPr="005F0BA9" w14:paraId="6A143AB6" w14:textId="77777777" w:rsidTr="00331583">
        <w:tc>
          <w:tcPr>
            <w:tcW w:w="5000" w:type="pct"/>
            <w:shd w:val="clear" w:color="auto" w:fill="D9D9D9" w:themeFill="background1" w:themeFillShade="D9"/>
          </w:tcPr>
          <w:p w14:paraId="0F0FBEB7" w14:textId="18020093" w:rsidR="005F0BA9" w:rsidRPr="005F0BA9" w:rsidRDefault="005F0BA9" w:rsidP="00341733">
            <w:pPr>
              <w:widowControl/>
              <w:spacing w:before="40" w:after="40"/>
              <w:rPr>
                <w:b/>
                <w:bCs/>
                <w:szCs w:val="22"/>
              </w:rPr>
            </w:pPr>
            <w:r w:rsidRPr="005F0BA9">
              <w:rPr>
                <w:b/>
                <w:bCs/>
                <w:szCs w:val="22"/>
              </w:rPr>
              <w:lastRenderedPageBreak/>
              <w:t>Adjunte los partes de asistencia en el que se indique el nombre completo y NIF de las personas que han recibido la formación y que cumplan con el 80% de asistencia de las actividades realizadas</w:t>
            </w:r>
            <w:r w:rsidR="00341733">
              <w:rPr>
                <w:b/>
                <w:bCs/>
                <w:szCs w:val="22"/>
              </w:rPr>
              <w:t xml:space="preserve"> siguiendo este modelo</w:t>
            </w:r>
            <w:r w:rsidRPr="005F0BA9">
              <w:rPr>
                <w:b/>
                <w:bCs/>
                <w:szCs w:val="22"/>
              </w:rPr>
              <w:t>.</w:t>
            </w:r>
            <w:r w:rsidR="00341733">
              <w:rPr>
                <w:b/>
                <w:bCs/>
                <w:szCs w:val="22"/>
              </w:rPr>
              <w:t xml:space="preserve"> Añada tantas filas como necesite.</w:t>
            </w:r>
            <w:bookmarkStart w:id="0" w:name="_GoBack"/>
            <w:bookmarkEnd w:id="0"/>
          </w:p>
        </w:tc>
      </w:tr>
      <w:tr w:rsidR="005F0BA9" w:rsidRPr="004D269A" w14:paraId="1BF517B5" w14:textId="77777777" w:rsidTr="00331583">
        <w:tc>
          <w:tcPr>
            <w:tcW w:w="5000" w:type="pct"/>
          </w:tcPr>
          <w:p w14:paraId="251D415B" w14:textId="77777777" w:rsidR="005F0BA9" w:rsidRPr="004D269A" w:rsidRDefault="005F0BA9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tbl>
            <w:tblPr>
              <w:tblW w:w="4949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004"/>
              <w:gridCol w:w="2015"/>
              <w:gridCol w:w="1582"/>
              <w:gridCol w:w="1577"/>
            </w:tblGrid>
            <w:tr w:rsidR="00341733" w:rsidRPr="005F0BA9" w14:paraId="390B0947" w14:textId="77777777" w:rsidTr="00341733">
              <w:trPr>
                <w:trHeight w:val="334"/>
              </w:trPr>
              <w:tc>
                <w:tcPr>
                  <w:tcW w:w="1837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34B1DF8" w14:textId="77777777" w:rsidR="00341733" w:rsidRPr="005F0BA9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Apellidos</w:t>
                  </w:r>
                </w:p>
              </w:tc>
              <w:tc>
                <w:tcPr>
                  <w:tcW w:w="1232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33C98BBC" w14:textId="77777777" w:rsidR="00341733" w:rsidRPr="005F0BA9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Nombre</w:t>
                  </w:r>
                </w:p>
              </w:tc>
              <w:tc>
                <w:tcPr>
                  <w:tcW w:w="1931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56028090" w14:textId="77777777" w:rsidR="00341733" w:rsidRPr="005F0BA9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Asiste cumpliendo el 80% de las actividades</w:t>
                  </w:r>
                </w:p>
              </w:tc>
            </w:tr>
            <w:tr w:rsidR="00341733" w:rsidRPr="005F0BA9" w14:paraId="7C4B023E" w14:textId="77777777" w:rsidTr="00341733">
              <w:trPr>
                <w:trHeight w:val="334"/>
              </w:trPr>
              <w:tc>
                <w:tcPr>
                  <w:tcW w:w="1837" w:type="pct"/>
                  <w:vMerge/>
                  <w:shd w:val="clear" w:color="auto" w:fill="D9D9D9" w:themeFill="background1" w:themeFillShade="D9"/>
                  <w:vAlign w:val="center"/>
                </w:tcPr>
                <w:p w14:paraId="12E710EB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vMerge/>
                  <w:shd w:val="clear" w:color="auto" w:fill="D9D9D9" w:themeFill="background1" w:themeFillShade="D9"/>
                  <w:vAlign w:val="center"/>
                </w:tcPr>
                <w:p w14:paraId="4580C3D7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D9D9D9" w:themeFill="background1" w:themeFillShade="D9"/>
                  <w:vAlign w:val="center"/>
                </w:tcPr>
                <w:p w14:paraId="77E5D8FB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Sí</w:t>
                  </w:r>
                </w:p>
              </w:tc>
              <w:tc>
                <w:tcPr>
                  <w:tcW w:w="964" w:type="pct"/>
                  <w:shd w:val="clear" w:color="auto" w:fill="D9D9D9" w:themeFill="background1" w:themeFillShade="D9"/>
                  <w:vAlign w:val="center"/>
                </w:tcPr>
                <w:p w14:paraId="47C21922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No</w:t>
                  </w:r>
                </w:p>
              </w:tc>
            </w:tr>
            <w:tr w:rsidR="00341733" w:rsidRPr="005F0BA9" w14:paraId="521A01D6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35741290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40F8FA2D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2AA25E5A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320A598B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7922388D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0E616396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49363839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4017CE87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6C5AF97E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6AD90239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2EDE5980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231C55EC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11191115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09B11E03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2F607D18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3BC062D0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5E9B8673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0F81CF29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01F50229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6A669E03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0E7B3A86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2880CE2B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707216E5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63E52FC6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72A45342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4B522908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29FD0022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69FAE53A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5938C9D8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197ED4AE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44C1B7A3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56AEC786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0A293B52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6AD571E2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35BC843F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75A2AAD0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7C7FE1FF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510DFE54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20E2BEC0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341733" w:rsidRPr="005F0BA9" w14:paraId="4EFC24DA" w14:textId="77777777" w:rsidTr="00341733">
              <w:trPr>
                <w:trHeight w:val="334"/>
              </w:trPr>
              <w:tc>
                <w:tcPr>
                  <w:tcW w:w="1837" w:type="pct"/>
                  <w:shd w:val="clear" w:color="auto" w:fill="auto"/>
                  <w:vAlign w:val="center"/>
                </w:tcPr>
                <w:p w14:paraId="3614C0C6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32" w:type="pct"/>
                  <w:shd w:val="clear" w:color="auto" w:fill="auto"/>
                  <w:vAlign w:val="center"/>
                </w:tcPr>
                <w:p w14:paraId="553435A8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4EFB640B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14:paraId="1D39D70F" w14:textId="77777777" w:rsidR="00341733" w:rsidRDefault="00341733" w:rsidP="00341733">
                  <w:pPr>
                    <w:widowControl/>
                    <w:spacing w:before="40" w:after="40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313A96A1" w14:textId="77777777" w:rsidR="00341733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04C0247F" w14:textId="77777777" w:rsidR="00341733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B9012BB" w14:textId="77777777" w:rsidR="00341733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A7AE936" w14:textId="77777777" w:rsidR="00341733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5B98021D" w14:textId="77777777" w:rsidR="00341733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0361300" w14:textId="77777777" w:rsidR="00341733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AC81209" w14:textId="77777777" w:rsidR="00341733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E610B22" w14:textId="43BDFE0D" w:rsidR="00341733" w:rsidRPr="004D269A" w:rsidRDefault="00341733" w:rsidP="007E51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4D1E13C" w14:textId="74E02B5C" w:rsidR="001B2F02" w:rsidRDefault="001B2F02" w:rsidP="007E51BB">
      <w:pPr>
        <w:spacing w:before="40" w:after="40"/>
        <w:rPr>
          <w:b/>
          <w:color w:val="00608C"/>
          <w:szCs w:val="22"/>
        </w:rPr>
      </w:pPr>
    </w:p>
    <w:p w14:paraId="02D7CE48" w14:textId="48F2ABF9" w:rsidR="00AA60B6" w:rsidRPr="004D269A" w:rsidRDefault="00AA60B6" w:rsidP="00AA60B6">
      <w:pPr>
        <w:jc w:val="center"/>
        <w:rPr>
          <w:b/>
          <w:szCs w:val="22"/>
        </w:rPr>
      </w:pPr>
    </w:p>
    <w:sectPr w:rsidR="00AA60B6" w:rsidRPr="004D269A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35A3" w14:textId="77777777" w:rsidR="000B7DED" w:rsidRDefault="000B7DED" w:rsidP="00D96CBF">
      <w:r>
        <w:separator/>
      </w:r>
    </w:p>
  </w:endnote>
  <w:endnote w:type="continuationSeparator" w:id="0">
    <w:p w14:paraId="5399A6C9" w14:textId="77777777" w:rsidR="000B7DED" w:rsidRDefault="000B7DED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55 Roman">
    <w:altName w:val="Agency FB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Lato">
    <w:altName w:val="Times New Roman"/>
    <w:charset w:val="00"/>
    <w:family w:val="auto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2250" w14:textId="35905DA0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173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0AB0" w14:textId="77777777" w:rsidR="000B7DED" w:rsidRDefault="000B7DED" w:rsidP="00D96CBF">
      <w:r>
        <w:separator/>
      </w:r>
    </w:p>
  </w:footnote>
  <w:footnote w:type="continuationSeparator" w:id="0">
    <w:p w14:paraId="27BD0FCA" w14:textId="77777777" w:rsidR="000B7DED" w:rsidRDefault="000B7DED" w:rsidP="00D96CBF">
      <w:r>
        <w:continuationSeparator/>
      </w:r>
    </w:p>
  </w:footnote>
  <w:footnote w:id="1">
    <w:p w14:paraId="52A55F18" w14:textId="77777777" w:rsidR="005F0BA9" w:rsidRPr="00D7559D" w:rsidRDefault="005F0BA9" w:rsidP="005F0BA9">
      <w:pPr>
        <w:rPr>
          <w:sz w:val="20"/>
          <w:szCs w:val="20"/>
        </w:rPr>
      </w:pPr>
      <w:r w:rsidRPr="00D7559D">
        <w:rPr>
          <w:rStyle w:val="Refdenotaalpie"/>
          <w:sz w:val="20"/>
          <w:szCs w:val="20"/>
        </w:rPr>
        <w:footnoteRef/>
      </w:r>
      <w:r w:rsidRPr="00D7559D">
        <w:rPr>
          <w:sz w:val="20"/>
          <w:szCs w:val="20"/>
        </w:rPr>
        <w:t xml:space="preserve"> En esta memoria deberá incluir:</w:t>
      </w:r>
    </w:p>
    <w:p w14:paraId="2D3E042C" w14:textId="77777777" w:rsidR="005F0BA9" w:rsidRPr="00D7559D" w:rsidRDefault="005F0BA9" w:rsidP="005F0BA9">
      <w:pPr>
        <w:widowControl/>
        <w:numPr>
          <w:ilvl w:val="0"/>
          <w:numId w:val="19"/>
        </w:numPr>
        <w:rPr>
          <w:sz w:val="20"/>
          <w:szCs w:val="20"/>
        </w:rPr>
      </w:pPr>
      <w:r w:rsidRPr="00D7559D">
        <w:rPr>
          <w:sz w:val="20"/>
          <w:szCs w:val="20"/>
        </w:rPr>
        <w:t>El calendario y las actividades realizadas.</w:t>
      </w:r>
    </w:p>
    <w:p w14:paraId="3F32C767" w14:textId="77777777" w:rsidR="005F0BA9" w:rsidRPr="00D7559D" w:rsidRDefault="005F0BA9" w:rsidP="005F0BA9">
      <w:pPr>
        <w:widowControl/>
        <w:numPr>
          <w:ilvl w:val="0"/>
          <w:numId w:val="19"/>
        </w:numPr>
        <w:rPr>
          <w:sz w:val="20"/>
          <w:szCs w:val="20"/>
        </w:rPr>
      </w:pPr>
      <w:r w:rsidRPr="00D7559D">
        <w:rPr>
          <w:sz w:val="20"/>
          <w:szCs w:val="20"/>
        </w:rPr>
        <w:t xml:space="preserve">Los partes de asistencia en el que se indique el </w:t>
      </w:r>
      <w:r w:rsidRPr="00D7559D">
        <w:rPr>
          <w:b/>
          <w:bCs/>
          <w:sz w:val="20"/>
          <w:szCs w:val="20"/>
        </w:rPr>
        <w:t>nombre completo y NIF</w:t>
      </w:r>
      <w:r w:rsidRPr="00D7559D">
        <w:rPr>
          <w:sz w:val="20"/>
          <w:szCs w:val="20"/>
        </w:rPr>
        <w:t xml:space="preserve"> de las personas que han recibido la formación y que cumplan con </w:t>
      </w:r>
      <w:r w:rsidRPr="00D7559D">
        <w:rPr>
          <w:b/>
          <w:bCs/>
          <w:sz w:val="20"/>
          <w:szCs w:val="20"/>
        </w:rPr>
        <w:t>el 80% de asistencia de las actividades realizadas.</w:t>
      </w:r>
    </w:p>
    <w:p w14:paraId="1A1895D5" w14:textId="77777777" w:rsidR="005F0BA9" w:rsidRPr="00D7559D" w:rsidRDefault="005F0BA9" w:rsidP="005F0BA9">
      <w:pPr>
        <w:widowControl/>
        <w:numPr>
          <w:ilvl w:val="0"/>
          <w:numId w:val="19"/>
        </w:numPr>
        <w:rPr>
          <w:sz w:val="20"/>
          <w:szCs w:val="20"/>
        </w:rPr>
      </w:pPr>
      <w:r w:rsidRPr="00D7559D">
        <w:rPr>
          <w:sz w:val="20"/>
          <w:szCs w:val="20"/>
        </w:rPr>
        <w:t>Informe que resuma la valoración promedia del nivel de satisfacción de las personas participantes con la formación realizada, a través del modelo de encuesta diseñado por la Unidad de Formación e Innovación Docente (anexo 5), y publicadas en la Web de la convocatoria.</w:t>
      </w:r>
    </w:p>
    <w:p w14:paraId="01DBE45D" w14:textId="1C244526" w:rsidR="005F0BA9" w:rsidRPr="005F0BA9" w:rsidRDefault="005F0BA9" w:rsidP="005F0BA9">
      <w:pPr>
        <w:tabs>
          <w:tab w:val="left" w:pos="7200"/>
        </w:tabs>
        <w:jc w:val="center"/>
        <w:rPr>
          <w:b/>
          <w:color w:val="00608C"/>
        </w:rPr>
      </w:pPr>
      <w:r w:rsidRPr="00D7559D">
        <w:rPr>
          <w:sz w:val="20"/>
          <w:szCs w:val="20"/>
        </w:rPr>
        <w:t>Un informe cualitativo sobre el impacto de la formación recibida al desempeño docente.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0B7DED" w:rsidP="009E3F92">
                          <w:pPr>
                            <w:pStyle w:val="Subemisor3"/>
                          </w:pPr>
                          <w:hyperlink r:id="rId2" w:history="1">
                            <w:r w:rsidR="009E3F92"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="009E3F92"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4"/>
  </w:num>
  <w:num w:numId="5">
    <w:abstractNumId w:val="8"/>
  </w:num>
  <w:num w:numId="6">
    <w:abstractNumId w:val="3"/>
  </w:num>
  <w:num w:numId="7">
    <w:abstractNumId w:val="11"/>
  </w:num>
  <w:num w:numId="8">
    <w:abstractNumId w:val="15"/>
  </w:num>
  <w:num w:numId="9">
    <w:abstractNumId w:val="18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4"/>
  </w:num>
  <w:num w:numId="16">
    <w:abstractNumId w:val="17"/>
  </w:num>
  <w:num w:numId="17">
    <w:abstractNumId w:val="7"/>
  </w:num>
  <w:num w:numId="18">
    <w:abstractNumId w:val="13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4C"/>
    <w:rsid w:val="00003478"/>
    <w:rsid w:val="00017771"/>
    <w:rsid w:val="00024170"/>
    <w:rsid w:val="00027660"/>
    <w:rsid w:val="00061C05"/>
    <w:rsid w:val="00071D97"/>
    <w:rsid w:val="000745B5"/>
    <w:rsid w:val="00094677"/>
    <w:rsid w:val="000A432A"/>
    <w:rsid w:val="000B14B7"/>
    <w:rsid w:val="000B7DED"/>
    <w:rsid w:val="000F4583"/>
    <w:rsid w:val="00111311"/>
    <w:rsid w:val="00141683"/>
    <w:rsid w:val="00173179"/>
    <w:rsid w:val="00175B1D"/>
    <w:rsid w:val="00182320"/>
    <w:rsid w:val="00185E58"/>
    <w:rsid w:val="00194433"/>
    <w:rsid w:val="00196145"/>
    <w:rsid w:val="00197290"/>
    <w:rsid w:val="001B2F02"/>
    <w:rsid w:val="001D178F"/>
    <w:rsid w:val="001D6A16"/>
    <w:rsid w:val="001E5405"/>
    <w:rsid w:val="001F4A15"/>
    <w:rsid w:val="0020176B"/>
    <w:rsid w:val="00237622"/>
    <w:rsid w:val="00243D24"/>
    <w:rsid w:val="00251B5B"/>
    <w:rsid w:val="002559EF"/>
    <w:rsid w:val="002A09BA"/>
    <w:rsid w:val="002A479D"/>
    <w:rsid w:val="002D5AFE"/>
    <w:rsid w:val="002D6177"/>
    <w:rsid w:val="002E35DF"/>
    <w:rsid w:val="002E618A"/>
    <w:rsid w:val="002F01AA"/>
    <w:rsid w:val="00341733"/>
    <w:rsid w:val="003442B1"/>
    <w:rsid w:val="00345284"/>
    <w:rsid w:val="003566FF"/>
    <w:rsid w:val="0036413B"/>
    <w:rsid w:val="00372571"/>
    <w:rsid w:val="0039541C"/>
    <w:rsid w:val="003B4C9F"/>
    <w:rsid w:val="003C6608"/>
    <w:rsid w:val="003D154B"/>
    <w:rsid w:val="003E60A6"/>
    <w:rsid w:val="003E7041"/>
    <w:rsid w:val="003F1216"/>
    <w:rsid w:val="0046035F"/>
    <w:rsid w:val="00463330"/>
    <w:rsid w:val="00470234"/>
    <w:rsid w:val="00485E75"/>
    <w:rsid w:val="00487BD6"/>
    <w:rsid w:val="004A4BE6"/>
    <w:rsid w:val="004D269A"/>
    <w:rsid w:val="004D2927"/>
    <w:rsid w:val="004E4884"/>
    <w:rsid w:val="004F2B2E"/>
    <w:rsid w:val="00511561"/>
    <w:rsid w:val="00514EBA"/>
    <w:rsid w:val="00520C3E"/>
    <w:rsid w:val="00521F60"/>
    <w:rsid w:val="00524B11"/>
    <w:rsid w:val="005655A4"/>
    <w:rsid w:val="005A5617"/>
    <w:rsid w:val="005A6149"/>
    <w:rsid w:val="005B42BC"/>
    <w:rsid w:val="005D1D31"/>
    <w:rsid w:val="005D1E51"/>
    <w:rsid w:val="005D2997"/>
    <w:rsid w:val="005E0CF3"/>
    <w:rsid w:val="005F0BA9"/>
    <w:rsid w:val="005F4D81"/>
    <w:rsid w:val="0060642D"/>
    <w:rsid w:val="00660354"/>
    <w:rsid w:val="00664950"/>
    <w:rsid w:val="00675983"/>
    <w:rsid w:val="006A0CD3"/>
    <w:rsid w:val="006A24EB"/>
    <w:rsid w:val="006B530C"/>
    <w:rsid w:val="006C4698"/>
    <w:rsid w:val="006D7DC3"/>
    <w:rsid w:val="006F016F"/>
    <w:rsid w:val="006F387E"/>
    <w:rsid w:val="006F5DF5"/>
    <w:rsid w:val="00772A83"/>
    <w:rsid w:val="0079674C"/>
    <w:rsid w:val="007D32DC"/>
    <w:rsid w:val="007D4E8C"/>
    <w:rsid w:val="007E51BB"/>
    <w:rsid w:val="007E73B9"/>
    <w:rsid w:val="00817679"/>
    <w:rsid w:val="008178B7"/>
    <w:rsid w:val="008331E8"/>
    <w:rsid w:val="00844C34"/>
    <w:rsid w:val="00852D44"/>
    <w:rsid w:val="00865461"/>
    <w:rsid w:val="00876219"/>
    <w:rsid w:val="008957F7"/>
    <w:rsid w:val="008A0BB2"/>
    <w:rsid w:val="008A6580"/>
    <w:rsid w:val="008C3D46"/>
    <w:rsid w:val="008E2BF2"/>
    <w:rsid w:val="008F6A48"/>
    <w:rsid w:val="00927921"/>
    <w:rsid w:val="00954B90"/>
    <w:rsid w:val="0097428F"/>
    <w:rsid w:val="00975568"/>
    <w:rsid w:val="00980F58"/>
    <w:rsid w:val="00985282"/>
    <w:rsid w:val="009862B7"/>
    <w:rsid w:val="009A6F2A"/>
    <w:rsid w:val="009B6A57"/>
    <w:rsid w:val="009C7A2A"/>
    <w:rsid w:val="009E3F92"/>
    <w:rsid w:val="009F5E24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5CDE"/>
    <w:rsid w:val="00B06336"/>
    <w:rsid w:val="00B11376"/>
    <w:rsid w:val="00B1677F"/>
    <w:rsid w:val="00B6008F"/>
    <w:rsid w:val="00B62CE1"/>
    <w:rsid w:val="00B863CC"/>
    <w:rsid w:val="00B8764E"/>
    <w:rsid w:val="00B94B5C"/>
    <w:rsid w:val="00BA41C7"/>
    <w:rsid w:val="00BA542D"/>
    <w:rsid w:val="00BD59AC"/>
    <w:rsid w:val="00BD791F"/>
    <w:rsid w:val="00BD79F7"/>
    <w:rsid w:val="00BE183E"/>
    <w:rsid w:val="00C005AD"/>
    <w:rsid w:val="00C03824"/>
    <w:rsid w:val="00C140E7"/>
    <w:rsid w:val="00C45600"/>
    <w:rsid w:val="00C615C4"/>
    <w:rsid w:val="00C71E7A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229C5"/>
    <w:rsid w:val="00D647EE"/>
    <w:rsid w:val="00D7559D"/>
    <w:rsid w:val="00D96CBF"/>
    <w:rsid w:val="00DA522F"/>
    <w:rsid w:val="00DB2390"/>
    <w:rsid w:val="00DC3185"/>
    <w:rsid w:val="00DD3286"/>
    <w:rsid w:val="00E16CD4"/>
    <w:rsid w:val="00E2297B"/>
    <w:rsid w:val="00E542D7"/>
    <w:rsid w:val="00E56868"/>
    <w:rsid w:val="00E64128"/>
    <w:rsid w:val="00E72CE6"/>
    <w:rsid w:val="00EA28FF"/>
    <w:rsid w:val="00EA4D8F"/>
    <w:rsid w:val="00EB2DD5"/>
    <w:rsid w:val="00EB600B"/>
    <w:rsid w:val="00EC0904"/>
    <w:rsid w:val="00F31555"/>
    <w:rsid w:val="00F41F71"/>
    <w:rsid w:val="00F41F9D"/>
    <w:rsid w:val="00F55D08"/>
    <w:rsid w:val="00F61B62"/>
    <w:rsid w:val="00F7315B"/>
    <w:rsid w:val="00F73A08"/>
    <w:rsid w:val="00FA2663"/>
    <w:rsid w:val="00FA519D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Mencinsinresolver1">
    <w:name w:val="Mención sin resolver1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428F"/>
    <w:pPr>
      <w:widowControl/>
      <w:spacing w:after="0"/>
      <w:ind w:left="708"/>
      <w:jc w:val="left"/>
    </w:pPr>
    <w:rPr>
      <w:rFonts w:ascii="Times New Roman" w:hAnsi="Times New Roman"/>
      <w:sz w:val="24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4637EF-3D51-490D-BF93-1C7800E1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32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1055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Directora de Secretariado de Formación e Innovación</cp:lastModifiedBy>
  <cp:revision>21</cp:revision>
  <cp:lastPrinted>2018-01-24T11:10:00Z</cp:lastPrinted>
  <dcterms:created xsi:type="dcterms:W3CDTF">2025-03-31T15:27:00Z</dcterms:created>
  <dcterms:modified xsi:type="dcterms:W3CDTF">2025-09-29T07:37:00Z</dcterms:modified>
</cp:coreProperties>
</file>