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07AD839D" w:rsidR="000F4583" w:rsidRPr="00843EFE" w:rsidRDefault="000F4583" w:rsidP="00EE799D">
      <w:pPr>
        <w:spacing w:before="40" w:after="40"/>
        <w:jc w:val="center"/>
        <w:rPr>
          <w:b/>
          <w:szCs w:val="22"/>
        </w:rPr>
      </w:pPr>
      <w:r w:rsidRPr="00843EFE">
        <w:rPr>
          <w:b/>
          <w:szCs w:val="22"/>
        </w:rPr>
        <w:t xml:space="preserve">Anexo </w:t>
      </w:r>
      <w:r w:rsidR="00D8380B" w:rsidRPr="00843EFE">
        <w:rPr>
          <w:b/>
          <w:szCs w:val="22"/>
        </w:rPr>
        <w:t>3</w:t>
      </w:r>
      <w:r w:rsidRPr="00843EFE">
        <w:rPr>
          <w:b/>
          <w:szCs w:val="22"/>
        </w:rPr>
        <w:t xml:space="preserve"> </w:t>
      </w:r>
      <w:r w:rsidR="00D26C9D">
        <w:rPr>
          <w:b/>
          <w:szCs w:val="22"/>
        </w:rPr>
        <w:t>FÓRMATE</w:t>
      </w:r>
    </w:p>
    <w:p w14:paraId="1E5DE1BA" w14:textId="77777777" w:rsidR="003559F2" w:rsidRPr="005148E2" w:rsidRDefault="003559F2" w:rsidP="00EE799D">
      <w:pPr>
        <w:spacing w:before="40" w:after="40"/>
        <w:jc w:val="center"/>
        <w:rPr>
          <w:b/>
          <w:szCs w:val="22"/>
        </w:rPr>
      </w:pPr>
      <w:r w:rsidRPr="005148E2">
        <w:rPr>
          <w:b/>
        </w:rPr>
        <w:t>AYUDAS PARA ACTUACIONES DE FORMACIÓN</w:t>
      </w:r>
    </w:p>
    <w:p w14:paraId="74905C07" w14:textId="332F39C0" w:rsidR="00D8380B" w:rsidRDefault="00D8380B" w:rsidP="00EE799D">
      <w:pPr>
        <w:spacing w:before="40" w:after="40"/>
        <w:jc w:val="center"/>
        <w:rPr>
          <w:b/>
          <w:szCs w:val="22"/>
        </w:rPr>
      </w:pPr>
      <w:r w:rsidRPr="00843EFE">
        <w:rPr>
          <w:b/>
          <w:szCs w:val="22"/>
        </w:rPr>
        <w:t>MEMORIA FINAL GESTIÓN ECONÓMICA</w:t>
      </w:r>
    </w:p>
    <w:p w14:paraId="438F1ADA" w14:textId="77777777" w:rsidR="00D8380B" w:rsidRPr="00843EFE" w:rsidRDefault="00D8380B" w:rsidP="00EE799D">
      <w:pPr>
        <w:spacing w:before="40" w:after="40"/>
        <w:jc w:val="center"/>
        <w:rPr>
          <w:b/>
          <w:szCs w:val="22"/>
        </w:rPr>
      </w:pPr>
      <w:r w:rsidRPr="00843EFE">
        <w:rPr>
          <w:b/>
          <w:szCs w:val="22"/>
        </w:rPr>
        <w:t>2025/2026</w:t>
      </w:r>
    </w:p>
    <w:p w14:paraId="64060771" w14:textId="77777777" w:rsidR="00D8380B" w:rsidRPr="00D8380B" w:rsidRDefault="00D8380B" w:rsidP="00EE799D">
      <w:pPr>
        <w:spacing w:before="40" w:after="40"/>
        <w:jc w:val="center"/>
        <w:rPr>
          <w:b/>
          <w:sz w:val="20"/>
          <w:szCs w:val="20"/>
          <w:lang w:val="es-ES"/>
        </w:rPr>
      </w:pPr>
    </w:p>
    <w:p w14:paraId="795C2E80" w14:textId="7300B20C" w:rsidR="00E81866" w:rsidRPr="00841885" w:rsidRDefault="00E81866" w:rsidP="00EE799D">
      <w:pPr>
        <w:spacing w:before="40" w:after="40"/>
        <w:rPr>
          <w:bCs/>
          <w:szCs w:val="22"/>
          <w:lang w:val="es-ES"/>
        </w:rPr>
      </w:pPr>
      <w:r w:rsidRPr="00841885">
        <w:rPr>
          <w:bCs/>
          <w:szCs w:val="22"/>
          <w:lang w:val="es-ES"/>
        </w:rPr>
        <w:t xml:space="preserve">Este documento tendrá que ser cumplimentado por las personas responsables de </w:t>
      </w:r>
      <w:r w:rsidR="00841885">
        <w:rPr>
          <w:bCs/>
          <w:szCs w:val="22"/>
          <w:lang w:val="es-ES"/>
        </w:rPr>
        <w:t>propuestas</w:t>
      </w:r>
      <w:r w:rsidRPr="00841885">
        <w:rPr>
          <w:bCs/>
          <w:szCs w:val="22"/>
          <w:lang w:val="es-ES"/>
        </w:rPr>
        <w:t xml:space="preserve"> a l</w:t>
      </w:r>
      <w:r w:rsidR="00841885">
        <w:rPr>
          <w:bCs/>
          <w:szCs w:val="22"/>
          <w:lang w:val="es-ES"/>
        </w:rPr>
        <w:t>a</w:t>
      </w:r>
      <w:r w:rsidRPr="00841885">
        <w:rPr>
          <w:bCs/>
          <w:szCs w:val="22"/>
          <w:lang w:val="es-ES"/>
        </w:rPr>
        <w:t>s que se les concedió financiación económica.</w:t>
      </w:r>
    </w:p>
    <w:p w14:paraId="18D8BE00" w14:textId="77777777" w:rsidR="00D8380B" w:rsidRPr="00841885" w:rsidRDefault="00D8380B" w:rsidP="00EE799D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0"/>
      </w:tblGrid>
      <w:tr w:rsidR="00D8380B" w:rsidRPr="00841885" w14:paraId="18CFD9DC" w14:textId="77777777" w:rsidTr="00445CBE">
        <w:trPr>
          <w:trHeight w:val="2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DFDB32E" w14:textId="2E998A76" w:rsidR="00D8380B" w:rsidRPr="00841885" w:rsidRDefault="00841885" w:rsidP="00EE799D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  <w:r w:rsidRPr="00841885">
              <w:rPr>
                <w:b/>
                <w:szCs w:val="22"/>
                <w:lang w:val="es-ES"/>
              </w:rPr>
              <w:t>Datos de identificación</w:t>
            </w:r>
          </w:p>
        </w:tc>
      </w:tr>
      <w:tr w:rsidR="00D8380B" w:rsidRPr="00841885" w14:paraId="1192264F" w14:textId="77777777" w:rsidTr="00445CBE">
        <w:trPr>
          <w:trHeight w:val="204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78E580D8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41885">
              <w:rPr>
                <w:b/>
                <w:bCs/>
                <w:szCs w:val="22"/>
                <w:lang w:val="es-ES"/>
              </w:rPr>
              <w:t>Código</w:t>
            </w:r>
          </w:p>
        </w:tc>
        <w:tc>
          <w:tcPr>
            <w:tcW w:w="4058" w:type="pct"/>
            <w:vAlign w:val="center"/>
          </w:tcPr>
          <w:p w14:paraId="178CD9F4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  <w:tr w:rsidR="00D8380B" w:rsidRPr="00841885" w14:paraId="31D84CE0" w14:textId="77777777" w:rsidTr="00445CBE">
        <w:trPr>
          <w:trHeight w:val="112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2ED44ECF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41885">
              <w:rPr>
                <w:b/>
                <w:bCs/>
                <w:szCs w:val="22"/>
                <w:lang w:val="es-ES"/>
              </w:rPr>
              <w:t>Título</w:t>
            </w:r>
          </w:p>
        </w:tc>
        <w:tc>
          <w:tcPr>
            <w:tcW w:w="4058" w:type="pct"/>
            <w:vAlign w:val="center"/>
          </w:tcPr>
          <w:p w14:paraId="21E03830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  <w:tr w:rsidR="00D8380B" w:rsidRPr="00841885" w14:paraId="2A59F75D" w14:textId="77777777" w:rsidTr="00445CBE">
        <w:trPr>
          <w:trHeight w:val="7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5209F322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41885">
              <w:rPr>
                <w:b/>
                <w:bCs/>
                <w:szCs w:val="22"/>
                <w:lang w:val="es-ES"/>
              </w:rPr>
              <w:t>Responsable</w:t>
            </w:r>
          </w:p>
        </w:tc>
        <w:tc>
          <w:tcPr>
            <w:tcW w:w="4058" w:type="pct"/>
            <w:vAlign w:val="center"/>
          </w:tcPr>
          <w:p w14:paraId="62C13D4F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szCs w:val="22"/>
                <w:lang w:val="es-ES"/>
              </w:rPr>
            </w:pPr>
          </w:p>
        </w:tc>
      </w:tr>
    </w:tbl>
    <w:p w14:paraId="58736155" w14:textId="77777777" w:rsidR="00D8380B" w:rsidRPr="00841885" w:rsidRDefault="00D8380B" w:rsidP="00EE799D">
      <w:pPr>
        <w:spacing w:before="40" w:after="40"/>
        <w:jc w:val="center"/>
        <w:rPr>
          <w:b/>
          <w:szCs w:val="22"/>
          <w:lang w:val="es-ES"/>
        </w:rPr>
      </w:pPr>
      <w:r w:rsidRPr="00841885">
        <w:rPr>
          <w:b/>
          <w:szCs w:val="22"/>
          <w:lang w:val="es-ES"/>
        </w:rPr>
        <w:tab/>
      </w:r>
    </w:p>
    <w:p w14:paraId="5D69DCB5" w14:textId="745856DA" w:rsidR="00D8380B" w:rsidRPr="00841885" w:rsidRDefault="00D8380B" w:rsidP="00EE799D">
      <w:pPr>
        <w:spacing w:before="40" w:after="40"/>
        <w:rPr>
          <w:bCs/>
          <w:szCs w:val="22"/>
          <w:lang w:val="es-ES"/>
        </w:rPr>
      </w:pPr>
      <w:r w:rsidRPr="00841885">
        <w:rPr>
          <w:bCs/>
          <w:szCs w:val="22"/>
          <w:lang w:val="es-ES"/>
        </w:rPr>
        <w:t>Justifique el gasto ejecutado y adjunte las copias de las facturas correspondientes (puede remitir como justificante los movimientos de la orgánica del proyecto).</w:t>
      </w:r>
    </w:p>
    <w:p w14:paraId="4144FBFF" w14:textId="77777777" w:rsidR="00D8380B" w:rsidRPr="00841885" w:rsidRDefault="00D8380B" w:rsidP="00EE799D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82"/>
        <w:gridCol w:w="1406"/>
      </w:tblGrid>
      <w:tr w:rsidR="00D8380B" w:rsidRPr="00841885" w14:paraId="264E2433" w14:textId="77777777" w:rsidTr="00084D39">
        <w:trPr>
          <w:trHeight w:val="70"/>
        </w:trPr>
        <w:tc>
          <w:tcPr>
            <w:tcW w:w="4172" w:type="pct"/>
            <w:shd w:val="clear" w:color="auto" w:fill="D9D9D9" w:themeFill="background1" w:themeFillShade="D9"/>
            <w:vAlign w:val="center"/>
          </w:tcPr>
          <w:p w14:paraId="0E84433A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41885">
              <w:rPr>
                <w:b/>
                <w:bCs/>
                <w:szCs w:val="22"/>
                <w:lang w:val="es-ES"/>
              </w:rPr>
              <w:t xml:space="preserve">Concepto 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313B688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41885">
              <w:rPr>
                <w:b/>
                <w:bCs/>
                <w:szCs w:val="22"/>
                <w:lang w:val="es-ES"/>
              </w:rPr>
              <w:t>Coste con IVA</w:t>
            </w:r>
          </w:p>
        </w:tc>
      </w:tr>
      <w:tr w:rsidR="00D8380B" w:rsidRPr="00841885" w14:paraId="32BFDA92" w14:textId="77777777" w:rsidTr="00084D39">
        <w:trPr>
          <w:trHeight w:val="198"/>
        </w:trPr>
        <w:tc>
          <w:tcPr>
            <w:tcW w:w="4172" w:type="pct"/>
            <w:vAlign w:val="center"/>
          </w:tcPr>
          <w:p w14:paraId="1ECF7320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828" w:type="pct"/>
            <w:vAlign w:val="center"/>
          </w:tcPr>
          <w:p w14:paraId="17805EC1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  <w:tr w:rsidR="00D8380B" w:rsidRPr="00841885" w14:paraId="3136C853" w14:textId="77777777" w:rsidTr="00084D39">
        <w:trPr>
          <w:trHeight w:val="70"/>
        </w:trPr>
        <w:tc>
          <w:tcPr>
            <w:tcW w:w="4172" w:type="pct"/>
            <w:vAlign w:val="center"/>
          </w:tcPr>
          <w:p w14:paraId="0530DF52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828" w:type="pct"/>
            <w:vAlign w:val="center"/>
          </w:tcPr>
          <w:p w14:paraId="3EF3FCD2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  <w:tr w:rsidR="00D8380B" w:rsidRPr="00841885" w14:paraId="0B3D2F3E" w14:textId="77777777" w:rsidTr="00084D39">
        <w:trPr>
          <w:trHeight w:val="195"/>
        </w:trPr>
        <w:tc>
          <w:tcPr>
            <w:tcW w:w="4172" w:type="pct"/>
            <w:vAlign w:val="center"/>
          </w:tcPr>
          <w:p w14:paraId="1DAFEF4C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828" w:type="pct"/>
            <w:vAlign w:val="center"/>
          </w:tcPr>
          <w:p w14:paraId="017BF39B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  <w:tr w:rsidR="00D8380B" w:rsidRPr="00841885" w14:paraId="5AF158B5" w14:textId="77777777" w:rsidTr="00084D39">
        <w:trPr>
          <w:trHeight w:val="70"/>
        </w:trPr>
        <w:tc>
          <w:tcPr>
            <w:tcW w:w="4172" w:type="pct"/>
            <w:vAlign w:val="center"/>
          </w:tcPr>
          <w:p w14:paraId="454A1E43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  <w:tc>
          <w:tcPr>
            <w:tcW w:w="828" w:type="pct"/>
            <w:vAlign w:val="center"/>
          </w:tcPr>
          <w:p w14:paraId="4777D348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  <w:tr w:rsidR="00D8380B" w:rsidRPr="00841885" w14:paraId="3F353FB0" w14:textId="77777777" w:rsidTr="00084D39">
        <w:trPr>
          <w:trHeight w:val="70"/>
        </w:trPr>
        <w:tc>
          <w:tcPr>
            <w:tcW w:w="4172" w:type="pct"/>
            <w:vAlign w:val="center"/>
          </w:tcPr>
          <w:p w14:paraId="77E4F2A4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  <w:r w:rsidRPr="00841885">
              <w:rPr>
                <w:b/>
                <w:szCs w:val="22"/>
                <w:lang w:val="es-ES"/>
              </w:rPr>
              <w:t>TOTAL</w:t>
            </w:r>
          </w:p>
        </w:tc>
        <w:tc>
          <w:tcPr>
            <w:tcW w:w="828" w:type="pct"/>
            <w:vAlign w:val="center"/>
          </w:tcPr>
          <w:p w14:paraId="253D6415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</w:tbl>
    <w:p w14:paraId="78D91668" w14:textId="77777777" w:rsidR="00D8380B" w:rsidRPr="00841885" w:rsidRDefault="00D8380B" w:rsidP="00EE799D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D8380B" w:rsidRPr="00841885" w14:paraId="1D4938EB" w14:textId="77777777" w:rsidTr="00445CBE">
        <w:trPr>
          <w:trHeight w:val="126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3D7AF5" w14:textId="77777777" w:rsidR="00D8380B" w:rsidRPr="00841885" w:rsidRDefault="00D8380B" w:rsidP="00EE799D">
            <w:pPr>
              <w:spacing w:before="40" w:after="40"/>
              <w:rPr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>Argumente:</w:t>
            </w:r>
          </w:p>
          <w:p w14:paraId="40A2E77D" w14:textId="77777777" w:rsidR="00D8380B" w:rsidRPr="00841885" w:rsidRDefault="00D8380B" w:rsidP="00EE799D">
            <w:pPr>
              <w:numPr>
                <w:ilvl w:val="0"/>
                <w:numId w:val="8"/>
              </w:numPr>
              <w:spacing w:before="40" w:after="40"/>
              <w:rPr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 xml:space="preserve">La adecuación, pertinencia y nivel de ejecución del gasto. </w:t>
            </w:r>
          </w:p>
          <w:p w14:paraId="4497821F" w14:textId="77777777" w:rsidR="00D8380B" w:rsidRPr="00841885" w:rsidRDefault="00D8380B" w:rsidP="00EE799D">
            <w:pPr>
              <w:numPr>
                <w:ilvl w:val="0"/>
                <w:numId w:val="8"/>
              </w:numPr>
              <w:spacing w:before="40" w:after="40"/>
              <w:rPr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>Ejecución eficiente de la financiación.</w:t>
            </w:r>
          </w:p>
          <w:p w14:paraId="0367C5B1" w14:textId="77777777" w:rsidR="00D8380B" w:rsidRPr="00841885" w:rsidRDefault="00D8380B" w:rsidP="00EE799D">
            <w:pPr>
              <w:numPr>
                <w:ilvl w:val="0"/>
                <w:numId w:val="8"/>
              </w:numPr>
              <w:spacing w:before="40" w:after="40"/>
              <w:rPr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>Evidencia financiera.</w:t>
            </w:r>
          </w:p>
          <w:p w14:paraId="3F17D664" w14:textId="77777777" w:rsidR="00D8380B" w:rsidRPr="00841885" w:rsidRDefault="00D8380B" w:rsidP="00EE799D">
            <w:pPr>
              <w:numPr>
                <w:ilvl w:val="0"/>
                <w:numId w:val="8"/>
              </w:numPr>
              <w:spacing w:before="40" w:after="40"/>
              <w:rPr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>Relación entre los gastos y resultados.</w:t>
            </w:r>
          </w:p>
          <w:p w14:paraId="68653B28" w14:textId="77777777" w:rsidR="008A681A" w:rsidRPr="00841885" w:rsidRDefault="008A681A" w:rsidP="00EE799D">
            <w:pPr>
              <w:spacing w:before="40" w:after="40"/>
              <w:ind w:left="720"/>
              <w:rPr>
                <w:szCs w:val="22"/>
                <w:lang w:val="es-ES"/>
              </w:rPr>
            </w:pPr>
          </w:p>
          <w:p w14:paraId="56DB10E8" w14:textId="0E9B663E" w:rsidR="008A681A" w:rsidRPr="00841885" w:rsidRDefault="00D8380B" w:rsidP="00EE799D">
            <w:pPr>
              <w:spacing w:before="40" w:after="40"/>
              <w:rPr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 xml:space="preserve">Algunos ítems sobre los que puede reflexionar en este punto son: </w:t>
            </w:r>
          </w:p>
          <w:p w14:paraId="6252CB2C" w14:textId="08C57AE4" w:rsidR="00D8380B" w:rsidRPr="00841885" w:rsidRDefault="00D8380B" w:rsidP="00EE799D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b/>
                <w:szCs w:val="22"/>
                <w:lang w:val="es-ES"/>
              </w:rPr>
            </w:pPr>
            <w:r w:rsidRPr="00841885">
              <w:rPr>
                <w:szCs w:val="22"/>
                <w:lang w:val="es-ES"/>
              </w:rPr>
              <w:t xml:space="preserve">¿El gasto fue alineado con los objetivos </w:t>
            </w:r>
            <w:r w:rsidR="00841885">
              <w:rPr>
                <w:szCs w:val="22"/>
                <w:lang w:val="es-ES"/>
              </w:rPr>
              <w:t>de la formación?</w:t>
            </w:r>
            <w:r w:rsidRPr="00841885">
              <w:rPr>
                <w:szCs w:val="22"/>
                <w:lang w:val="es-ES"/>
              </w:rPr>
              <w:t xml:space="preserve"> ¿Se presentan documentos claros que justifiquen cómo se gastaron los fondos (facturas, presupuestos, informes)?¿Se demuestra que los recursos invertidos generaron los resultados esperados y el impacto deseado?</w:t>
            </w:r>
          </w:p>
        </w:tc>
      </w:tr>
      <w:tr w:rsidR="00D8380B" w:rsidRPr="00841885" w14:paraId="6E044D88" w14:textId="77777777" w:rsidTr="00445CBE">
        <w:trPr>
          <w:trHeight w:val="72"/>
        </w:trPr>
        <w:tc>
          <w:tcPr>
            <w:tcW w:w="5000" w:type="pct"/>
            <w:vAlign w:val="center"/>
          </w:tcPr>
          <w:p w14:paraId="1D19525C" w14:textId="77777777" w:rsidR="00D8380B" w:rsidRPr="00841885" w:rsidRDefault="00D8380B" w:rsidP="00EE79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  <w:p w14:paraId="0787563E" w14:textId="77777777" w:rsidR="00D8380B" w:rsidRPr="00841885" w:rsidRDefault="00D8380B" w:rsidP="00EE799D">
            <w:pPr>
              <w:spacing w:before="40" w:after="40"/>
              <w:rPr>
                <w:b/>
                <w:bCs/>
                <w:szCs w:val="22"/>
                <w:lang w:val="es-ES"/>
              </w:rPr>
            </w:pPr>
          </w:p>
        </w:tc>
      </w:tr>
    </w:tbl>
    <w:p w14:paraId="361F3F69" w14:textId="77777777" w:rsidR="00D8380B" w:rsidRPr="00841885" w:rsidRDefault="00D8380B" w:rsidP="00EE799D">
      <w:pPr>
        <w:spacing w:before="40" w:after="40"/>
        <w:jc w:val="center"/>
        <w:rPr>
          <w:b/>
          <w:szCs w:val="22"/>
          <w:lang w:val="es-ES"/>
        </w:rPr>
      </w:pPr>
    </w:p>
    <w:p w14:paraId="46D4C0B7" w14:textId="77777777" w:rsidR="00AA60B6" w:rsidRPr="00841885" w:rsidRDefault="00AA60B6" w:rsidP="00EE799D">
      <w:pPr>
        <w:spacing w:before="40" w:after="40"/>
        <w:jc w:val="center"/>
        <w:rPr>
          <w:b/>
          <w:szCs w:val="22"/>
          <w:lang w:val="es-ES"/>
        </w:rPr>
      </w:pPr>
    </w:p>
    <w:p w14:paraId="64A3CBCB" w14:textId="77777777" w:rsidR="00D26C9D" w:rsidRPr="00841885" w:rsidRDefault="00D26C9D" w:rsidP="00EE799D">
      <w:pPr>
        <w:spacing w:before="40" w:after="40"/>
        <w:rPr>
          <w:rFonts w:ascii="Arial Narrow" w:hAnsi="Arial Narrow"/>
          <w:b/>
          <w:color w:val="00608C"/>
          <w:szCs w:val="22"/>
        </w:rPr>
      </w:pPr>
    </w:p>
    <w:sectPr w:rsidR="00D26C9D" w:rsidRPr="00841885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3932" w14:textId="77777777" w:rsidR="00992F07" w:rsidRDefault="00992F07" w:rsidP="00D96CBF">
      <w:r>
        <w:separator/>
      </w:r>
    </w:p>
  </w:endnote>
  <w:endnote w:type="continuationSeparator" w:id="0">
    <w:p w14:paraId="3D94F254" w14:textId="77777777" w:rsidR="00992F07" w:rsidRDefault="00992F07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80000027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B38F" w14:textId="77777777" w:rsidR="00992F07" w:rsidRDefault="00992F07" w:rsidP="00D96CBF">
      <w:r>
        <w:separator/>
      </w:r>
    </w:p>
  </w:footnote>
  <w:footnote w:type="continuationSeparator" w:id="0">
    <w:p w14:paraId="11F62ABB" w14:textId="77777777" w:rsidR="00992F07" w:rsidRDefault="00992F07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57854">
    <w:abstractNumId w:val="0"/>
  </w:num>
  <w:num w:numId="2" w16cid:durableId="42142302">
    <w:abstractNumId w:val="16"/>
  </w:num>
  <w:num w:numId="3" w16cid:durableId="1291670816">
    <w:abstractNumId w:val="5"/>
  </w:num>
  <w:num w:numId="4" w16cid:durableId="183639297">
    <w:abstractNumId w:val="14"/>
  </w:num>
  <w:num w:numId="5" w16cid:durableId="1673534043">
    <w:abstractNumId w:val="8"/>
  </w:num>
  <w:num w:numId="6" w16cid:durableId="324938234">
    <w:abstractNumId w:val="3"/>
  </w:num>
  <w:num w:numId="7" w16cid:durableId="244730372">
    <w:abstractNumId w:val="11"/>
  </w:num>
  <w:num w:numId="8" w16cid:durableId="640039184">
    <w:abstractNumId w:val="15"/>
  </w:num>
  <w:num w:numId="9" w16cid:durableId="822086709">
    <w:abstractNumId w:val="18"/>
  </w:num>
  <w:num w:numId="10" w16cid:durableId="1675182181">
    <w:abstractNumId w:val="6"/>
  </w:num>
  <w:num w:numId="11" w16cid:durableId="1380588775">
    <w:abstractNumId w:val="1"/>
  </w:num>
  <w:num w:numId="12" w16cid:durableId="376977107">
    <w:abstractNumId w:val="10"/>
  </w:num>
  <w:num w:numId="13" w16cid:durableId="91898367">
    <w:abstractNumId w:val="2"/>
  </w:num>
  <w:num w:numId="14" w16cid:durableId="513542835">
    <w:abstractNumId w:val="12"/>
  </w:num>
  <w:num w:numId="15" w16cid:durableId="18507653">
    <w:abstractNumId w:val="4"/>
  </w:num>
  <w:num w:numId="16" w16cid:durableId="662121329">
    <w:abstractNumId w:val="17"/>
  </w:num>
  <w:num w:numId="17" w16cid:durableId="1650742778">
    <w:abstractNumId w:val="7"/>
  </w:num>
  <w:num w:numId="18" w16cid:durableId="332686930">
    <w:abstractNumId w:val="13"/>
  </w:num>
  <w:num w:numId="19" w16cid:durableId="1752660040">
    <w:abstractNumId w:val="9"/>
  </w:num>
  <w:num w:numId="20" w16cid:durableId="1746608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4C"/>
    <w:rsid w:val="00017771"/>
    <w:rsid w:val="00027660"/>
    <w:rsid w:val="000277AD"/>
    <w:rsid w:val="000363C0"/>
    <w:rsid w:val="00061C05"/>
    <w:rsid w:val="00071D97"/>
    <w:rsid w:val="000745B5"/>
    <w:rsid w:val="00084D39"/>
    <w:rsid w:val="00094677"/>
    <w:rsid w:val="000A432A"/>
    <w:rsid w:val="000B14B7"/>
    <w:rsid w:val="000F4583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43D24"/>
    <w:rsid w:val="00251B5B"/>
    <w:rsid w:val="002559EF"/>
    <w:rsid w:val="002A09BA"/>
    <w:rsid w:val="002A479D"/>
    <w:rsid w:val="002D5AFE"/>
    <w:rsid w:val="002D6177"/>
    <w:rsid w:val="002E618A"/>
    <w:rsid w:val="002F01AA"/>
    <w:rsid w:val="00316369"/>
    <w:rsid w:val="00345284"/>
    <w:rsid w:val="003559F2"/>
    <w:rsid w:val="003566FF"/>
    <w:rsid w:val="0036413B"/>
    <w:rsid w:val="00372571"/>
    <w:rsid w:val="0039541C"/>
    <w:rsid w:val="003B0EB3"/>
    <w:rsid w:val="003B4C9F"/>
    <w:rsid w:val="003C6608"/>
    <w:rsid w:val="003E60A6"/>
    <w:rsid w:val="003E7041"/>
    <w:rsid w:val="00463330"/>
    <w:rsid w:val="00463CD8"/>
    <w:rsid w:val="00470234"/>
    <w:rsid w:val="00485E75"/>
    <w:rsid w:val="00487BD6"/>
    <w:rsid w:val="004D2927"/>
    <w:rsid w:val="004E4884"/>
    <w:rsid w:val="004F2B2E"/>
    <w:rsid w:val="00520C3E"/>
    <w:rsid w:val="00521F60"/>
    <w:rsid w:val="00524B11"/>
    <w:rsid w:val="005349A0"/>
    <w:rsid w:val="005655A4"/>
    <w:rsid w:val="00584E86"/>
    <w:rsid w:val="005A6149"/>
    <w:rsid w:val="005B42BC"/>
    <w:rsid w:val="005D1D31"/>
    <w:rsid w:val="005D2997"/>
    <w:rsid w:val="005E0CF3"/>
    <w:rsid w:val="005F4D81"/>
    <w:rsid w:val="0060642D"/>
    <w:rsid w:val="00660354"/>
    <w:rsid w:val="00664950"/>
    <w:rsid w:val="00675983"/>
    <w:rsid w:val="006A0CD3"/>
    <w:rsid w:val="006A24EB"/>
    <w:rsid w:val="006B530C"/>
    <w:rsid w:val="006C4698"/>
    <w:rsid w:val="006D5FDA"/>
    <w:rsid w:val="006D7DC3"/>
    <w:rsid w:val="006F016F"/>
    <w:rsid w:val="006F022F"/>
    <w:rsid w:val="006F0F07"/>
    <w:rsid w:val="006F387E"/>
    <w:rsid w:val="006F5DF5"/>
    <w:rsid w:val="00772A83"/>
    <w:rsid w:val="0079674C"/>
    <w:rsid w:val="007D32DC"/>
    <w:rsid w:val="007D4E8C"/>
    <w:rsid w:val="007E73B9"/>
    <w:rsid w:val="008178B7"/>
    <w:rsid w:val="008331E8"/>
    <w:rsid w:val="00841885"/>
    <w:rsid w:val="00843EFE"/>
    <w:rsid w:val="00844C34"/>
    <w:rsid w:val="00852D44"/>
    <w:rsid w:val="00865461"/>
    <w:rsid w:val="00876219"/>
    <w:rsid w:val="008957F7"/>
    <w:rsid w:val="008A0BB2"/>
    <w:rsid w:val="008A6580"/>
    <w:rsid w:val="008A681A"/>
    <w:rsid w:val="008C3D46"/>
    <w:rsid w:val="008C7FBC"/>
    <w:rsid w:val="008F6A48"/>
    <w:rsid w:val="00927921"/>
    <w:rsid w:val="00954B90"/>
    <w:rsid w:val="00975568"/>
    <w:rsid w:val="00980F58"/>
    <w:rsid w:val="00985282"/>
    <w:rsid w:val="009862B7"/>
    <w:rsid w:val="00992F07"/>
    <w:rsid w:val="009A6F2A"/>
    <w:rsid w:val="009B6A57"/>
    <w:rsid w:val="009C7A2A"/>
    <w:rsid w:val="009D63BB"/>
    <w:rsid w:val="009E3F92"/>
    <w:rsid w:val="009F5E24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0AEE"/>
    <w:rsid w:val="00AB40EC"/>
    <w:rsid w:val="00AE16AE"/>
    <w:rsid w:val="00AE5CDE"/>
    <w:rsid w:val="00B06336"/>
    <w:rsid w:val="00B0723B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03824"/>
    <w:rsid w:val="00C45600"/>
    <w:rsid w:val="00C615C4"/>
    <w:rsid w:val="00C66BE6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26C9D"/>
    <w:rsid w:val="00D33A0F"/>
    <w:rsid w:val="00D647EE"/>
    <w:rsid w:val="00D8380B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81866"/>
    <w:rsid w:val="00EA28FF"/>
    <w:rsid w:val="00EA4D8F"/>
    <w:rsid w:val="00EB2563"/>
    <w:rsid w:val="00EB2DD5"/>
    <w:rsid w:val="00EB600B"/>
    <w:rsid w:val="00EC0904"/>
    <w:rsid w:val="00EE799D"/>
    <w:rsid w:val="00F31555"/>
    <w:rsid w:val="00F41F71"/>
    <w:rsid w:val="00F41F9D"/>
    <w:rsid w:val="00F55D08"/>
    <w:rsid w:val="00F61B62"/>
    <w:rsid w:val="00F7315B"/>
    <w:rsid w:val="00F73A08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8A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40441-B511-425B-92E4-9269520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6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1017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7</cp:revision>
  <cp:lastPrinted>2018-01-24T11:10:00Z</cp:lastPrinted>
  <dcterms:created xsi:type="dcterms:W3CDTF">2025-05-27T12:53:00Z</dcterms:created>
  <dcterms:modified xsi:type="dcterms:W3CDTF">2025-09-08T11:15:00Z</dcterms:modified>
</cp:coreProperties>
</file>