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33450348" w:rsidR="000F4583" w:rsidRPr="002E35DF" w:rsidRDefault="000F4583" w:rsidP="000F4583">
      <w:pPr>
        <w:jc w:val="center"/>
        <w:rPr>
          <w:b/>
          <w:szCs w:val="22"/>
        </w:rPr>
      </w:pPr>
      <w:r w:rsidRPr="002E35DF">
        <w:rPr>
          <w:b/>
          <w:szCs w:val="22"/>
        </w:rPr>
        <w:t xml:space="preserve">Anexo </w:t>
      </w:r>
      <w:r w:rsidR="00AE3C18">
        <w:rPr>
          <w:b/>
          <w:szCs w:val="22"/>
        </w:rPr>
        <w:t>4</w:t>
      </w:r>
      <w:r w:rsidRPr="002E35DF">
        <w:rPr>
          <w:b/>
          <w:szCs w:val="22"/>
        </w:rPr>
        <w:t xml:space="preserve"> </w:t>
      </w:r>
      <w:r w:rsidR="0097428F">
        <w:rPr>
          <w:b/>
          <w:szCs w:val="22"/>
        </w:rPr>
        <w:t>FÓRMATE</w:t>
      </w:r>
      <w:r w:rsidR="005F0BA9">
        <w:rPr>
          <w:rStyle w:val="Refdenotaalpie"/>
          <w:b/>
          <w:szCs w:val="22"/>
        </w:rPr>
        <w:footnoteReference w:id="1"/>
      </w:r>
    </w:p>
    <w:p w14:paraId="108AD4B4" w14:textId="52687C7B" w:rsidR="00111311" w:rsidRDefault="00111311" w:rsidP="00111311">
      <w:pPr>
        <w:jc w:val="center"/>
        <w:rPr>
          <w:b/>
        </w:rPr>
      </w:pPr>
      <w:r w:rsidRPr="005148E2">
        <w:rPr>
          <w:b/>
        </w:rPr>
        <w:t>AYUDAS PARA ACTUACIONES DE FORMACIÓN</w:t>
      </w:r>
    </w:p>
    <w:p w14:paraId="1ABF493D" w14:textId="41847766" w:rsidR="00227DC7" w:rsidRPr="005148E2" w:rsidRDefault="00227DC7" w:rsidP="00111311">
      <w:pPr>
        <w:jc w:val="center"/>
        <w:rPr>
          <w:b/>
          <w:szCs w:val="22"/>
        </w:rPr>
      </w:pPr>
      <w:r>
        <w:rPr>
          <w:b/>
        </w:rPr>
        <w:t>SOLICITUD ARGUMENTADA DE MODIFICACIONES</w:t>
      </w:r>
    </w:p>
    <w:p w14:paraId="47732C33" w14:textId="297EC0F8" w:rsidR="005F0BA9" w:rsidRDefault="00AA60B6" w:rsidP="005F0BA9">
      <w:pPr>
        <w:jc w:val="center"/>
        <w:rPr>
          <w:szCs w:val="22"/>
        </w:rPr>
      </w:pPr>
      <w:r w:rsidRPr="004D269A">
        <w:rPr>
          <w:b/>
          <w:szCs w:val="22"/>
        </w:rPr>
        <w:t>2025/2026</w:t>
      </w:r>
    </w:p>
    <w:tbl>
      <w:tblPr>
        <w:tblW w:w="5000" w:type="pct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599"/>
        <w:gridCol w:w="6889"/>
      </w:tblGrid>
      <w:tr w:rsidR="0097428F" w:rsidRPr="004D269A" w14:paraId="3045E068" w14:textId="77777777" w:rsidTr="00331583">
        <w:trPr>
          <w:trHeight w:val="510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67D6A35C" w14:textId="00D96FBC" w:rsidR="0097428F" w:rsidRPr="004D269A" w:rsidRDefault="003F1216" w:rsidP="004A4BE6">
            <w:pPr>
              <w:spacing w:before="40" w:after="4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  <w:szCs w:val="22"/>
              </w:rPr>
              <w:t>Datos de identificación</w:t>
            </w:r>
          </w:p>
        </w:tc>
      </w:tr>
      <w:tr w:rsidR="0097428F" w:rsidRPr="004D269A" w14:paraId="71B98788" w14:textId="77777777" w:rsidTr="005F0BA9">
        <w:trPr>
          <w:trHeight w:val="262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03BEC369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485B4D83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</w:p>
        </w:tc>
      </w:tr>
      <w:tr w:rsidR="0097428F" w:rsidRPr="004D269A" w14:paraId="59733566" w14:textId="77777777" w:rsidTr="005F0BA9">
        <w:trPr>
          <w:trHeight w:val="7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759170A7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79BA76F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</w:p>
        </w:tc>
      </w:tr>
      <w:tr w:rsidR="0097428F" w:rsidRPr="004D269A" w14:paraId="3E4755F2" w14:textId="77777777" w:rsidTr="005F0BA9">
        <w:trPr>
          <w:trHeight w:val="7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33D46F5C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77C0E613" w14:textId="77777777" w:rsidR="0097428F" w:rsidRPr="004D269A" w:rsidRDefault="0097428F" w:rsidP="004A4BE6">
            <w:pPr>
              <w:spacing w:before="40" w:after="40"/>
              <w:rPr>
                <w:b/>
              </w:rPr>
            </w:pPr>
          </w:p>
        </w:tc>
      </w:tr>
    </w:tbl>
    <w:p w14:paraId="47C82DCD" w14:textId="2C3769B1" w:rsidR="004D269A" w:rsidRPr="0075197E" w:rsidRDefault="004D269A" w:rsidP="0075197E">
      <w:pPr>
        <w:widowControl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5665"/>
        <w:gridCol w:w="2823"/>
      </w:tblGrid>
      <w:tr w:rsidR="004D269A" w:rsidRPr="004D269A" w14:paraId="78362721" w14:textId="77777777" w:rsidTr="005F0BA9">
        <w:trPr>
          <w:trHeight w:val="70"/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67385C34" w14:textId="330EEE84" w:rsidR="00227DC7" w:rsidRPr="00227DC7" w:rsidRDefault="0075197E" w:rsidP="0075197E">
            <w:pPr>
              <w:spacing w:before="40" w:after="40"/>
              <w:rPr>
                <w:b/>
                <w:noProof/>
              </w:rPr>
            </w:pPr>
            <w:r w:rsidRPr="00042DF3">
              <w:rPr>
                <w:b/>
                <w:noProof/>
              </w:rPr>
              <w:t>MODIFICACIÓN</w:t>
            </w:r>
            <w:r>
              <w:rPr>
                <w:b/>
                <w:noProof/>
              </w:rPr>
              <w:t>/ES</w:t>
            </w:r>
            <w:r w:rsidRPr="00042DF3">
              <w:rPr>
                <w:b/>
                <w:noProof/>
              </w:rPr>
              <w:t xml:space="preserve"> SOLICITADA</w:t>
            </w:r>
            <w:r>
              <w:rPr>
                <w:b/>
                <w:noProof/>
              </w:rPr>
              <w:t>/S</w:t>
            </w:r>
          </w:p>
        </w:tc>
      </w:tr>
      <w:tr w:rsidR="00042DF3" w:rsidRPr="004D269A" w14:paraId="48893B5B" w14:textId="77777777" w:rsidTr="0075197E">
        <w:trPr>
          <w:trHeight w:val="137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2E352996" w14:textId="649D04C2" w:rsidR="00042DF3" w:rsidRPr="004D269A" w:rsidRDefault="00683450" w:rsidP="0075197E">
            <w:pPr>
              <w:spacing w:before="40" w:after="40"/>
              <w:rPr>
                <w:b/>
                <w:noProof/>
              </w:rPr>
            </w:pPr>
            <w:r w:rsidRPr="00683450">
              <w:rPr>
                <w:b/>
                <w:noProof/>
              </w:rPr>
              <w:t xml:space="preserve">Tipo de modificación (marca con </w:t>
            </w:r>
            <w:r w:rsidR="0075197E">
              <w:rPr>
                <w:b/>
                <w:noProof/>
              </w:rPr>
              <w:t xml:space="preserve">una </w:t>
            </w:r>
            <w:r w:rsidRPr="00683450">
              <w:rPr>
                <w:b/>
                <w:noProof/>
              </w:rPr>
              <w:t>X)</w:t>
            </w:r>
          </w:p>
        </w:tc>
      </w:tr>
      <w:tr w:rsidR="00042DF3" w:rsidRPr="004D269A" w14:paraId="75DCC226" w14:textId="77777777" w:rsidTr="0079327F">
        <w:trPr>
          <w:trHeight w:val="201"/>
          <w:jc w:val="center"/>
        </w:trPr>
        <w:tc>
          <w:tcPr>
            <w:tcW w:w="3337" w:type="pct"/>
            <w:shd w:val="clear" w:color="auto" w:fill="FFFFFF" w:themeFill="background1"/>
            <w:vAlign w:val="center"/>
          </w:tcPr>
          <w:p w14:paraId="12BE6C4B" w14:textId="14A23866" w:rsidR="00042DF3" w:rsidRDefault="00683450" w:rsidP="0075197E">
            <w:pPr>
              <w:spacing w:before="40" w:after="40"/>
              <w:rPr>
                <w:b/>
                <w:noProof/>
              </w:rPr>
            </w:pPr>
            <w:r w:rsidRPr="00683450">
              <w:rPr>
                <w:b/>
                <w:noProof/>
              </w:rPr>
              <w:t>Cambio de formador/a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CF609A5" w14:textId="3C548D53" w:rsidR="00042DF3" w:rsidRDefault="00042DF3" w:rsidP="0075197E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042DF3" w:rsidRPr="004D269A" w14:paraId="7A6D7EEC" w14:textId="77777777" w:rsidTr="0079327F">
        <w:trPr>
          <w:trHeight w:val="220"/>
          <w:jc w:val="center"/>
        </w:trPr>
        <w:tc>
          <w:tcPr>
            <w:tcW w:w="3337" w:type="pct"/>
            <w:shd w:val="clear" w:color="auto" w:fill="FFFFFF" w:themeFill="background1"/>
            <w:vAlign w:val="center"/>
          </w:tcPr>
          <w:p w14:paraId="0DC43C93" w14:textId="2E5A4C37" w:rsidR="00042DF3" w:rsidRDefault="00683450" w:rsidP="0075197E">
            <w:pPr>
              <w:spacing w:before="40" w:after="40"/>
              <w:rPr>
                <w:b/>
                <w:noProof/>
              </w:rPr>
            </w:pPr>
            <w:r w:rsidRPr="00683450">
              <w:rPr>
                <w:b/>
                <w:noProof/>
              </w:rPr>
              <w:t>Modificaci</w:t>
            </w:r>
            <w:r w:rsidRPr="00683450">
              <w:rPr>
                <w:rFonts w:cs="Garamond"/>
                <w:b/>
                <w:noProof/>
              </w:rPr>
              <w:t>ó</w:t>
            </w:r>
            <w:r w:rsidRPr="00683450">
              <w:rPr>
                <w:b/>
                <w:noProof/>
              </w:rPr>
              <w:t>n del n</w:t>
            </w:r>
            <w:r w:rsidRPr="00683450">
              <w:rPr>
                <w:rFonts w:cs="Garamond"/>
                <w:b/>
                <w:noProof/>
              </w:rPr>
              <w:t>ú</w:t>
            </w:r>
            <w:r w:rsidRPr="00683450">
              <w:rPr>
                <w:b/>
                <w:noProof/>
              </w:rPr>
              <w:t>mero de horas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1112963" w14:textId="4A0A7200" w:rsidR="00042DF3" w:rsidRDefault="00042DF3" w:rsidP="0075197E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683450" w:rsidRPr="004D269A" w14:paraId="3529144C" w14:textId="77777777" w:rsidTr="0079327F">
        <w:trPr>
          <w:trHeight w:val="95"/>
          <w:jc w:val="center"/>
        </w:trPr>
        <w:tc>
          <w:tcPr>
            <w:tcW w:w="3337" w:type="pct"/>
            <w:shd w:val="clear" w:color="auto" w:fill="FFFFFF" w:themeFill="background1"/>
            <w:vAlign w:val="center"/>
          </w:tcPr>
          <w:p w14:paraId="6DFC5BBF" w14:textId="08C32A23" w:rsidR="00683450" w:rsidRPr="00683450" w:rsidRDefault="00683450" w:rsidP="0075197E">
            <w:pPr>
              <w:spacing w:before="40" w:after="40"/>
              <w:rPr>
                <w:b/>
                <w:noProof/>
              </w:rPr>
            </w:pPr>
            <w:r>
              <w:rPr>
                <w:b/>
                <w:noProof/>
              </w:rPr>
              <w:t>Ampliación</w:t>
            </w:r>
            <w:r w:rsidRPr="00683450">
              <w:rPr>
                <w:b/>
                <w:noProof/>
              </w:rPr>
              <w:t xml:space="preserve"> del n</w:t>
            </w:r>
            <w:r w:rsidRPr="00683450">
              <w:rPr>
                <w:rFonts w:cs="Garamond"/>
                <w:b/>
                <w:noProof/>
              </w:rPr>
              <w:t>ú</w:t>
            </w:r>
            <w:r w:rsidRPr="00683450">
              <w:rPr>
                <w:b/>
                <w:noProof/>
              </w:rPr>
              <w:t xml:space="preserve">mero de </w:t>
            </w:r>
            <w:r>
              <w:rPr>
                <w:b/>
                <w:noProof/>
              </w:rPr>
              <w:t>plazas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558A7C6" w14:textId="77777777" w:rsidR="00683450" w:rsidRDefault="00683450" w:rsidP="0075197E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683450" w:rsidRPr="004D269A" w14:paraId="32165095" w14:textId="77777777" w:rsidTr="0079327F">
        <w:trPr>
          <w:trHeight w:val="128"/>
          <w:jc w:val="center"/>
        </w:trPr>
        <w:tc>
          <w:tcPr>
            <w:tcW w:w="3337" w:type="pct"/>
            <w:shd w:val="clear" w:color="auto" w:fill="FFFFFF" w:themeFill="background1"/>
            <w:vAlign w:val="center"/>
          </w:tcPr>
          <w:p w14:paraId="122962F2" w14:textId="08DD8149" w:rsidR="00683450" w:rsidRPr="00683450" w:rsidRDefault="00683450" w:rsidP="0075197E">
            <w:pPr>
              <w:spacing w:before="40" w:after="40"/>
              <w:rPr>
                <w:b/>
                <w:noProof/>
              </w:rPr>
            </w:pPr>
            <w:r w:rsidRPr="00683450">
              <w:rPr>
                <w:b/>
                <w:noProof/>
              </w:rPr>
              <w:t xml:space="preserve">Cambio </w:t>
            </w:r>
            <w:r>
              <w:rPr>
                <w:b/>
                <w:noProof/>
              </w:rPr>
              <w:t xml:space="preserve">del </w:t>
            </w:r>
            <w:r w:rsidRPr="00683450">
              <w:rPr>
                <w:b/>
                <w:noProof/>
              </w:rPr>
              <w:t>destino del gasto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8C5A9F7" w14:textId="77777777" w:rsidR="00683450" w:rsidRDefault="00683450" w:rsidP="0075197E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683450" w:rsidRPr="004D269A" w14:paraId="5BB15A38" w14:textId="77777777" w:rsidTr="0079327F">
        <w:trPr>
          <w:trHeight w:val="134"/>
          <w:jc w:val="center"/>
        </w:trPr>
        <w:tc>
          <w:tcPr>
            <w:tcW w:w="3337" w:type="pct"/>
            <w:shd w:val="clear" w:color="auto" w:fill="FFFFFF" w:themeFill="background1"/>
            <w:vAlign w:val="center"/>
          </w:tcPr>
          <w:p w14:paraId="48F2FE2F" w14:textId="77777777" w:rsidR="00683450" w:rsidRPr="00683450" w:rsidRDefault="00683450" w:rsidP="0075197E">
            <w:pPr>
              <w:spacing w:before="40" w:after="40"/>
              <w:rPr>
                <w:b/>
                <w:noProof/>
              </w:rPr>
            </w:pPr>
            <w:r w:rsidRPr="00683450">
              <w:rPr>
                <w:b/>
                <w:noProof/>
              </w:rPr>
              <w:t xml:space="preserve">Otros (especificar): 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D4DC5FD" w14:textId="1964BEA8" w:rsidR="00683450" w:rsidRDefault="00683450" w:rsidP="0075197E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042DF3" w:rsidRPr="004D269A" w14:paraId="3F6598E4" w14:textId="77777777" w:rsidTr="0075197E">
        <w:trPr>
          <w:trHeight w:val="192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DB54D5C" w14:textId="2944E6EE" w:rsidR="00042DF3" w:rsidRDefault="0075197E" w:rsidP="0075197E">
            <w:pPr>
              <w:spacing w:before="40" w:after="40"/>
              <w:rPr>
                <w:b/>
                <w:noProof/>
              </w:rPr>
            </w:pPr>
            <w:r w:rsidRPr="0075197E">
              <w:rPr>
                <w:b/>
                <w:noProof/>
              </w:rPr>
              <w:t>Descripción detallada de la modificación</w:t>
            </w:r>
            <w:r w:rsidR="0079327F">
              <w:rPr>
                <w:b/>
                <w:noProof/>
              </w:rPr>
              <w:t>/es</w:t>
            </w:r>
            <w:r w:rsidRPr="0075197E">
              <w:rPr>
                <w:b/>
                <w:noProof/>
              </w:rPr>
              <w:t xml:space="preserve"> solicitada</w:t>
            </w:r>
            <w:r w:rsidR="0079327F">
              <w:rPr>
                <w:b/>
                <w:noProof/>
              </w:rPr>
              <w:t>/s</w:t>
            </w:r>
          </w:p>
        </w:tc>
      </w:tr>
      <w:tr w:rsidR="0075197E" w:rsidRPr="004D269A" w14:paraId="602FDB63" w14:textId="77777777" w:rsidTr="0075197E">
        <w:trPr>
          <w:trHeight w:val="7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0ADC19" w14:textId="77777777" w:rsidR="0075197E" w:rsidRDefault="0075197E" w:rsidP="0075197E">
            <w:pPr>
              <w:spacing w:before="40" w:after="40"/>
              <w:rPr>
                <w:b/>
                <w:noProof/>
              </w:rPr>
            </w:pPr>
          </w:p>
          <w:p w14:paraId="1F365344" w14:textId="77777777" w:rsidR="0079327F" w:rsidRDefault="0079327F" w:rsidP="0075197E">
            <w:pPr>
              <w:spacing w:before="40" w:after="40"/>
              <w:rPr>
                <w:b/>
                <w:noProof/>
              </w:rPr>
            </w:pPr>
          </w:p>
          <w:p w14:paraId="487C35FC" w14:textId="77777777" w:rsidR="0075197E" w:rsidRPr="0075197E" w:rsidRDefault="0075197E" w:rsidP="0075197E">
            <w:pPr>
              <w:spacing w:before="40" w:after="40"/>
              <w:rPr>
                <w:b/>
                <w:noProof/>
              </w:rPr>
            </w:pPr>
          </w:p>
        </w:tc>
      </w:tr>
      <w:tr w:rsidR="004D269A" w:rsidRPr="004D269A" w14:paraId="16DAED78" w14:textId="77777777" w:rsidTr="00331583">
        <w:trPr>
          <w:trHeight w:val="510"/>
          <w:jc w:val="center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550676F7" w14:textId="61E2E3FC" w:rsidR="0075197E" w:rsidRPr="0075197E" w:rsidRDefault="0075197E" w:rsidP="0075197E">
            <w:pPr>
              <w:spacing w:before="40" w:after="40"/>
              <w:rPr>
                <w:b/>
              </w:rPr>
            </w:pPr>
            <w:r w:rsidRPr="0075197E">
              <w:rPr>
                <w:b/>
              </w:rPr>
              <w:t>Justificación de la</w:t>
            </w:r>
            <w:r w:rsidR="0079327F">
              <w:rPr>
                <w:b/>
              </w:rPr>
              <w:t>/s</w:t>
            </w:r>
            <w:r w:rsidRPr="0075197E">
              <w:rPr>
                <w:b/>
              </w:rPr>
              <w:t xml:space="preserve"> modificación</w:t>
            </w:r>
            <w:r w:rsidR="0079327F">
              <w:rPr>
                <w:b/>
              </w:rPr>
              <w:t>/es</w:t>
            </w:r>
            <w:r w:rsidRPr="0075197E">
              <w:rPr>
                <w:b/>
              </w:rPr>
              <w:t xml:space="preserve"> propuesta</w:t>
            </w:r>
            <w:r w:rsidR="0079327F">
              <w:rPr>
                <w:b/>
              </w:rPr>
              <w:t>/s</w:t>
            </w:r>
          </w:p>
          <w:p w14:paraId="1D746F34" w14:textId="3C495EAF" w:rsidR="00227DC7" w:rsidRPr="0075197E" w:rsidRDefault="0075197E" w:rsidP="0075197E">
            <w:pPr>
              <w:spacing w:before="40" w:after="40"/>
              <w:rPr>
                <w:bCs/>
              </w:rPr>
            </w:pPr>
            <w:r w:rsidRPr="0075197E">
              <w:rPr>
                <w:bCs/>
                <w:sz w:val="20"/>
                <w:szCs w:val="22"/>
              </w:rPr>
              <w:t>(Describa los motivos que hacen necesaria la modificación, vinculándolos a la mejora de la calidad o viabilidad de la formación)</w:t>
            </w:r>
          </w:p>
        </w:tc>
      </w:tr>
      <w:tr w:rsidR="004D269A" w:rsidRPr="004D269A" w14:paraId="687C72AD" w14:textId="77777777" w:rsidTr="0075197E">
        <w:trPr>
          <w:trHeight w:val="31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F742B5" w14:textId="77777777" w:rsidR="0075197E" w:rsidRDefault="0075197E" w:rsidP="0075197E">
            <w:pPr>
              <w:spacing w:before="40" w:after="40"/>
            </w:pPr>
          </w:p>
          <w:p w14:paraId="5A61AA09" w14:textId="77777777" w:rsidR="0075197E" w:rsidRDefault="0075197E" w:rsidP="0075197E">
            <w:pPr>
              <w:spacing w:before="40" w:after="40"/>
            </w:pPr>
          </w:p>
          <w:p w14:paraId="67D4C452" w14:textId="77777777" w:rsidR="0075197E" w:rsidRPr="004D269A" w:rsidRDefault="0075197E" w:rsidP="0075197E">
            <w:pPr>
              <w:spacing w:before="40" w:after="40"/>
            </w:pPr>
          </w:p>
        </w:tc>
      </w:tr>
    </w:tbl>
    <w:p w14:paraId="02D7CE48" w14:textId="48F2ABF9" w:rsidR="00AA60B6" w:rsidRDefault="00AA60B6" w:rsidP="0075197E">
      <w:pPr>
        <w:rPr>
          <w:b/>
          <w:szCs w:val="22"/>
        </w:rPr>
      </w:pPr>
    </w:p>
    <w:p w14:paraId="6C5DDB39" w14:textId="77777777" w:rsidR="00DC4C0E" w:rsidRPr="00DC4C0E" w:rsidRDefault="00DC4C0E" w:rsidP="00DC4C0E">
      <w:pPr>
        <w:jc w:val="center"/>
        <w:rPr>
          <w:bCs/>
          <w:szCs w:val="22"/>
          <w:lang w:val="es-ES"/>
        </w:rPr>
      </w:pPr>
      <w:r w:rsidRPr="00DC4C0E">
        <w:rPr>
          <w:bCs/>
          <w:szCs w:val="22"/>
          <w:lang w:val="es-ES"/>
        </w:rPr>
        <w:t xml:space="preserve">En Cádiz a </w:t>
      </w:r>
      <w:proofErr w:type="spellStart"/>
      <w:r w:rsidRPr="00DC4C0E">
        <w:rPr>
          <w:bCs/>
          <w:szCs w:val="22"/>
          <w:lang w:val="es-ES"/>
        </w:rPr>
        <w:t>de</w:t>
      </w:r>
      <w:proofErr w:type="spellEnd"/>
      <w:r w:rsidRPr="00DC4C0E">
        <w:rPr>
          <w:bCs/>
          <w:szCs w:val="22"/>
          <w:lang w:val="es-ES"/>
        </w:rPr>
        <w:tab/>
      </w:r>
      <w:proofErr w:type="spellStart"/>
      <w:r w:rsidRPr="00DC4C0E">
        <w:rPr>
          <w:bCs/>
          <w:szCs w:val="22"/>
          <w:lang w:val="es-ES"/>
        </w:rPr>
        <w:t>de</w:t>
      </w:r>
      <w:proofErr w:type="spellEnd"/>
      <w:r w:rsidRPr="00DC4C0E">
        <w:rPr>
          <w:bCs/>
          <w:szCs w:val="22"/>
          <w:lang w:val="es-ES"/>
        </w:rPr>
        <w:t xml:space="preserve"> 2025</w:t>
      </w:r>
    </w:p>
    <w:p w14:paraId="09EBEA16" w14:textId="77777777" w:rsidR="00DC4C0E" w:rsidRPr="00DC4C0E" w:rsidRDefault="00DC4C0E" w:rsidP="00DC4C0E">
      <w:pPr>
        <w:jc w:val="center"/>
        <w:rPr>
          <w:bCs/>
          <w:szCs w:val="22"/>
          <w:lang w:val="es-ES"/>
        </w:rPr>
      </w:pPr>
    </w:p>
    <w:p w14:paraId="3AA47ED6" w14:textId="23747DD4" w:rsidR="0079327F" w:rsidRPr="0079327F" w:rsidRDefault="00DC4C0E" w:rsidP="00DC4C0E">
      <w:pPr>
        <w:jc w:val="center"/>
        <w:rPr>
          <w:bCs/>
          <w:szCs w:val="22"/>
        </w:rPr>
      </w:pPr>
      <w:r w:rsidRPr="00DC4C0E">
        <w:rPr>
          <w:bCs/>
          <w:szCs w:val="22"/>
          <w:lang w:val="es-ES"/>
        </w:rPr>
        <w:t>Firma de la persona responsable de propuesta</w:t>
      </w:r>
    </w:p>
    <w:sectPr w:rsidR="0079327F" w:rsidRPr="0079327F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1F88" w14:textId="77777777" w:rsidR="00FE2E89" w:rsidRDefault="00FE2E89" w:rsidP="00D96CBF">
      <w:r>
        <w:separator/>
      </w:r>
    </w:p>
  </w:endnote>
  <w:endnote w:type="continuationSeparator" w:id="0">
    <w:p w14:paraId="529BCB59" w14:textId="77777777" w:rsidR="00FE2E89" w:rsidRDefault="00FE2E89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27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2628B98C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6A1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AECF" w14:textId="77777777" w:rsidR="00FE2E89" w:rsidRDefault="00FE2E89" w:rsidP="00D96CBF">
      <w:r>
        <w:separator/>
      </w:r>
    </w:p>
  </w:footnote>
  <w:footnote w:type="continuationSeparator" w:id="0">
    <w:p w14:paraId="7AFD50E2" w14:textId="77777777" w:rsidR="00FE2E89" w:rsidRDefault="00FE2E89" w:rsidP="00D96CBF">
      <w:r>
        <w:continuationSeparator/>
      </w:r>
    </w:p>
  </w:footnote>
  <w:footnote w:id="1">
    <w:p w14:paraId="01DBE45D" w14:textId="3C6DBA22" w:rsidR="005F0BA9" w:rsidRPr="005F0BA9" w:rsidRDefault="005F0BA9" w:rsidP="0075197E">
      <w:pPr>
        <w:rPr>
          <w:b/>
          <w:color w:val="00608C"/>
        </w:rPr>
      </w:pPr>
      <w:r w:rsidRPr="005F0BA9">
        <w:rPr>
          <w:rStyle w:val="Refdenotaalpie"/>
          <w:sz w:val="20"/>
          <w:szCs w:val="22"/>
        </w:rPr>
        <w:footnoteRef/>
      </w:r>
      <w:r w:rsidRPr="005F0BA9">
        <w:rPr>
          <w:sz w:val="20"/>
          <w:szCs w:val="22"/>
        </w:rPr>
        <w:t xml:space="preserve"> </w:t>
      </w:r>
      <w:r w:rsidR="0075197E" w:rsidRPr="0075197E">
        <w:rPr>
          <w:sz w:val="20"/>
          <w:szCs w:val="20"/>
        </w:rPr>
        <w:t xml:space="preserve">Recuerde que deberá ejecutar la propuesta conforme a la solicitud aprobada. Cualquier modificación, excepto el alta de nuevos participantes, que afecte a aspectos determinantes para la aceptación y/o financiación de la actividad formativa solicitada, deberá ser solicitada previamente y por escrito, y estará sujeta a la valoración y aprobación expresa por parte del Vicerrectorado de Profesorado, a través de la Comisión de Formación del Profesorado e Innovación Docente de la Universidad de Cádiz. Esta petición se realizará a través de un correo electrónico enviado a innovación.docente@uca.es, en el que la persona responsable deberá adjuntar el modelo correspondiente (anexo 4), disponible en la página web de la Unidad de Formación e Innovación Docente </w:t>
      </w:r>
      <w:hyperlink r:id="rId1" w:history="1">
        <w:r w:rsidR="0075197E" w:rsidRPr="007215CC">
          <w:rPr>
            <w:rStyle w:val="Hipervnculo"/>
            <w:sz w:val="20"/>
            <w:szCs w:val="20"/>
          </w:rPr>
          <w:t>https://udinnovacion.uca.es/convocatorias-2025-2026</w:t>
        </w:r>
      </w:hyperlink>
      <w:r w:rsidR="0075197E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6C89"/>
    <w:multiLevelType w:val="hybridMultilevel"/>
    <w:tmpl w:val="B7745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2464">
    <w:abstractNumId w:val="0"/>
  </w:num>
  <w:num w:numId="2" w16cid:durableId="1157304189">
    <w:abstractNumId w:val="17"/>
  </w:num>
  <w:num w:numId="3" w16cid:durableId="1727099429">
    <w:abstractNumId w:val="5"/>
  </w:num>
  <w:num w:numId="4" w16cid:durableId="1196307181">
    <w:abstractNumId w:val="15"/>
  </w:num>
  <w:num w:numId="5" w16cid:durableId="1481455706">
    <w:abstractNumId w:val="8"/>
  </w:num>
  <w:num w:numId="6" w16cid:durableId="1694574461">
    <w:abstractNumId w:val="3"/>
  </w:num>
  <w:num w:numId="7" w16cid:durableId="1129468395">
    <w:abstractNumId w:val="12"/>
  </w:num>
  <w:num w:numId="8" w16cid:durableId="2052877221">
    <w:abstractNumId w:val="16"/>
  </w:num>
  <w:num w:numId="9" w16cid:durableId="1005012754">
    <w:abstractNumId w:val="19"/>
  </w:num>
  <w:num w:numId="10" w16cid:durableId="1910920358">
    <w:abstractNumId w:val="6"/>
  </w:num>
  <w:num w:numId="11" w16cid:durableId="2094886090">
    <w:abstractNumId w:val="1"/>
  </w:num>
  <w:num w:numId="12" w16cid:durableId="2086565929">
    <w:abstractNumId w:val="11"/>
  </w:num>
  <w:num w:numId="13" w16cid:durableId="1704555001">
    <w:abstractNumId w:val="2"/>
  </w:num>
  <w:num w:numId="14" w16cid:durableId="1644849144">
    <w:abstractNumId w:val="13"/>
  </w:num>
  <w:num w:numId="15" w16cid:durableId="2022464246">
    <w:abstractNumId w:val="4"/>
  </w:num>
  <w:num w:numId="16" w16cid:durableId="445122148">
    <w:abstractNumId w:val="18"/>
  </w:num>
  <w:num w:numId="17" w16cid:durableId="1739205878">
    <w:abstractNumId w:val="7"/>
  </w:num>
  <w:num w:numId="18" w16cid:durableId="390661744">
    <w:abstractNumId w:val="14"/>
  </w:num>
  <w:num w:numId="19" w16cid:durableId="1175343196">
    <w:abstractNumId w:val="10"/>
  </w:num>
  <w:num w:numId="20" w16cid:durableId="186065321">
    <w:abstractNumId w:val="20"/>
  </w:num>
  <w:num w:numId="21" w16cid:durableId="124350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03478"/>
    <w:rsid w:val="00017771"/>
    <w:rsid w:val="00024170"/>
    <w:rsid w:val="00027660"/>
    <w:rsid w:val="00042DF3"/>
    <w:rsid w:val="00061C05"/>
    <w:rsid w:val="00071D97"/>
    <w:rsid w:val="000745B5"/>
    <w:rsid w:val="00094677"/>
    <w:rsid w:val="000A432A"/>
    <w:rsid w:val="000B14B7"/>
    <w:rsid w:val="000F4583"/>
    <w:rsid w:val="00111311"/>
    <w:rsid w:val="00141683"/>
    <w:rsid w:val="00173179"/>
    <w:rsid w:val="00175B1D"/>
    <w:rsid w:val="00185E58"/>
    <w:rsid w:val="00196145"/>
    <w:rsid w:val="00197290"/>
    <w:rsid w:val="001B2F02"/>
    <w:rsid w:val="001D178F"/>
    <w:rsid w:val="001D6A16"/>
    <w:rsid w:val="001F4A15"/>
    <w:rsid w:val="0020176B"/>
    <w:rsid w:val="00227DC7"/>
    <w:rsid w:val="00237622"/>
    <w:rsid w:val="00243D24"/>
    <w:rsid w:val="00251B5B"/>
    <w:rsid w:val="002559EF"/>
    <w:rsid w:val="002A09BA"/>
    <w:rsid w:val="002A479D"/>
    <w:rsid w:val="002B6021"/>
    <w:rsid w:val="002D5AFE"/>
    <w:rsid w:val="002D6177"/>
    <w:rsid w:val="002E35DF"/>
    <w:rsid w:val="002E618A"/>
    <w:rsid w:val="002F01AA"/>
    <w:rsid w:val="00313C54"/>
    <w:rsid w:val="00345284"/>
    <w:rsid w:val="003566FF"/>
    <w:rsid w:val="0036413B"/>
    <w:rsid w:val="00372571"/>
    <w:rsid w:val="0039541C"/>
    <w:rsid w:val="003B4C9F"/>
    <w:rsid w:val="003B747D"/>
    <w:rsid w:val="003C6608"/>
    <w:rsid w:val="003D154B"/>
    <w:rsid w:val="003E60A6"/>
    <w:rsid w:val="003E7041"/>
    <w:rsid w:val="003F1216"/>
    <w:rsid w:val="0046035F"/>
    <w:rsid w:val="00463330"/>
    <w:rsid w:val="00470234"/>
    <w:rsid w:val="00485E75"/>
    <w:rsid w:val="00487BD6"/>
    <w:rsid w:val="004A4BE6"/>
    <w:rsid w:val="004D269A"/>
    <w:rsid w:val="004D2927"/>
    <w:rsid w:val="004E4884"/>
    <w:rsid w:val="004F2B2E"/>
    <w:rsid w:val="00520C3E"/>
    <w:rsid w:val="00521F60"/>
    <w:rsid w:val="00524B11"/>
    <w:rsid w:val="005655A4"/>
    <w:rsid w:val="005A5617"/>
    <w:rsid w:val="005A6149"/>
    <w:rsid w:val="005B42BC"/>
    <w:rsid w:val="005D1D31"/>
    <w:rsid w:val="005D1E51"/>
    <w:rsid w:val="005D2997"/>
    <w:rsid w:val="005E0CF3"/>
    <w:rsid w:val="005F0BA9"/>
    <w:rsid w:val="005F4D81"/>
    <w:rsid w:val="0060642D"/>
    <w:rsid w:val="00660354"/>
    <w:rsid w:val="00664950"/>
    <w:rsid w:val="00675983"/>
    <w:rsid w:val="00683450"/>
    <w:rsid w:val="006A0CD3"/>
    <w:rsid w:val="006A24EB"/>
    <w:rsid w:val="006B530C"/>
    <w:rsid w:val="006C4698"/>
    <w:rsid w:val="006F016F"/>
    <w:rsid w:val="006F387E"/>
    <w:rsid w:val="006F5DF5"/>
    <w:rsid w:val="0075197E"/>
    <w:rsid w:val="00772A83"/>
    <w:rsid w:val="00786EC9"/>
    <w:rsid w:val="0079327F"/>
    <w:rsid w:val="0079674C"/>
    <w:rsid w:val="007D32DC"/>
    <w:rsid w:val="007D4E8C"/>
    <w:rsid w:val="007E73B9"/>
    <w:rsid w:val="00817679"/>
    <w:rsid w:val="008178B7"/>
    <w:rsid w:val="008331E8"/>
    <w:rsid w:val="00844C34"/>
    <w:rsid w:val="00852D44"/>
    <w:rsid w:val="00865461"/>
    <w:rsid w:val="00876219"/>
    <w:rsid w:val="008957F7"/>
    <w:rsid w:val="008A0BB2"/>
    <w:rsid w:val="008A6580"/>
    <w:rsid w:val="008C3D46"/>
    <w:rsid w:val="008F6A48"/>
    <w:rsid w:val="0092771E"/>
    <w:rsid w:val="00927921"/>
    <w:rsid w:val="00954B90"/>
    <w:rsid w:val="0097428F"/>
    <w:rsid w:val="00975568"/>
    <w:rsid w:val="00980F58"/>
    <w:rsid w:val="00985282"/>
    <w:rsid w:val="009862B7"/>
    <w:rsid w:val="009A6F2A"/>
    <w:rsid w:val="009B6A57"/>
    <w:rsid w:val="009C7A2A"/>
    <w:rsid w:val="009E3F92"/>
    <w:rsid w:val="009F5E24"/>
    <w:rsid w:val="00A03BF2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3C18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C4B6F"/>
    <w:rsid w:val="00BD59AC"/>
    <w:rsid w:val="00BD791F"/>
    <w:rsid w:val="00BD79F7"/>
    <w:rsid w:val="00BE183E"/>
    <w:rsid w:val="00C005AD"/>
    <w:rsid w:val="00C008A5"/>
    <w:rsid w:val="00C03824"/>
    <w:rsid w:val="00C140E7"/>
    <w:rsid w:val="00C45600"/>
    <w:rsid w:val="00C615C4"/>
    <w:rsid w:val="00C705A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C4C0E"/>
    <w:rsid w:val="00DD3286"/>
    <w:rsid w:val="00E16CD4"/>
    <w:rsid w:val="00E2297B"/>
    <w:rsid w:val="00E542D7"/>
    <w:rsid w:val="00E56868"/>
    <w:rsid w:val="00E64128"/>
    <w:rsid w:val="00E72CE6"/>
    <w:rsid w:val="00EA28FF"/>
    <w:rsid w:val="00EA4D8F"/>
    <w:rsid w:val="00EB2DD5"/>
    <w:rsid w:val="00EB600B"/>
    <w:rsid w:val="00EC0904"/>
    <w:rsid w:val="00F31555"/>
    <w:rsid w:val="00F41F71"/>
    <w:rsid w:val="00F41F9D"/>
    <w:rsid w:val="00F55D08"/>
    <w:rsid w:val="00F61B62"/>
    <w:rsid w:val="00F7315B"/>
    <w:rsid w:val="00F73A08"/>
    <w:rsid w:val="00FA2663"/>
    <w:rsid w:val="00FA519D"/>
    <w:rsid w:val="00FA72C4"/>
    <w:rsid w:val="00FB595C"/>
    <w:rsid w:val="00FC77F1"/>
    <w:rsid w:val="00FE2E8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link w:val="Estilo1Car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428F"/>
    <w:pPr>
      <w:widowControl/>
      <w:spacing w:after="0"/>
      <w:ind w:left="708"/>
      <w:jc w:val="left"/>
    </w:pPr>
    <w:rPr>
      <w:rFonts w:ascii="Times New Roman" w:hAnsi="Times New Roman"/>
      <w:sz w:val="24"/>
      <w:szCs w:val="20"/>
      <w:lang w:val="es-ES"/>
    </w:rPr>
  </w:style>
  <w:style w:type="character" w:customStyle="1" w:styleId="Estilo1Car">
    <w:name w:val="Estilo1 Car"/>
    <w:link w:val="Estilo1"/>
    <w:rsid w:val="0075197E"/>
    <w:rPr>
      <w:rFonts w:ascii="Lato" w:eastAsia="Times New Roman" w:hAnsi="Lato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dinnovacion.uca.es/convocatorias-2025-2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4A521E-C829-4880-BD6A-C20731D9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693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6</cp:revision>
  <cp:lastPrinted>2018-01-24T11:10:00Z</cp:lastPrinted>
  <dcterms:created xsi:type="dcterms:W3CDTF">2025-05-27T13:14:00Z</dcterms:created>
  <dcterms:modified xsi:type="dcterms:W3CDTF">2025-05-27T15:16:00Z</dcterms:modified>
</cp:coreProperties>
</file>