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4AA2" w14:textId="6076AAAC" w:rsidR="000F4583" w:rsidRDefault="000F4583" w:rsidP="003D3C13">
      <w:pPr>
        <w:spacing w:before="40" w:after="40"/>
        <w:jc w:val="center"/>
        <w:rPr>
          <w:b/>
          <w:szCs w:val="22"/>
        </w:rPr>
      </w:pPr>
      <w:r w:rsidRPr="00B5559E">
        <w:rPr>
          <w:b/>
          <w:szCs w:val="22"/>
        </w:rPr>
        <w:t xml:space="preserve">Anexo </w:t>
      </w:r>
      <w:r w:rsidR="00073BBC" w:rsidRPr="00B5559E">
        <w:rPr>
          <w:b/>
          <w:szCs w:val="22"/>
        </w:rPr>
        <w:t>5</w:t>
      </w:r>
      <w:r w:rsidRPr="00B5559E">
        <w:rPr>
          <w:b/>
          <w:szCs w:val="22"/>
        </w:rPr>
        <w:t xml:space="preserve"> </w:t>
      </w:r>
      <w:r w:rsidR="0097428F" w:rsidRPr="00B5559E">
        <w:rPr>
          <w:b/>
          <w:szCs w:val="22"/>
        </w:rPr>
        <w:t>FÓRMATE</w:t>
      </w:r>
    </w:p>
    <w:p w14:paraId="2A67D8DB" w14:textId="77777777" w:rsidR="00393AE7" w:rsidRDefault="00393AE7" w:rsidP="003D3C13">
      <w:pPr>
        <w:spacing w:before="40" w:after="40"/>
        <w:jc w:val="center"/>
        <w:rPr>
          <w:b/>
        </w:rPr>
      </w:pPr>
      <w:r w:rsidRPr="005148E2">
        <w:rPr>
          <w:b/>
        </w:rPr>
        <w:t>AYUDAS PARA ACTUACIONES DE FORMACIÓN</w:t>
      </w:r>
    </w:p>
    <w:p w14:paraId="7F0D8087" w14:textId="3F5C58BF" w:rsidR="001D6A16" w:rsidRDefault="00073BBC" w:rsidP="003D3C13">
      <w:pPr>
        <w:spacing w:before="40" w:after="40"/>
        <w:jc w:val="center"/>
        <w:rPr>
          <w:b/>
          <w:szCs w:val="22"/>
        </w:rPr>
      </w:pPr>
      <w:r w:rsidRPr="00B5559E">
        <w:rPr>
          <w:b/>
          <w:szCs w:val="22"/>
        </w:rPr>
        <w:t>SATISFACCIÓN DE LAS PERSONAS PARTICIPANTES SOBRE LA FORMACIÓN RECIBIDA</w:t>
      </w:r>
      <w:r w:rsidR="00E20071">
        <w:rPr>
          <w:b/>
          <w:szCs w:val="22"/>
        </w:rPr>
        <w:t>/IMPARTIDA</w:t>
      </w:r>
    </w:p>
    <w:p w14:paraId="47732C33" w14:textId="297EC0F8" w:rsidR="005F0BA9" w:rsidRDefault="00AA60B6" w:rsidP="003D3C13">
      <w:pPr>
        <w:spacing w:before="40" w:after="40"/>
        <w:jc w:val="center"/>
        <w:rPr>
          <w:b/>
          <w:szCs w:val="22"/>
        </w:rPr>
      </w:pPr>
      <w:r w:rsidRPr="00B5559E">
        <w:rPr>
          <w:b/>
          <w:szCs w:val="22"/>
        </w:rPr>
        <w:t>2025/2026</w:t>
      </w:r>
    </w:p>
    <w:p w14:paraId="19439F64" w14:textId="77777777" w:rsidR="00B5559E" w:rsidRPr="00B5559E" w:rsidRDefault="00B5559E" w:rsidP="003D3C13">
      <w:pPr>
        <w:spacing w:before="40" w:after="40"/>
        <w:jc w:val="center"/>
        <w:rPr>
          <w:szCs w:val="22"/>
        </w:rPr>
      </w:pPr>
    </w:p>
    <w:p w14:paraId="7C2A5035" w14:textId="677B683C" w:rsidR="00B5559E" w:rsidRPr="00B5559E" w:rsidRDefault="00B5559E" w:rsidP="003D3C13">
      <w:pPr>
        <w:pStyle w:val="Prrafodelista"/>
        <w:numPr>
          <w:ilvl w:val="0"/>
          <w:numId w:val="22"/>
        </w:numPr>
        <w:spacing w:before="40" w:after="40"/>
        <w:ind w:left="714" w:right="-6" w:hanging="357"/>
        <w:rPr>
          <w:rFonts w:ascii="Garamond" w:hAnsi="Garamond"/>
          <w:b/>
          <w:bCs/>
          <w:sz w:val="22"/>
        </w:rPr>
      </w:pPr>
      <w:r w:rsidRPr="00B5559E">
        <w:rPr>
          <w:rFonts w:ascii="Garamond" w:hAnsi="Garamond"/>
          <w:b/>
          <w:bCs/>
          <w:sz w:val="22"/>
        </w:rPr>
        <w:t>ENCUESTA DE SATISFACCIÓN PARTICIPANTES</w:t>
      </w:r>
    </w:p>
    <w:p w14:paraId="1B52B515" w14:textId="7E53F3D1" w:rsidR="00F63588" w:rsidRPr="00B5559E" w:rsidRDefault="00F63588" w:rsidP="003D3C13">
      <w:pPr>
        <w:spacing w:before="40" w:after="40"/>
        <w:ind w:right="-7"/>
        <w:rPr>
          <w:szCs w:val="22"/>
        </w:rPr>
      </w:pPr>
      <w:r w:rsidRPr="00B5559E">
        <w:rPr>
          <w:szCs w:val="22"/>
        </w:rPr>
        <w:t>Estimado compañero y estimada compañera, la opinión del PDI es esencial para el planteamiento de las acciones de mejora en la oferta formativa y convocatorias de innovación docente desplegada desde la Unidad de Formación e Innovación Docente- UCA. Por eso te solicitamos que nos hagas llegar la tuya a través de esta encuesta, incluyendo cuantas sugerencias consideres oportunas. Muchas gracias por tu participación.</w:t>
      </w:r>
    </w:p>
    <w:p w14:paraId="4191CB26" w14:textId="77777777" w:rsidR="00B1590C" w:rsidRPr="00B5559E" w:rsidRDefault="00B1590C" w:rsidP="003D3C13">
      <w:pPr>
        <w:spacing w:before="40" w:after="40"/>
        <w:ind w:right="-7"/>
        <w:rPr>
          <w:szCs w:val="22"/>
        </w:rPr>
      </w:pPr>
    </w:p>
    <w:p w14:paraId="42F88357" w14:textId="2A2C8F60" w:rsidR="00B1590C" w:rsidRPr="00B5559E" w:rsidRDefault="00B1590C" w:rsidP="003D3C13">
      <w:pPr>
        <w:spacing w:before="40" w:after="40"/>
        <w:ind w:right="-7"/>
        <w:rPr>
          <w:szCs w:val="22"/>
        </w:rPr>
      </w:pPr>
      <w:r w:rsidRPr="00B5559E">
        <w:rPr>
          <w:szCs w:val="22"/>
        </w:rPr>
        <w:t>ENCUESTA</w:t>
      </w:r>
    </w:p>
    <w:p w14:paraId="7E2124DB" w14:textId="3C61F66D" w:rsidR="00073BBC" w:rsidRPr="00B5559E" w:rsidRDefault="00073BBC" w:rsidP="003D3C13">
      <w:pPr>
        <w:tabs>
          <w:tab w:val="left" w:pos="7200"/>
        </w:tabs>
        <w:spacing w:before="40" w:after="40"/>
        <w:rPr>
          <w:b/>
          <w:color w:val="00608C"/>
        </w:rPr>
      </w:pPr>
    </w:p>
    <w:tbl>
      <w:tblPr>
        <w:tblW w:w="5000" w:type="pct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B3B3B3"/>
        <w:tblLook w:val="01E0" w:firstRow="1" w:lastRow="1" w:firstColumn="1" w:lastColumn="1" w:noHBand="0" w:noVBand="0"/>
      </w:tblPr>
      <w:tblGrid>
        <w:gridCol w:w="1599"/>
        <w:gridCol w:w="6889"/>
      </w:tblGrid>
      <w:tr w:rsidR="0097428F" w:rsidRPr="00B5559E" w14:paraId="3045E068" w14:textId="77777777" w:rsidTr="00331583">
        <w:trPr>
          <w:trHeight w:val="510"/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67D6A35C" w14:textId="00D96FBC" w:rsidR="0097428F" w:rsidRPr="00B5559E" w:rsidRDefault="003F1216" w:rsidP="003D3C13">
            <w:pPr>
              <w:spacing w:before="40" w:after="40"/>
              <w:jc w:val="center"/>
              <w:rPr>
                <w:b/>
                <w:color w:val="FFFFFF"/>
                <w:sz w:val="28"/>
              </w:rPr>
            </w:pPr>
            <w:r w:rsidRPr="00B5559E">
              <w:rPr>
                <w:b/>
                <w:color w:val="FFFFFF"/>
                <w:sz w:val="28"/>
                <w:szCs w:val="22"/>
              </w:rPr>
              <w:t>Datos de identificación</w:t>
            </w:r>
          </w:p>
        </w:tc>
      </w:tr>
      <w:tr w:rsidR="0097428F" w:rsidRPr="00B5559E" w14:paraId="71B98788" w14:textId="77777777" w:rsidTr="005F0BA9">
        <w:trPr>
          <w:trHeight w:val="262"/>
          <w:jc w:val="center"/>
        </w:trPr>
        <w:tc>
          <w:tcPr>
            <w:tcW w:w="942" w:type="pct"/>
            <w:shd w:val="clear" w:color="auto" w:fill="D0CECE" w:themeFill="background2" w:themeFillShade="E6"/>
            <w:vAlign w:val="center"/>
          </w:tcPr>
          <w:p w14:paraId="03BEC369" w14:textId="77777777" w:rsidR="0097428F" w:rsidRPr="00B5559E" w:rsidRDefault="0097428F" w:rsidP="003D3C13">
            <w:pPr>
              <w:spacing w:before="40" w:after="40"/>
              <w:rPr>
                <w:b/>
              </w:rPr>
            </w:pPr>
            <w:r w:rsidRPr="00B5559E">
              <w:rPr>
                <w:b/>
              </w:rPr>
              <w:t>Código</w:t>
            </w:r>
          </w:p>
        </w:tc>
        <w:tc>
          <w:tcPr>
            <w:tcW w:w="4058" w:type="pct"/>
            <w:vAlign w:val="center"/>
          </w:tcPr>
          <w:p w14:paraId="485B4D83" w14:textId="77777777" w:rsidR="0097428F" w:rsidRPr="00B5559E" w:rsidRDefault="0097428F" w:rsidP="003D3C13">
            <w:pPr>
              <w:spacing w:before="40" w:after="40"/>
              <w:rPr>
                <w:b/>
              </w:rPr>
            </w:pPr>
          </w:p>
        </w:tc>
      </w:tr>
      <w:tr w:rsidR="0097428F" w:rsidRPr="00B5559E" w14:paraId="59733566" w14:textId="77777777" w:rsidTr="005F0BA9">
        <w:trPr>
          <w:trHeight w:val="70"/>
          <w:jc w:val="center"/>
        </w:trPr>
        <w:tc>
          <w:tcPr>
            <w:tcW w:w="942" w:type="pct"/>
            <w:shd w:val="clear" w:color="auto" w:fill="D0CECE" w:themeFill="background2" w:themeFillShade="E6"/>
            <w:vAlign w:val="center"/>
          </w:tcPr>
          <w:p w14:paraId="759170A7" w14:textId="77777777" w:rsidR="0097428F" w:rsidRPr="00B5559E" w:rsidRDefault="0097428F" w:rsidP="003D3C13">
            <w:pPr>
              <w:spacing w:before="40" w:after="40"/>
              <w:rPr>
                <w:b/>
              </w:rPr>
            </w:pPr>
            <w:r w:rsidRPr="00B5559E">
              <w:rPr>
                <w:b/>
              </w:rPr>
              <w:t>Título</w:t>
            </w:r>
          </w:p>
        </w:tc>
        <w:tc>
          <w:tcPr>
            <w:tcW w:w="4058" w:type="pct"/>
            <w:vAlign w:val="center"/>
          </w:tcPr>
          <w:p w14:paraId="679BA76F" w14:textId="77777777" w:rsidR="0097428F" w:rsidRPr="00B5559E" w:rsidRDefault="0097428F" w:rsidP="003D3C13">
            <w:pPr>
              <w:spacing w:before="40" w:after="40"/>
              <w:rPr>
                <w:b/>
              </w:rPr>
            </w:pPr>
          </w:p>
        </w:tc>
      </w:tr>
      <w:tr w:rsidR="0097428F" w:rsidRPr="00B5559E" w14:paraId="3E4755F2" w14:textId="77777777" w:rsidTr="005F0BA9">
        <w:trPr>
          <w:trHeight w:val="70"/>
          <w:jc w:val="center"/>
        </w:trPr>
        <w:tc>
          <w:tcPr>
            <w:tcW w:w="942" w:type="pct"/>
            <w:shd w:val="clear" w:color="auto" w:fill="D0CECE" w:themeFill="background2" w:themeFillShade="E6"/>
            <w:vAlign w:val="center"/>
          </w:tcPr>
          <w:p w14:paraId="33D46F5C" w14:textId="77777777" w:rsidR="0097428F" w:rsidRPr="00B5559E" w:rsidRDefault="0097428F" w:rsidP="003D3C13">
            <w:pPr>
              <w:spacing w:before="40" w:after="40"/>
              <w:rPr>
                <w:b/>
              </w:rPr>
            </w:pPr>
            <w:r w:rsidRPr="00B5559E">
              <w:rPr>
                <w:b/>
              </w:rPr>
              <w:t>Responsable</w:t>
            </w:r>
          </w:p>
        </w:tc>
        <w:tc>
          <w:tcPr>
            <w:tcW w:w="4058" w:type="pct"/>
            <w:vAlign w:val="center"/>
          </w:tcPr>
          <w:p w14:paraId="77C0E613" w14:textId="77777777" w:rsidR="0097428F" w:rsidRPr="00B5559E" w:rsidRDefault="0097428F" w:rsidP="003D3C13">
            <w:pPr>
              <w:spacing w:before="40" w:after="40"/>
              <w:rPr>
                <w:b/>
              </w:rPr>
            </w:pPr>
          </w:p>
        </w:tc>
      </w:tr>
    </w:tbl>
    <w:p w14:paraId="47C82DCD" w14:textId="1458B502" w:rsidR="004D269A" w:rsidRPr="00B5559E" w:rsidRDefault="004D269A" w:rsidP="003D3C13">
      <w:pPr>
        <w:widowControl/>
        <w:spacing w:before="40" w:after="40"/>
        <w:ind w:left="360"/>
        <w:rPr>
          <w:szCs w:val="22"/>
        </w:rPr>
      </w:pPr>
    </w:p>
    <w:tbl>
      <w:tblPr>
        <w:tblStyle w:val="Tablaconcuadrcula"/>
        <w:tblW w:w="843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680"/>
        <w:gridCol w:w="3418"/>
        <w:gridCol w:w="3341"/>
      </w:tblGrid>
      <w:tr w:rsidR="00F63588" w:rsidRPr="00B5559E" w14:paraId="41950C51" w14:textId="77777777" w:rsidTr="00F63588">
        <w:tc>
          <w:tcPr>
            <w:tcW w:w="1680" w:type="dxa"/>
            <w:vMerge w:val="restart"/>
            <w:shd w:val="clear" w:color="auto" w:fill="D0CECE" w:themeFill="background2" w:themeFillShade="E6"/>
            <w:vAlign w:val="center"/>
          </w:tcPr>
          <w:p w14:paraId="04E64F97" w14:textId="77777777" w:rsidR="00F63588" w:rsidRPr="00B5559E" w:rsidRDefault="00F63588" w:rsidP="003D3C13">
            <w:pPr>
              <w:pStyle w:val="Prrafodelista"/>
              <w:spacing w:before="40" w:after="40"/>
              <w:ind w:left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B5559E">
              <w:rPr>
                <w:rFonts w:ascii="Garamond" w:hAnsi="Garamond" w:cstheme="minorHAnsi"/>
                <w:b/>
                <w:bCs/>
                <w:sz w:val="20"/>
              </w:rPr>
              <w:t>Señale</w:t>
            </w:r>
          </w:p>
          <w:p w14:paraId="128808D5" w14:textId="77777777" w:rsidR="00F63588" w:rsidRPr="00B5559E" w:rsidRDefault="00F63588" w:rsidP="003D3C13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07C796F8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 xml:space="preserve">Mujer </w:t>
            </w:r>
          </w:p>
        </w:tc>
        <w:tc>
          <w:tcPr>
            <w:tcW w:w="3341" w:type="dxa"/>
            <w:vAlign w:val="center"/>
          </w:tcPr>
          <w:p w14:paraId="0EF7556E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7E1584D6" w14:textId="77777777" w:rsidTr="00F63588"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0E06517A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237064D4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 xml:space="preserve">Hombre </w:t>
            </w:r>
          </w:p>
        </w:tc>
        <w:tc>
          <w:tcPr>
            <w:tcW w:w="3341" w:type="dxa"/>
            <w:vAlign w:val="center"/>
          </w:tcPr>
          <w:p w14:paraId="29D8D2A3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6BE9A5DF" w14:textId="77777777" w:rsidTr="00F63588"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1A960CD7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09775AC4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>No binario</w:t>
            </w:r>
          </w:p>
        </w:tc>
        <w:tc>
          <w:tcPr>
            <w:tcW w:w="3341" w:type="dxa"/>
            <w:vAlign w:val="center"/>
          </w:tcPr>
          <w:p w14:paraId="42E1CFB2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03CE1D36" w14:textId="77777777" w:rsidTr="00F63588"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7D8D3D6A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2E7A10CF" w14:textId="223334B2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>Prefiero no indicarlo</w:t>
            </w:r>
          </w:p>
        </w:tc>
        <w:tc>
          <w:tcPr>
            <w:tcW w:w="3341" w:type="dxa"/>
            <w:vAlign w:val="center"/>
          </w:tcPr>
          <w:p w14:paraId="1BE38E13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214B0653" w14:textId="77777777" w:rsidTr="00F63588">
        <w:trPr>
          <w:trHeight w:val="194"/>
        </w:trPr>
        <w:tc>
          <w:tcPr>
            <w:tcW w:w="1680" w:type="dxa"/>
            <w:vMerge w:val="restart"/>
            <w:shd w:val="clear" w:color="auto" w:fill="D0CECE" w:themeFill="background2" w:themeFillShade="E6"/>
            <w:vAlign w:val="center"/>
          </w:tcPr>
          <w:p w14:paraId="15435DD6" w14:textId="77777777" w:rsidR="00F63588" w:rsidRPr="00B5559E" w:rsidRDefault="00F63588" w:rsidP="003D3C13">
            <w:pPr>
              <w:pStyle w:val="Prrafodelista"/>
              <w:spacing w:before="40" w:after="40"/>
              <w:ind w:left="32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B5559E">
              <w:rPr>
                <w:rFonts w:ascii="Garamond" w:hAnsi="Garamond" w:cstheme="minorHAnsi"/>
                <w:b/>
                <w:bCs/>
                <w:sz w:val="20"/>
              </w:rPr>
              <w:t>Figura contractual con la UCA</w:t>
            </w:r>
          </w:p>
          <w:p w14:paraId="54739D94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711180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6B95A6D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3FCEFC69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 xml:space="preserve">Personal Investigador Posdoctoral con encargo docente </w:t>
            </w:r>
          </w:p>
        </w:tc>
        <w:tc>
          <w:tcPr>
            <w:tcW w:w="3341" w:type="dxa"/>
            <w:vAlign w:val="center"/>
          </w:tcPr>
          <w:p w14:paraId="02B628E2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79678320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563E55AD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3069AF2E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 xml:space="preserve">Personal Investigador Predoctoral que colabore en la docencia </w:t>
            </w:r>
          </w:p>
        </w:tc>
        <w:tc>
          <w:tcPr>
            <w:tcW w:w="3341" w:type="dxa"/>
            <w:vAlign w:val="center"/>
          </w:tcPr>
          <w:p w14:paraId="61724FAD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30EE77E1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131E5651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0DE2264A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 xml:space="preserve">Catedrático/a de Universidad </w:t>
            </w:r>
          </w:p>
        </w:tc>
        <w:tc>
          <w:tcPr>
            <w:tcW w:w="3341" w:type="dxa"/>
            <w:vAlign w:val="center"/>
          </w:tcPr>
          <w:p w14:paraId="37E39596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32B3E6A4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4779CB27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26737DE6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>Titular de Universidad</w:t>
            </w:r>
          </w:p>
        </w:tc>
        <w:tc>
          <w:tcPr>
            <w:tcW w:w="3341" w:type="dxa"/>
            <w:vAlign w:val="center"/>
          </w:tcPr>
          <w:p w14:paraId="37B19528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38E5CC02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3AA3E384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3C5C12CC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 xml:space="preserve">Catedrático/a de Escuela universitaria </w:t>
            </w:r>
          </w:p>
        </w:tc>
        <w:tc>
          <w:tcPr>
            <w:tcW w:w="3341" w:type="dxa"/>
            <w:vAlign w:val="center"/>
          </w:tcPr>
          <w:p w14:paraId="3349FFC4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13F157B7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62D03F58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6A1AEBE8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 xml:space="preserve">Titular de Escuela Universitaria </w:t>
            </w:r>
          </w:p>
        </w:tc>
        <w:tc>
          <w:tcPr>
            <w:tcW w:w="3341" w:type="dxa"/>
            <w:vAlign w:val="center"/>
          </w:tcPr>
          <w:p w14:paraId="25D9146D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1F6E569C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2CBED136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2F6CD444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>Profesor/a Asociado/a</w:t>
            </w:r>
          </w:p>
        </w:tc>
        <w:tc>
          <w:tcPr>
            <w:tcW w:w="3341" w:type="dxa"/>
            <w:vAlign w:val="center"/>
          </w:tcPr>
          <w:p w14:paraId="7D1811C3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31430CDF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66FD6062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216774E8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 xml:space="preserve">Profesor/a Sustituto/a Ayudante Doctor/a </w:t>
            </w:r>
          </w:p>
        </w:tc>
        <w:tc>
          <w:tcPr>
            <w:tcW w:w="3341" w:type="dxa"/>
            <w:vAlign w:val="center"/>
          </w:tcPr>
          <w:p w14:paraId="18FCB1F0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2ED6EBC8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745181D4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75EE9268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 xml:space="preserve">Contratado/a Doctor/a Profesor/a </w:t>
            </w:r>
          </w:p>
          <w:p w14:paraId="5C738B4D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>Profesorado Permanente Laboral</w:t>
            </w:r>
          </w:p>
        </w:tc>
        <w:tc>
          <w:tcPr>
            <w:tcW w:w="3341" w:type="dxa"/>
            <w:vAlign w:val="center"/>
          </w:tcPr>
          <w:p w14:paraId="57B3FBFD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290D8022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06202D74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1B7C6DCB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>Colaborador/a Becario/a</w:t>
            </w:r>
          </w:p>
        </w:tc>
        <w:tc>
          <w:tcPr>
            <w:tcW w:w="3341" w:type="dxa"/>
            <w:vAlign w:val="center"/>
          </w:tcPr>
          <w:p w14:paraId="0F8CD67F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0B0BF3FB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05F96276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4B42EEA1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>Otro:</w:t>
            </w:r>
          </w:p>
        </w:tc>
        <w:tc>
          <w:tcPr>
            <w:tcW w:w="3341" w:type="dxa"/>
            <w:vAlign w:val="center"/>
          </w:tcPr>
          <w:p w14:paraId="61C9854E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4E196BB2" w14:textId="77777777" w:rsidTr="00F63588">
        <w:trPr>
          <w:trHeight w:val="188"/>
        </w:trPr>
        <w:tc>
          <w:tcPr>
            <w:tcW w:w="1680" w:type="dxa"/>
            <w:vMerge w:val="restart"/>
            <w:shd w:val="clear" w:color="auto" w:fill="D0CECE" w:themeFill="background2" w:themeFillShade="E6"/>
            <w:vAlign w:val="center"/>
          </w:tcPr>
          <w:p w14:paraId="649B9436" w14:textId="77777777" w:rsidR="00F63588" w:rsidRPr="00B5559E" w:rsidRDefault="00F63588" w:rsidP="003D3C13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559E">
              <w:rPr>
                <w:rFonts w:cstheme="minorHAnsi"/>
                <w:b/>
                <w:bCs/>
                <w:sz w:val="20"/>
                <w:szCs w:val="20"/>
              </w:rPr>
              <w:t>Antigüedad</w:t>
            </w:r>
          </w:p>
          <w:p w14:paraId="3F91C604" w14:textId="77777777" w:rsidR="00F63588" w:rsidRPr="00B5559E" w:rsidRDefault="00F63588" w:rsidP="003D3C13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56665E98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>&lt; 5 años</w:t>
            </w:r>
          </w:p>
        </w:tc>
        <w:tc>
          <w:tcPr>
            <w:tcW w:w="3341" w:type="dxa"/>
            <w:vAlign w:val="center"/>
          </w:tcPr>
          <w:p w14:paraId="3047D093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4BEB7302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404572C4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4350A0A5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>entre 5 y 10 años</w:t>
            </w:r>
          </w:p>
        </w:tc>
        <w:tc>
          <w:tcPr>
            <w:tcW w:w="3341" w:type="dxa"/>
            <w:vAlign w:val="center"/>
          </w:tcPr>
          <w:p w14:paraId="072FB2CF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594ADF60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22A7FC54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2187EBDF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>entre 10 y 15 años</w:t>
            </w:r>
          </w:p>
        </w:tc>
        <w:tc>
          <w:tcPr>
            <w:tcW w:w="3341" w:type="dxa"/>
            <w:vAlign w:val="center"/>
          </w:tcPr>
          <w:p w14:paraId="76709D2E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F63588" w:rsidRPr="00B5559E" w14:paraId="4BE2CB5B" w14:textId="77777777" w:rsidTr="00F63588">
        <w:trPr>
          <w:trHeight w:val="188"/>
        </w:trPr>
        <w:tc>
          <w:tcPr>
            <w:tcW w:w="1680" w:type="dxa"/>
            <w:vMerge/>
            <w:shd w:val="clear" w:color="auto" w:fill="D0CECE" w:themeFill="background2" w:themeFillShade="E6"/>
            <w:vAlign w:val="center"/>
          </w:tcPr>
          <w:p w14:paraId="286854D8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458BBCAF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5559E">
              <w:rPr>
                <w:rFonts w:cstheme="minorHAnsi"/>
                <w:sz w:val="20"/>
                <w:szCs w:val="20"/>
              </w:rPr>
              <w:t>entre 15 y 25 años más de 25 años</w:t>
            </w:r>
          </w:p>
        </w:tc>
        <w:tc>
          <w:tcPr>
            <w:tcW w:w="3341" w:type="dxa"/>
            <w:vAlign w:val="center"/>
          </w:tcPr>
          <w:p w14:paraId="1CD253BA" w14:textId="77777777" w:rsidR="00F63588" w:rsidRPr="00B5559E" w:rsidRDefault="00F63588" w:rsidP="003D3C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29C4FB38" w14:textId="77777777" w:rsidR="00F63588" w:rsidRPr="00B5559E" w:rsidRDefault="00F63588" w:rsidP="003D3C13">
      <w:pPr>
        <w:widowControl/>
        <w:spacing w:before="40" w:after="40"/>
        <w:ind w:left="360"/>
        <w:rPr>
          <w:szCs w:val="22"/>
        </w:rPr>
      </w:pPr>
    </w:p>
    <w:tbl>
      <w:tblPr>
        <w:tblW w:w="0" w:type="auto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4815"/>
        <w:gridCol w:w="734"/>
        <w:gridCol w:w="735"/>
        <w:gridCol w:w="591"/>
        <w:gridCol w:w="143"/>
        <w:gridCol w:w="735"/>
        <w:gridCol w:w="735"/>
      </w:tblGrid>
      <w:tr w:rsidR="0015783E" w:rsidRPr="00B5559E" w14:paraId="78362721" w14:textId="6D1EB797" w:rsidTr="00B5559E">
        <w:trPr>
          <w:trHeight w:val="607"/>
          <w:jc w:val="center"/>
        </w:trPr>
        <w:tc>
          <w:tcPr>
            <w:tcW w:w="4815" w:type="dxa"/>
            <w:shd w:val="clear" w:color="auto" w:fill="D0CECE" w:themeFill="background2" w:themeFillShade="E6"/>
            <w:vAlign w:val="center"/>
          </w:tcPr>
          <w:p w14:paraId="2124D61E" w14:textId="77777777" w:rsidR="00B5559E" w:rsidRDefault="0015783E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Valore las siguientes afirmaciones</w:t>
            </w:r>
          </w:p>
          <w:p w14:paraId="67385C34" w14:textId="25189FC3" w:rsidR="0015783E" w:rsidRPr="00B5559E" w:rsidRDefault="0015783E" w:rsidP="003D3C13">
            <w:pPr>
              <w:spacing w:before="40" w:after="40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noProof/>
                <w:lang w:val="es-ES"/>
              </w:rPr>
              <w:t>1=Mínimo/Muy</w:t>
            </w:r>
            <w:r w:rsidR="00B5559E">
              <w:rPr>
                <w:b/>
                <w:bCs/>
                <w:noProof/>
                <w:lang w:val="es-ES"/>
              </w:rPr>
              <w:t xml:space="preserve"> I</w:t>
            </w:r>
            <w:r w:rsidRPr="00B5559E">
              <w:rPr>
                <w:b/>
                <w:bCs/>
                <w:noProof/>
                <w:lang w:val="es-ES"/>
              </w:rPr>
              <w:t>nadecuado    5=Máximo/Muy adecuado</w:t>
            </w:r>
          </w:p>
        </w:tc>
        <w:tc>
          <w:tcPr>
            <w:tcW w:w="734" w:type="dxa"/>
            <w:shd w:val="clear" w:color="auto" w:fill="D0CECE" w:themeFill="background2" w:themeFillShade="E6"/>
            <w:vAlign w:val="center"/>
          </w:tcPr>
          <w:p w14:paraId="56EAFE73" w14:textId="2870671D" w:rsidR="0015783E" w:rsidRPr="00B5559E" w:rsidRDefault="0015783E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1</w:t>
            </w:r>
          </w:p>
        </w:tc>
        <w:tc>
          <w:tcPr>
            <w:tcW w:w="735" w:type="dxa"/>
            <w:shd w:val="clear" w:color="auto" w:fill="D0CECE" w:themeFill="background2" w:themeFillShade="E6"/>
            <w:vAlign w:val="center"/>
          </w:tcPr>
          <w:p w14:paraId="184410D7" w14:textId="7B308FBC" w:rsidR="0015783E" w:rsidRPr="00B5559E" w:rsidRDefault="0015783E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2</w:t>
            </w:r>
          </w:p>
        </w:tc>
        <w:tc>
          <w:tcPr>
            <w:tcW w:w="734" w:type="dxa"/>
            <w:gridSpan w:val="2"/>
            <w:shd w:val="clear" w:color="auto" w:fill="D0CECE" w:themeFill="background2" w:themeFillShade="E6"/>
            <w:vAlign w:val="center"/>
          </w:tcPr>
          <w:p w14:paraId="31FE7CD8" w14:textId="11071516" w:rsidR="0015783E" w:rsidRPr="00B5559E" w:rsidRDefault="0015783E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3</w:t>
            </w:r>
          </w:p>
        </w:tc>
        <w:tc>
          <w:tcPr>
            <w:tcW w:w="735" w:type="dxa"/>
            <w:shd w:val="clear" w:color="auto" w:fill="D0CECE" w:themeFill="background2" w:themeFillShade="E6"/>
            <w:vAlign w:val="center"/>
          </w:tcPr>
          <w:p w14:paraId="086E2562" w14:textId="57C0B526" w:rsidR="0015783E" w:rsidRPr="00B5559E" w:rsidRDefault="0015783E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4</w:t>
            </w:r>
          </w:p>
        </w:tc>
        <w:tc>
          <w:tcPr>
            <w:tcW w:w="735" w:type="dxa"/>
            <w:shd w:val="clear" w:color="auto" w:fill="D0CECE" w:themeFill="background2" w:themeFillShade="E6"/>
            <w:vAlign w:val="center"/>
          </w:tcPr>
          <w:p w14:paraId="4E760774" w14:textId="16F24993" w:rsidR="0015783E" w:rsidRPr="00B5559E" w:rsidRDefault="0015783E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5</w:t>
            </w:r>
          </w:p>
        </w:tc>
      </w:tr>
      <w:tr w:rsidR="0015783E" w:rsidRPr="00B5559E" w14:paraId="48893B5B" w14:textId="2108C0B0" w:rsidTr="00B5559E">
        <w:trPr>
          <w:trHeight w:val="70"/>
          <w:jc w:val="center"/>
        </w:trPr>
        <w:tc>
          <w:tcPr>
            <w:tcW w:w="4815" w:type="dxa"/>
            <w:vAlign w:val="center"/>
          </w:tcPr>
          <w:p w14:paraId="2E352996" w14:textId="33C34511" w:rsidR="0015783E" w:rsidRPr="00B5559E" w:rsidRDefault="0015783E" w:rsidP="003D3C13">
            <w:pPr>
              <w:spacing w:before="40" w:after="40"/>
              <w:rPr>
                <w:bCs/>
                <w:noProof/>
              </w:rPr>
            </w:pPr>
            <w:r w:rsidRPr="00B5559E">
              <w:rPr>
                <w:bCs/>
                <w:noProof/>
                <w:lang w:val="es-ES"/>
              </w:rPr>
              <w:t>Las instalaciones/espacio virtual en las que recibió la actividad formativa respondían a lo que la formación requería</w:t>
            </w:r>
          </w:p>
        </w:tc>
        <w:tc>
          <w:tcPr>
            <w:tcW w:w="734" w:type="dxa"/>
            <w:vAlign w:val="center"/>
          </w:tcPr>
          <w:p w14:paraId="2BE99A8B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65D8AF4B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8427015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10EDE484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67D4E7B7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15783E" w:rsidRPr="00B5559E" w14:paraId="6E5F7BF4" w14:textId="77777777" w:rsidTr="00B5559E">
        <w:trPr>
          <w:trHeight w:val="70"/>
          <w:jc w:val="center"/>
        </w:trPr>
        <w:tc>
          <w:tcPr>
            <w:tcW w:w="4815" w:type="dxa"/>
            <w:vAlign w:val="center"/>
          </w:tcPr>
          <w:p w14:paraId="2C8CB5E7" w14:textId="61FE71DE" w:rsidR="0015783E" w:rsidRPr="00B5559E" w:rsidRDefault="0004054D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B5559E">
              <w:rPr>
                <w:bCs/>
                <w:noProof/>
                <w:lang w:val="es-ES"/>
              </w:rPr>
              <w:t>La duración de la actividad formativa ha sido adecuada</w:t>
            </w:r>
          </w:p>
        </w:tc>
        <w:tc>
          <w:tcPr>
            <w:tcW w:w="734" w:type="dxa"/>
            <w:vAlign w:val="center"/>
          </w:tcPr>
          <w:p w14:paraId="2D2B3097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6CF3EA3E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46E411C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74C4C149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3B37FFDC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15783E" w:rsidRPr="00B5559E" w14:paraId="27D89B6E" w14:textId="77777777" w:rsidTr="00B5559E">
        <w:trPr>
          <w:trHeight w:val="70"/>
          <w:jc w:val="center"/>
        </w:trPr>
        <w:tc>
          <w:tcPr>
            <w:tcW w:w="4815" w:type="dxa"/>
            <w:vAlign w:val="center"/>
          </w:tcPr>
          <w:p w14:paraId="2FFA4CD6" w14:textId="3D38002C" w:rsidR="0015783E" w:rsidRPr="00B5559E" w:rsidRDefault="0004054D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B5559E">
              <w:rPr>
                <w:bCs/>
                <w:noProof/>
                <w:lang w:val="es-ES"/>
              </w:rPr>
              <w:t>La atención recibida por parte del/de la formador/a de la actividad formativa ha sido fluida y ha respondido a las dudas, consultas y sugerencias</w:t>
            </w:r>
          </w:p>
        </w:tc>
        <w:tc>
          <w:tcPr>
            <w:tcW w:w="734" w:type="dxa"/>
            <w:vAlign w:val="center"/>
          </w:tcPr>
          <w:p w14:paraId="306267F6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4A3B2760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A627400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0E0913F2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0D4EECA1" w14:textId="77777777" w:rsidR="0015783E" w:rsidRPr="00B5559E" w:rsidRDefault="0015783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04054D" w:rsidRPr="00B5559E" w14:paraId="6375267E" w14:textId="77777777" w:rsidTr="00B5559E">
        <w:trPr>
          <w:trHeight w:val="70"/>
          <w:jc w:val="center"/>
        </w:trPr>
        <w:tc>
          <w:tcPr>
            <w:tcW w:w="4815" w:type="dxa"/>
            <w:vAlign w:val="center"/>
          </w:tcPr>
          <w:p w14:paraId="577FC867" w14:textId="4275D34D" w:rsidR="0004054D" w:rsidRPr="00B5559E" w:rsidRDefault="0004054D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B5559E">
              <w:rPr>
                <w:bCs/>
                <w:noProof/>
                <w:lang w:val="es-ES"/>
              </w:rPr>
              <w:t>La atención recibida por parte de la organización y gestión de la actividad formativa ha sido fluida y ha respondido a las dudas, consultas y sugerencias</w:t>
            </w:r>
          </w:p>
        </w:tc>
        <w:tc>
          <w:tcPr>
            <w:tcW w:w="734" w:type="dxa"/>
            <w:vAlign w:val="center"/>
          </w:tcPr>
          <w:p w14:paraId="5C380290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6BC744C6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6A64070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4302E0BA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607429D1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04054D" w:rsidRPr="00B5559E" w14:paraId="65BE0EB5" w14:textId="77777777" w:rsidTr="00B5559E">
        <w:trPr>
          <w:trHeight w:val="70"/>
          <w:jc w:val="center"/>
        </w:trPr>
        <w:tc>
          <w:tcPr>
            <w:tcW w:w="4815" w:type="dxa"/>
            <w:vAlign w:val="center"/>
          </w:tcPr>
          <w:p w14:paraId="5EBF5713" w14:textId="3C375C1D" w:rsidR="0004054D" w:rsidRPr="00B5559E" w:rsidRDefault="0004054D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B5559E">
              <w:rPr>
                <w:bCs/>
                <w:noProof/>
                <w:lang w:val="es-ES"/>
              </w:rPr>
              <w:t>El horario y el calendario ha respondido a las exigencias de la actividad formativa recibida</w:t>
            </w:r>
          </w:p>
        </w:tc>
        <w:tc>
          <w:tcPr>
            <w:tcW w:w="734" w:type="dxa"/>
            <w:vAlign w:val="center"/>
          </w:tcPr>
          <w:p w14:paraId="6D7C5143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55465D9E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7824DFE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2CF6C9B7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12A52D0D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04054D" w:rsidRPr="00B5559E" w14:paraId="7AB8C7AF" w14:textId="77777777" w:rsidTr="00B5559E">
        <w:trPr>
          <w:trHeight w:val="70"/>
          <w:jc w:val="center"/>
        </w:trPr>
        <w:tc>
          <w:tcPr>
            <w:tcW w:w="4815" w:type="dxa"/>
            <w:vAlign w:val="center"/>
          </w:tcPr>
          <w:p w14:paraId="4A73ACAC" w14:textId="57EBB0BB" w:rsidR="0004054D" w:rsidRPr="00B5559E" w:rsidRDefault="0004054D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B5559E">
              <w:rPr>
                <w:bCs/>
                <w:noProof/>
                <w:lang w:val="es-ES"/>
              </w:rPr>
              <w:t>La planificación y el desarrollo de la actividad formativa ha sido coherente con la guía docente</w:t>
            </w:r>
          </w:p>
        </w:tc>
        <w:tc>
          <w:tcPr>
            <w:tcW w:w="734" w:type="dxa"/>
            <w:vAlign w:val="center"/>
          </w:tcPr>
          <w:p w14:paraId="52B41BA6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62958EFD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1E9B5807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488CCF65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5CFD4123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04054D" w:rsidRPr="00B5559E" w14:paraId="32DA13AD" w14:textId="77777777" w:rsidTr="00B5559E">
        <w:trPr>
          <w:trHeight w:val="70"/>
          <w:jc w:val="center"/>
        </w:trPr>
        <w:tc>
          <w:tcPr>
            <w:tcW w:w="4815" w:type="dxa"/>
            <w:vAlign w:val="center"/>
          </w:tcPr>
          <w:p w14:paraId="7C5181A1" w14:textId="373B1F35" w:rsidR="0004054D" w:rsidRPr="00B5559E" w:rsidRDefault="0004054D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B5559E">
              <w:rPr>
                <w:bCs/>
                <w:noProof/>
                <w:lang w:val="es-ES"/>
              </w:rPr>
              <w:t>El/la formador/a presenta dominio de los contenidos y su práctica docente ha favorecido el aprendizaje</w:t>
            </w:r>
          </w:p>
        </w:tc>
        <w:tc>
          <w:tcPr>
            <w:tcW w:w="734" w:type="dxa"/>
            <w:vAlign w:val="center"/>
          </w:tcPr>
          <w:p w14:paraId="5DE6F1C7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7FD63588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7D0A53B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7A5FA7F7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42BB9F46" w14:textId="77777777" w:rsidR="0004054D" w:rsidRPr="00B5559E" w:rsidRDefault="0004054D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D518DB" w:rsidRPr="00B5559E" w14:paraId="14E16182" w14:textId="77777777" w:rsidTr="00B5559E">
        <w:trPr>
          <w:trHeight w:val="70"/>
          <w:jc w:val="center"/>
        </w:trPr>
        <w:tc>
          <w:tcPr>
            <w:tcW w:w="4815" w:type="dxa"/>
            <w:vAlign w:val="center"/>
          </w:tcPr>
          <w:p w14:paraId="2A435796" w14:textId="0A65CB57" w:rsidR="00D518DB" w:rsidRPr="00B5559E" w:rsidRDefault="00D518DB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B5559E">
              <w:rPr>
                <w:bCs/>
                <w:noProof/>
                <w:lang w:val="es-ES"/>
              </w:rPr>
              <w:t>En general, cómo valoras la actividad formativa</w:t>
            </w:r>
          </w:p>
        </w:tc>
        <w:tc>
          <w:tcPr>
            <w:tcW w:w="734" w:type="dxa"/>
            <w:vAlign w:val="center"/>
          </w:tcPr>
          <w:p w14:paraId="7483E177" w14:textId="77777777" w:rsidR="00D518DB" w:rsidRPr="00B5559E" w:rsidRDefault="00D518DB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026D997B" w14:textId="77777777" w:rsidR="00D518DB" w:rsidRPr="00B5559E" w:rsidRDefault="00D518DB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1A5B1EA" w14:textId="77777777" w:rsidR="00D518DB" w:rsidRPr="00B5559E" w:rsidRDefault="00D518DB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0CA73AA0" w14:textId="77777777" w:rsidR="00D518DB" w:rsidRPr="00B5559E" w:rsidRDefault="00D518DB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0680C3BA" w14:textId="77777777" w:rsidR="00D518DB" w:rsidRPr="00B5559E" w:rsidRDefault="00D518DB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B5559E" w:rsidRPr="00B5559E" w14:paraId="2A550BCE" w14:textId="77777777" w:rsidTr="00CF5AF2">
        <w:trPr>
          <w:trHeight w:val="479"/>
          <w:jc w:val="center"/>
        </w:trPr>
        <w:tc>
          <w:tcPr>
            <w:tcW w:w="4815" w:type="dxa"/>
            <w:vMerge w:val="restart"/>
            <w:vAlign w:val="center"/>
          </w:tcPr>
          <w:p w14:paraId="386AB695" w14:textId="77777777" w:rsidR="00B5559E" w:rsidRPr="00B5559E" w:rsidRDefault="00B5559E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B5559E">
              <w:rPr>
                <w:bCs/>
                <w:noProof/>
              </w:rPr>
              <w:t>Como consecuencia de lo que ha aprendido en esta actividad formativa, ¿va a introducir cambios en la forma de trabajar en sus labores docentes o de gestión a corto-medio plazo? </w:t>
            </w:r>
          </w:p>
        </w:tc>
        <w:tc>
          <w:tcPr>
            <w:tcW w:w="2060" w:type="dxa"/>
            <w:gridSpan w:val="3"/>
            <w:vAlign w:val="center"/>
          </w:tcPr>
          <w:p w14:paraId="70EB3D6E" w14:textId="77777777" w:rsidR="00B5559E" w:rsidRPr="00CF5AF2" w:rsidRDefault="00B5559E" w:rsidP="003D3C13">
            <w:pPr>
              <w:spacing w:before="40" w:after="40"/>
              <w:jc w:val="center"/>
              <w:rPr>
                <w:bCs/>
                <w:noProof/>
              </w:rPr>
            </w:pPr>
            <w:r w:rsidRPr="00CF5AF2">
              <w:rPr>
                <w:bCs/>
                <w:noProof/>
              </w:rPr>
              <w:t>Sí</w:t>
            </w:r>
          </w:p>
        </w:tc>
        <w:tc>
          <w:tcPr>
            <w:tcW w:w="1613" w:type="dxa"/>
            <w:gridSpan w:val="3"/>
            <w:vAlign w:val="center"/>
          </w:tcPr>
          <w:p w14:paraId="0BA093DC" w14:textId="77777777" w:rsidR="00B5559E" w:rsidRPr="00B5559E" w:rsidRDefault="00B5559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B5559E" w:rsidRPr="00B5559E" w14:paraId="32A55580" w14:textId="77777777" w:rsidTr="00C62364">
        <w:trPr>
          <w:trHeight w:val="70"/>
          <w:jc w:val="center"/>
        </w:trPr>
        <w:tc>
          <w:tcPr>
            <w:tcW w:w="4815" w:type="dxa"/>
            <w:vMerge/>
            <w:vAlign w:val="center"/>
          </w:tcPr>
          <w:p w14:paraId="1BB2B01C" w14:textId="77777777" w:rsidR="00B5559E" w:rsidRPr="00B5559E" w:rsidRDefault="00B5559E" w:rsidP="003D3C13">
            <w:pPr>
              <w:spacing w:before="40" w:after="40"/>
              <w:rPr>
                <w:bCs/>
                <w:noProof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311AE695" w14:textId="77777777" w:rsidR="00B5559E" w:rsidRPr="00CF5AF2" w:rsidRDefault="00B5559E" w:rsidP="003D3C13">
            <w:pPr>
              <w:spacing w:before="40" w:after="40"/>
              <w:jc w:val="center"/>
              <w:rPr>
                <w:bCs/>
                <w:noProof/>
              </w:rPr>
            </w:pPr>
            <w:r w:rsidRPr="00CF5AF2">
              <w:rPr>
                <w:bCs/>
                <w:noProof/>
              </w:rPr>
              <w:t>No</w:t>
            </w:r>
          </w:p>
        </w:tc>
        <w:tc>
          <w:tcPr>
            <w:tcW w:w="1613" w:type="dxa"/>
            <w:gridSpan w:val="3"/>
            <w:vAlign w:val="center"/>
          </w:tcPr>
          <w:p w14:paraId="700CB5BF" w14:textId="77777777" w:rsidR="00B5559E" w:rsidRPr="00B5559E" w:rsidRDefault="00B5559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B5559E" w:rsidRPr="00B5559E" w14:paraId="3D7B226E" w14:textId="77777777" w:rsidTr="00C62364">
        <w:trPr>
          <w:trHeight w:val="70"/>
          <w:jc w:val="center"/>
        </w:trPr>
        <w:tc>
          <w:tcPr>
            <w:tcW w:w="4815" w:type="dxa"/>
            <w:vAlign w:val="center"/>
          </w:tcPr>
          <w:p w14:paraId="0BCDE5BF" w14:textId="77777777" w:rsidR="00B5559E" w:rsidRPr="00B5559E" w:rsidRDefault="00B5559E" w:rsidP="003D3C13">
            <w:pPr>
              <w:spacing w:before="40" w:after="40"/>
              <w:rPr>
                <w:bCs/>
                <w:noProof/>
              </w:rPr>
            </w:pPr>
            <w:r w:rsidRPr="00B5559E">
              <w:rPr>
                <w:bCs/>
                <w:noProof/>
              </w:rPr>
              <w:t>Argumenta tu respuesta</w:t>
            </w:r>
          </w:p>
        </w:tc>
        <w:tc>
          <w:tcPr>
            <w:tcW w:w="3673" w:type="dxa"/>
            <w:gridSpan w:val="6"/>
            <w:vAlign w:val="center"/>
          </w:tcPr>
          <w:p w14:paraId="74F3867B" w14:textId="77777777" w:rsidR="00B5559E" w:rsidRPr="00B5559E" w:rsidRDefault="00B5559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B5559E" w:rsidRPr="00B5559E" w14:paraId="0D94BCEF" w14:textId="77777777" w:rsidTr="00C62364">
        <w:trPr>
          <w:trHeight w:val="70"/>
          <w:jc w:val="center"/>
        </w:trPr>
        <w:tc>
          <w:tcPr>
            <w:tcW w:w="4815" w:type="dxa"/>
            <w:vAlign w:val="center"/>
          </w:tcPr>
          <w:p w14:paraId="37E4B8A4" w14:textId="77777777" w:rsidR="00B5559E" w:rsidRPr="00B5559E" w:rsidRDefault="00B5559E" w:rsidP="003D3C13">
            <w:pPr>
              <w:spacing w:before="40" w:after="40"/>
              <w:rPr>
                <w:bCs/>
                <w:noProof/>
              </w:rPr>
            </w:pPr>
            <w:r w:rsidRPr="00B5559E">
              <w:rPr>
                <w:bCs/>
                <w:noProof/>
              </w:rPr>
              <w:t>Sugerencias a la formación recibida</w:t>
            </w:r>
          </w:p>
        </w:tc>
        <w:tc>
          <w:tcPr>
            <w:tcW w:w="3673" w:type="dxa"/>
            <w:gridSpan w:val="6"/>
            <w:vAlign w:val="center"/>
          </w:tcPr>
          <w:p w14:paraId="5C8C4DE2" w14:textId="77777777" w:rsidR="00B5559E" w:rsidRPr="00B5559E" w:rsidRDefault="00B5559E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</w:tbl>
    <w:p w14:paraId="525C0DD4" w14:textId="77777777" w:rsidR="005F0BA9" w:rsidRDefault="005F0BA9" w:rsidP="003D3C13">
      <w:pPr>
        <w:spacing w:before="40" w:after="40"/>
        <w:ind w:left="360"/>
        <w:rPr>
          <w:b/>
          <w:sz w:val="20"/>
          <w:szCs w:val="20"/>
        </w:rPr>
      </w:pPr>
    </w:p>
    <w:p w14:paraId="3E22F071" w14:textId="77777777" w:rsidR="00CF5AF2" w:rsidRDefault="00CF5AF2" w:rsidP="003D3C13">
      <w:pPr>
        <w:spacing w:before="40" w:after="40"/>
        <w:ind w:left="360"/>
        <w:rPr>
          <w:b/>
          <w:sz w:val="20"/>
          <w:szCs w:val="20"/>
        </w:rPr>
      </w:pPr>
    </w:p>
    <w:p w14:paraId="0737BE85" w14:textId="77777777" w:rsidR="00CF5AF2" w:rsidRDefault="00CF5AF2" w:rsidP="003D3C13">
      <w:pPr>
        <w:spacing w:before="40" w:after="40"/>
        <w:ind w:left="360"/>
        <w:rPr>
          <w:b/>
          <w:sz w:val="20"/>
          <w:szCs w:val="20"/>
        </w:rPr>
      </w:pPr>
    </w:p>
    <w:p w14:paraId="60637A86" w14:textId="77777777" w:rsidR="00CF5AF2" w:rsidRDefault="00CF5AF2" w:rsidP="003D3C13">
      <w:pPr>
        <w:spacing w:before="40" w:after="40"/>
        <w:ind w:left="360"/>
        <w:rPr>
          <w:b/>
          <w:sz w:val="20"/>
          <w:szCs w:val="20"/>
        </w:rPr>
      </w:pPr>
    </w:p>
    <w:p w14:paraId="2FE6B1D8" w14:textId="77777777" w:rsidR="004E2378" w:rsidRDefault="004E2378" w:rsidP="003D3C13">
      <w:pPr>
        <w:spacing w:before="40" w:after="40"/>
        <w:ind w:left="360"/>
        <w:rPr>
          <w:b/>
          <w:sz w:val="20"/>
          <w:szCs w:val="20"/>
        </w:rPr>
      </w:pPr>
    </w:p>
    <w:p w14:paraId="28A1C78B" w14:textId="77777777" w:rsidR="004E2378" w:rsidRDefault="004E2378" w:rsidP="003D3C13">
      <w:pPr>
        <w:spacing w:before="40" w:after="40"/>
        <w:ind w:left="360"/>
        <w:rPr>
          <w:b/>
          <w:sz w:val="20"/>
          <w:szCs w:val="20"/>
        </w:rPr>
      </w:pPr>
    </w:p>
    <w:p w14:paraId="424BB5C1" w14:textId="77777777" w:rsidR="004E2378" w:rsidRDefault="004E2378" w:rsidP="003D3C13">
      <w:pPr>
        <w:spacing w:before="40" w:after="40"/>
        <w:ind w:left="360"/>
        <w:rPr>
          <w:b/>
          <w:sz w:val="20"/>
          <w:szCs w:val="20"/>
        </w:rPr>
      </w:pPr>
    </w:p>
    <w:p w14:paraId="2C01158B" w14:textId="77777777" w:rsidR="004E2378" w:rsidRDefault="004E2378" w:rsidP="003D3C13">
      <w:pPr>
        <w:spacing w:before="40" w:after="40"/>
        <w:ind w:left="360"/>
        <w:rPr>
          <w:b/>
          <w:sz w:val="20"/>
          <w:szCs w:val="20"/>
        </w:rPr>
      </w:pPr>
    </w:p>
    <w:p w14:paraId="791A3835" w14:textId="77777777" w:rsidR="004E2378" w:rsidRDefault="004E2378" w:rsidP="003D3C13">
      <w:pPr>
        <w:spacing w:before="40" w:after="40"/>
        <w:ind w:left="360"/>
        <w:rPr>
          <w:b/>
          <w:sz w:val="20"/>
          <w:szCs w:val="20"/>
        </w:rPr>
      </w:pPr>
    </w:p>
    <w:p w14:paraId="43B07ECE" w14:textId="77777777" w:rsidR="004E2378" w:rsidRDefault="004E2378" w:rsidP="003D3C13">
      <w:pPr>
        <w:spacing w:before="40" w:after="40"/>
        <w:ind w:left="360"/>
        <w:rPr>
          <w:b/>
          <w:sz w:val="20"/>
          <w:szCs w:val="20"/>
        </w:rPr>
      </w:pPr>
    </w:p>
    <w:p w14:paraId="6E24EB2B" w14:textId="77777777" w:rsidR="004E2378" w:rsidRDefault="004E2378" w:rsidP="003D3C13">
      <w:pPr>
        <w:spacing w:before="40" w:after="40"/>
        <w:ind w:left="360"/>
        <w:rPr>
          <w:b/>
          <w:sz w:val="20"/>
          <w:szCs w:val="20"/>
        </w:rPr>
      </w:pPr>
    </w:p>
    <w:p w14:paraId="651C44CB" w14:textId="77777777" w:rsidR="004E2378" w:rsidRDefault="004E2378" w:rsidP="003D3C13">
      <w:pPr>
        <w:spacing w:before="40" w:after="40"/>
        <w:ind w:left="360"/>
        <w:rPr>
          <w:b/>
          <w:sz w:val="20"/>
          <w:szCs w:val="20"/>
        </w:rPr>
      </w:pPr>
    </w:p>
    <w:p w14:paraId="6838EAB7" w14:textId="77777777" w:rsidR="004E2378" w:rsidRDefault="004E2378" w:rsidP="003D3C13">
      <w:pPr>
        <w:spacing w:before="40" w:after="40"/>
        <w:ind w:left="360"/>
        <w:rPr>
          <w:b/>
          <w:sz w:val="20"/>
          <w:szCs w:val="20"/>
        </w:rPr>
      </w:pPr>
    </w:p>
    <w:p w14:paraId="5D15C9DA" w14:textId="617B2E2E" w:rsidR="00B1590C" w:rsidRPr="00B5559E" w:rsidRDefault="00B1590C" w:rsidP="003D3C13">
      <w:pPr>
        <w:pStyle w:val="Prrafodelista"/>
        <w:numPr>
          <w:ilvl w:val="0"/>
          <w:numId w:val="22"/>
        </w:numPr>
        <w:spacing w:before="40" w:after="40"/>
        <w:rPr>
          <w:rFonts w:ascii="Garamond" w:hAnsi="Garamond"/>
          <w:b/>
          <w:sz w:val="22"/>
          <w:szCs w:val="22"/>
        </w:rPr>
      </w:pPr>
      <w:r w:rsidRPr="00B5559E">
        <w:rPr>
          <w:rFonts w:ascii="Garamond" w:hAnsi="Garamond"/>
          <w:b/>
          <w:sz w:val="22"/>
          <w:szCs w:val="22"/>
        </w:rPr>
        <w:lastRenderedPageBreak/>
        <w:t>ENCUESTA DE SATISFACCIÓN FORMADORES/AS</w:t>
      </w:r>
    </w:p>
    <w:p w14:paraId="27EDA456" w14:textId="77777777" w:rsidR="00B1590C" w:rsidRPr="00B5559E" w:rsidRDefault="00B1590C" w:rsidP="003D3C13">
      <w:pPr>
        <w:spacing w:before="40" w:after="40"/>
        <w:jc w:val="center"/>
        <w:rPr>
          <w:b/>
          <w:szCs w:val="22"/>
        </w:rPr>
      </w:pPr>
    </w:p>
    <w:p w14:paraId="62C63F8C" w14:textId="77777777" w:rsidR="00B1590C" w:rsidRPr="00B5559E" w:rsidRDefault="00B1590C" w:rsidP="003D3C13">
      <w:pPr>
        <w:spacing w:before="40" w:after="40"/>
        <w:ind w:right="418"/>
        <w:rPr>
          <w:szCs w:val="22"/>
        </w:rPr>
      </w:pPr>
      <w:r w:rsidRPr="00B5559E">
        <w:rPr>
          <w:szCs w:val="22"/>
        </w:rPr>
        <w:t>Estimado/a formador/a, la opinión de quienes forman al PDI de la UCA es esencial para el planteamiento de las acciones de mejora en la oferta formativa y convocatorias de innovación docente desplegada desde la Unidad de Formación e Innovación Docente-UCA. Por eso te solicitamos que nos hagas llegar la tuya a través de esta encuesta, incluyendo cuantas sugerencias consideres oportunas. Muchas gracias por tu participación.</w:t>
      </w:r>
    </w:p>
    <w:p w14:paraId="6A80C290" w14:textId="77777777" w:rsidR="00B1590C" w:rsidRPr="00B5559E" w:rsidRDefault="00B1590C" w:rsidP="003D3C13">
      <w:pPr>
        <w:spacing w:before="40" w:after="40"/>
        <w:rPr>
          <w:szCs w:val="22"/>
        </w:rPr>
      </w:pPr>
    </w:p>
    <w:tbl>
      <w:tblPr>
        <w:tblW w:w="0" w:type="auto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4815"/>
        <w:gridCol w:w="734"/>
        <w:gridCol w:w="735"/>
        <w:gridCol w:w="591"/>
        <w:gridCol w:w="143"/>
        <w:gridCol w:w="735"/>
        <w:gridCol w:w="735"/>
      </w:tblGrid>
      <w:tr w:rsidR="00CF5AF2" w:rsidRPr="00B5559E" w14:paraId="18793A43" w14:textId="77777777" w:rsidTr="00C62364">
        <w:trPr>
          <w:trHeight w:val="607"/>
          <w:jc w:val="center"/>
        </w:trPr>
        <w:tc>
          <w:tcPr>
            <w:tcW w:w="4815" w:type="dxa"/>
            <w:shd w:val="clear" w:color="auto" w:fill="D0CECE" w:themeFill="background2" w:themeFillShade="E6"/>
            <w:vAlign w:val="center"/>
          </w:tcPr>
          <w:p w14:paraId="56028927" w14:textId="77777777" w:rsidR="00CF5AF2" w:rsidRDefault="00CF5AF2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Valore las siguientes afirmaciones</w:t>
            </w:r>
          </w:p>
          <w:p w14:paraId="3A548FA9" w14:textId="77777777" w:rsidR="00CF5AF2" w:rsidRPr="00B5559E" w:rsidRDefault="00CF5AF2" w:rsidP="003D3C13">
            <w:pPr>
              <w:spacing w:before="40" w:after="40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noProof/>
                <w:lang w:val="es-ES"/>
              </w:rPr>
              <w:t>1=Mínimo/Muy</w:t>
            </w:r>
            <w:r>
              <w:rPr>
                <w:b/>
                <w:bCs/>
                <w:noProof/>
                <w:lang w:val="es-ES"/>
              </w:rPr>
              <w:t xml:space="preserve"> I</w:t>
            </w:r>
            <w:r w:rsidRPr="00B5559E">
              <w:rPr>
                <w:b/>
                <w:bCs/>
                <w:noProof/>
                <w:lang w:val="es-ES"/>
              </w:rPr>
              <w:t>nadecuado    5=Máximo/Muy adecuado</w:t>
            </w:r>
          </w:p>
        </w:tc>
        <w:tc>
          <w:tcPr>
            <w:tcW w:w="734" w:type="dxa"/>
            <w:shd w:val="clear" w:color="auto" w:fill="D0CECE" w:themeFill="background2" w:themeFillShade="E6"/>
            <w:vAlign w:val="center"/>
          </w:tcPr>
          <w:p w14:paraId="59180ED9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1</w:t>
            </w:r>
          </w:p>
        </w:tc>
        <w:tc>
          <w:tcPr>
            <w:tcW w:w="735" w:type="dxa"/>
            <w:shd w:val="clear" w:color="auto" w:fill="D0CECE" w:themeFill="background2" w:themeFillShade="E6"/>
            <w:vAlign w:val="center"/>
          </w:tcPr>
          <w:p w14:paraId="0AFE8D7A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2</w:t>
            </w:r>
          </w:p>
        </w:tc>
        <w:tc>
          <w:tcPr>
            <w:tcW w:w="734" w:type="dxa"/>
            <w:gridSpan w:val="2"/>
            <w:shd w:val="clear" w:color="auto" w:fill="D0CECE" w:themeFill="background2" w:themeFillShade="E6"/>
            <w:vAlign w:val="center"/>
          </w:tcPr>
          <w:p w14:paraId="62863159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3</w:t>
            </w:r>
          </w:p>
        </w:tc>
        <w:tc>
          <w:tcPr>
            <w:tcW w:w="735" w:type="dxa"/>
            <w:shd w:val="clear" w:color="auto" w:fill="D0CECE" w:themeFill="background2" w:themeFillShade="E6"/>
            <w:vAlign w:val="center"/>
          </w:tcPr>
          <w:p w14:paraId="51200DBB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4</w:t>
            </w:r>
          </w:p>
        </w:tc>
        <w:tc>
          <w:tcPr>
            <w:tcW w:w="735" w:type="dxa"/>
            <w:shd w:val="clear" w:color="auto" w:fill="D0CECE" w:themeFill="background2" w:themeFillShade="E6"/>
            <w:vAlign w:val="center"/>
          </w:tcPr>
          <w:p w14:paraId="55BB9613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B5559E">
              <w:rPr>
                <w:b/>
                <w:bCs/>
                <w:szCs w:val="22"/>
              </w:rPr>
              <w:t>5</w:t>
            </w:r>
          </w:p>
        </w:tc>
      </w:tr>
      <w:tr w:rsidR="00CF5AF2" w:rsidRPr="00B5559E" w14:paraId="4BB57819" w14:textId="77777777" w:rsidTr="00C62364">
        <w:trPr>
          <w:trHeight w:val="70"/>
          <w:jc w:val="center"/>
        </w:trPr>
        <w:tc>
          <w:tcPr>
            <w:tcW w:w="4815" w:type="dxa"/>
            <w:vAlign w:val="center"/>
          </w:tcPr>
          <w:p w14:paraId="7DBCCA44" w14:textId="644AF78D" w:rsidR="00CF5AF2" w:rsidRPr="00B5559E" w:rsidRDefault="00CF5AF2" w:rsidP="003D3C13">
            <w:pPr>
              <w:spacing w:before="40" w:after="40"/>
              <w:rPr>
                <w:bCs/>
                <w:noProof/>
              </w:rPr>
            </w:pPr>
            <w:r w:rsidRPr="00CF5AF2">
              <w:rPr>
                <w:bCs/>
                <w:noProof/>
                <w:lang w:val="es-ES"/>
              </w:rPr>
              <w:t>La atención recibida por la organización de la formación.</w:t>
            </w:r>
          </w:p>
        </w:tc>
        <w:tc>
          <w:tcPr>
            <w:tcW w:w="734" w:type="dxa"/>
            <w:vAlign w:val="center"/>
          </w:tcPr>
          <w:p w14:paraId="4EA8A02B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36156910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E6C63AD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4F38CE05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51447E7E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CF5AF2" w:rsidRPr="00B5559E" w14:paraId="498C790D" w14:textId="77777777" w:rsidTr="00C62364">
        <w:trPr>
          <w:trHeight w:val="70"/>
          <w:jc w:val="center"/>
        </w:trPr>
        <w:tc>
          <w:tcPr>
            <w:tcW w:w="4815" w:type="dxa"/>
            <w:vAlign w:val="center"/>
          </w:tcPr>
          <w:p w14:paraId="0BCD2623" w14:textId="66DC21F9" w:rsidR="00CF5AF2" w:rsidRPr="00B5559E" w:rsidRDefault="00CF5AF2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CF5AF2">
              <w:rPr>
                <w:bCs/>
                <w:noProof/>
                <w:lang w:val="es-ES"/>
              </w:rPr>
              <w:t>Los espacios/aulas han sido cómodas y respondían a lo que la formación requería</w:t>
            </w:r>
          </w:p>
        </w:tc>
        <w:tc>
          <w:tcPr>
            <w:tcW w:w="734" w:type="dxa"/>
            <w:vAlign w:val="center"/>
          </w:tcPr>
          <w:p w14:paraId="583CB207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2B86A1EB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6FE7302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4A8F0E3C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6D21ECF6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CF5AF2" w:rsidRPr="00B5559E" w14:paraId="2B5E6BE9" w14:textId="77777777" w:rsidTr="00C62364">
        <w:trPr>
          <w:trHeight w:val="70"/>
          <w:jc w:val="center"/>
        </w:trPr>
        <w:tc>
          <w:tcPr>
            <w:tcW w:w="4815" w:type="dxa"/>
            <w:vAlign w:val="center"/>
          </w:tcPr>
          <w:p w14:paraId="2D0CBFEA" w14:textId="03DD92BE" w:rsidR="00CF5AF2" w:rsidRPr="00B5559E" w:rsidRDefault="00CF5AF2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CF5AF2">
              <w:rPr>
                <w:bCs/>
                <w:noProof/>
                <w:lang w:val="es-ES"/>
              </w:rPr>
              <w:t>La duración de la formación ha sido adecuada</w:t>
            </w:r>
          </w:p>
        </w:tc>
        <w:tc>
          <w:tcPr>
            <w:tcW w:w="734" w:type="dxa"/>
            <w:vAlign w:val="center"/>
          </w:tcPr>
          <w:p w14:paraId="5D2B45D4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6022BD57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2FC69EF4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71CCC324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57672760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CF5AF2" w:rsidRPr="00B5559E" w14:paraId="20A3BBDB" w14:textId="77777777" w:rsidTr="00C62364">
        <w:trPr>
          <w:trHeight w:val="70"/>
          <w:jc w:val="center"/>
        </w:trPr>
        <w:tc>
          <w:tcPr>
            <w:tcW w:w="4815" w:type="dxa"/>
            <w:vAlign w:val="center"/>
          </w:tcPr>
          <w:p w14:paraId="605EA1E9" w14:textId="20FCD43D" w:rsidR="00CF5AF2" w:rsidRPr="00B5559E" w:rsidRDefault="00CF5AF2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CF5AF2">
              <w:rPr>
                <w:bCs/>
                <w:noProof/>
                <w:lang w:val="es-ES"/>
              </w:rPr>
              <w:t xml:space="preserve">El horario y el calendario ha respondido a las exigencias de la formación </w:t>
            </w:r>
          </w:p>
        </w:tc>
        <w:tc>
          <w:tcPr>
            <w:tcW w:w="734" w:type="dxa"/>
            <w:vAlign w:val="center"/>
          </w:tcPr>
          <w:p w14:paraId="29764070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3892C588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1B0B8C3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23AD002F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3EECE1EB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CF5AF2" w:rsidRPr="00B5559E" w14:paraId="7F0243AC" w14:textId="77777777" w:rsidTr="00C62364">
        <w:trPr>
          <w:trHeight w:val="70"/>
          <w:jc w:val="center"/>
        </w:trPr>
        <w:tc>
          <w:tcPr>
            <w:tcW w:w="4815" w:type="dxa"/>
            <w:vAlign w:val="center"/>
          </w:tcPr>
          <w:p w14:paraId="446A7EF9" w14:textId="4D21B3D5" w:rsidR="00CF5AF2" w:rsidRPr="00B5559E" w:rsidRDefault="00CF5AF2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CF5AF2">
              <w:rPr>
                <w:bCs/>
                <w:noProof/>
                <w:lang w:val="es-ES"/>
              </w:rPr>
              <w:t>La colaboración y la implicación del grupo que recibió la formación</w:t>
            </w:r>
          </w:p>
        </w:tc>
        <w:tc>
          <w:tcPr>
            <w:tcW w:w="734" w:type="dxa"/>
            <w:vAlign w:val="center"/>
          </w:tcPr>
          <w:p w14:paraId="4495FC0F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48F3B0FA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7D94561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75477CEA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529025AD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CF5AF2" w:rsidRPr="00B5559E" w14:paraId="76E6A85A" w14:textId="77777777" w:rsidTr="00C62364">
        <w:trPr>
          <w:trHeight w:val="70"/>
          <w:jc w:val="center"/>
        </w:trPr>
        <w:tc>
          <w:tcPr>
            <w:tcW w:w="4815" w:type="dxa"/>
            <w:vAlign w:val="center"/>
          </w:tcPr>
          <w:p w14:paraId="14EB17EC" w14:textId="661EC9E0" w:rsidR="00CF5AF2" w:rsidRPr="00B5559E" w:rsidRDefault="00CF5AF2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CF5AF2">
              <w:rPr>
                <w:bCs/>
                <w:noProof/>
                <w:lang w:val="es-ES"/>
              </w:rPr>
              <w:t>Se han alcanzado los objetivos previstos</w:t>
            </w:r>
          </w:p>
        </w:tc>
        <w:tc>
          <w:tcPr>
            <w:tcW w:w="734" w:type="dxa"/>
            <w:vAlign w:val="center"/>
          </w:tcPr>
          <w:p w14:paraId="1A0164B8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4281B239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49F0436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63713460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35" w:type="dxa"/>
            <w:vAlign w:val="center"/>
          </w:tcPr>
          <w:p w14:paraId="08F33FE3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CF5AF2" w:rsidRPr="00B5559E" w14:paraId="1371BBEA" w14:textId="77777777" w:rsidTr="00C62364">
        <w:trPr>
          <w:trHeight w:val="70"/>
          <w:jc w:val="center"/>
        </w:trPr>
        <w:tc>
          <w:tcPr>
            <w:tcW w:w="4815" w:type="dxa"/>
            <w:vMerge w:val="restart"/>
            <w:vAlign w:val="center"/>
          </w:tcPr>
          <w:p w14:paraId="5CF1A693" w14:textId="532BF3AB" w:rsidR="00CF5AF2" w:rsidRPr="00B5559E" w:rsidRDefault="00CF5AF2" w:rsidP="003D3C13">
            <w:pPr>
              <w:spacing w:before="40" w:after="40"/>
              <w:rPr>
                <w:bCs/>
                <w:noProof/>
                <w:lang w:val="es-ES"/>
              </w:rPr>
            </w:pPr>
            <w:r w:rsidRPr="00CF5AF2">
              <w:rPr>
                <w:bCs/>
                <w:noProof/>
              </w:rPr>
              <w:t>¿Volvería a impartir esta formación en próximas ediciones?</w:t>
            </w:r>
          </w:p>
        </w:tc>
        <w:tc>
          <w:tcPr>
            <w:tcW w:w="2060" w:type="dxa"/>
            <w:gridSpan w:val="3"/>
            <w:vAlign w:val="center"/>
          </w:tcPr>
          <w:p w14:paraId="3D904C77" w14:textId="77777777" w:rsidR="00CF5AF2" w:rsidRPr="00CF5AF2" w:rsidRDefault="00CF5AF2" w:rsidP="003D3C13">
            <w:pPr>
              <w:spacing w:before="40" w:after="40"/>
              <w:jc w:val="center"/>
              <w:rPr>
                <w:bCs/>
                <w:noProof/>
              </w:rPr>
            </w:pPr>
            <w:r w:rsidRPr="00CF5AF2">
              <w:rPr>
                <w:bCs/>
                <w:noProof/>
              </w:rPr>
              <w:t>Sí</w:t>
            </w:r>
          </w:p>
        </w:tc>
        <w:tc>
          <w:tcPr>
            <w:tcW w:w="1613" w:type="dxa"/>
            <w:gridSpan w:val="3"/>
            <w:vAlign w:val="center"/>
          </w:tcPr>
          <w:p w14:paraId="63D23CC2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CF5AF2" w:rsidRPr="00B5559E" w14:paraId="4A1CC18A" w14:textId="77777777" w:rsidTr="00C62364">
        <w:trPr>
          <w:trHeight w:val="70"/>
          <w:jc w:val="center"/>
        </w:trPr>
        <w:tc>
          <w:tcPr>
            <w:tcW w:w="4815" w:type="dxa"/>
            <w:vMerge/>
            <w:vAlign w:val="center"/>
          </w:tcPr>
          <w:p w14:paraId="0D42C6E5" w14:textId="77777777" w:rsidR="00CF5AF2" w:rsidRPr="00B5559E" w:rsidRDefault="00CF5AF2" w:rsidP="003D3C13">
            <w:pPr>
              <w:spacing w:before="40" w:after="40"/>
              <w:rPr>
                <w:bCs/>
                <w:noProof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55D4EC39" w14:textId="77777777" w:rsidR="00CF5AF2" w:rsidRPr="00CF5AF2" w:rsidRDefault="00CF5AF2" w:rsidP="003D3C13">
            <w:pPr>
              <w:spacing w:before="40" w:after="40"/>
              <w:jc w:val="center"/>
              <w:rPr>
                <w:bCs/>
                <w:noProof/>
              </w:rPr>
            </w:pPr>
            <w:r w:rsidRPr="00CF5AF2">
              <w:rPr>
                <w:bCs/>
                <w:noProof/>
              </w:rPr>
              <w:t>No</w:t>
            </w:r>
          </w:p>
        </w:tc>
        <w:tc>
          <w:tcPr>
            <w:tcW w:w="1613" w:type="dxa"/>
            <w:gridSpan w:val="3"/>
            <w:vAlign w:val="center"/>
          </w:tcPr>
          <w:p w14:paraId="647726EA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CF5AF2" w:rsidRPr="00B5559E" w14:paraId="3E95B75C" w14:textId="77777777" w:rsidTr="00C62364">
        <w:trPr>
          <w:trHeight w:val="70"/>
          <w:jc w:val="center"/>
        </w:trPr>
        <w:tc>
          <w:tcPr>
            <w:tcW w:w="4815" w:type="dxa"/>
            <w:vAlign w:val="center"/>
          </w:tcPr>
          <w:p w14:paraId="4C399F80" w14:textId="77777777" w:rsidR="00CF5AF2" w:rsidRPr="00B5559E" w:rsidRDefault="00CF5AF2" w:rsidP="003D3C13">
            <w:pPr>
              <w:spacing w:before="40" w:after="40"/>
              <w:rPr>
                <w:bCs/>
                <w:noProof/>
              </w:rPr>
            </w:pPr>
            <w:r w:rsidRPr="00B5559E">
              <w:rPr>
                <w:bCs/>
                <w:noProof/>
              </w:rPr>
              <w:t>Argumenta tu respuesta</w:t>
            </w:r>
          </w:p>
        </w:tc>
        <w:tc>
          <w:tcPr>
            <w:tcW w:w="3673" w:type="dxa"/>
            <w:gridSpan w:val="6"/>
            <w:vAlign w:val="center"/>
          </w:tcPr>
          <w:p w14:paraId="59A8DF92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CF5AF2" w:rsidRPr="00B5559E" w14:paraId="78F5775A" w14:textId="77777777" w:rsidTr="00C62364">
        <w:trPr>
          <w:trHeight w:val="70"/>
          <w:jc w:val="center"/>
        </w:trPr>
        <w:tc>
          <w:tcPr>
            <w:tcW w:w="4815" w:type="dxa"/>
            <w:vAlign w:val="center"/>
          </w:tcPr>
          <w:p w14:paraId="10A81DAA" w14:textId="3580656A" w:rsidR="00CF5AF2" w:rsidRPr="00B5559E" w:rsidRDefault="00CF5AF2" w:rsidP="003D3C13">
            <w:pPr>
              <w:spacing w:before="40" w:after="40"/>
              <w:rPr>
                <w:bCs/>
                <w:noProof/>
              </w:rPr>
            </w:pPr>
            <w:r w:rsidRPr="00CF5AF2">
              <w:rPr>
                <w:bCs/>
                <w:noProof/>
              </w:rPr>
              <w:t>¿Tiene alguna sugerencia para mejorar la oferta formativa?</w:t>
            </w:r>
          </w:p>
        </w:tc>
        <w:tc>
          <w:tcPr>
            <w:tcW w:w="3673" w:type="dxa"/>
            <w:gridSpan w:val="6"/>
            <w:vAlign w:val="center"/>
          </w:tcPr>
          <w:p w14:paraId="1C86C30C" w14:textId="77777777" w:rsidR="00CF5AF2" w:rsidRPr="00B5559E" w:rsidRDefault="00CF5AF2" w:rsidP="003D3C13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</w:tbl>
    <w:p w14:paraId="68B4ECF2" w14:textId="77777777" w:rsidR="00B1590C" w:rsidRDefault="00B1590C" w:rsidP="003D3C13">
      <w:pPr>
        <w:spacing w:before="40" w:after="40"/>
        <w:rPr>
          <w:szCs w:val="22"/>
        </w:rPr>
      </w:pPr>
    </w:p>
    <w:p w14:paraId="5BE47721" w14:textId="77777777" w:rsidR="00CF5AF2" w:rsidRDefault="00CF5AF2" w:rsidP="003D3C13">
      <w:pPr>
        <w:spacing w:before="40" w:after="40"/>
        <w:rPr>
          <w:szCs w:val="22"/>
        </w:rPr>
      </w:pPr>
    </w:p>
    <w:p w14:paraId="348B1071" w14:textId="77777777" w:rsidR="00CF5AF2" w:rsidRPr="00B5559E" w:rsidRDefault="00CF5AF2" w:rsidP="003D3C13">
      <w:pPr>
        <w:spacing w:before="40" w:after="40"/>
        <w:rPr>
          <w:szCs w:val="22"/>
        </w:rPr>
      </w:pPr>
    </w:p>
    <w:p w14:paraId="2FDB8A5B" w14:textId="77777777" w:rsidR="00B1590C" w:rsidRPr="00B5559E" w:rsidRDefault="00B1590C" w:rsidP="003D3C13">
      <w:pPr>
        <w:spacing w:before="40" w:after="40"/>
        <w:rPr>
          <w:szCs w:val="22"/>
        </w:rPr>
      </w:pPr>
    </w:p>
    <w:p w14:paraId="14579DDA" w14:textId="77777777" w:rsidR="00B1590C" w:rsidRPr="00B5559E" w:rsidRDefault="00B1590C" w:rsidP="003D3C13">
      <w:pPr>
        <w:spacing w:before="40" w:after="40"/>
        <w:rPr>
          <w:szCs w:val="22"/>
        </w:rPr>
      </w:pPr>
    </w:p>
    <w:p w14:paraId="004F710B" w14:textId="77777777" w:rsidR="00B1590C" w:rsidRPr="00B5559E" w:rsidRDefault="00B1590C" w:rsidP="003D3C13">
      <w:pPr>
        <w:spacing w:before="40" w:after="40"/>
        <w:rPr>
          <w:szCs w:val="22"/>
        </w:rPr>
      </w:pPr>
    </w:p>
    <w:p w14:paraId="02B052FF" w14:textId="77777777" w:rsidR="00B1590C" w:rsidRPr="00B5559E" w:rsidRDefault="00B1590C" w:rsidP="003D3C13">
      <w:pPr>
        <w:spacing w:before="40" w:after="40"/>
        <w:jc w:val="center"/>
        <w:rPr>
          <w:szCs w:val="22"/>
        </w:rPr>
      </w:pPr>
    </w:p>
    <w:p w14:paraId="2B10BE9E" w14:textId="77777777" w:rsidR="00B1590C" w:rsidRPr="00B5559E" w:rsidRDefault="00B1590C" w:rsidP="003D3C13">
      <w:pPr>
        <w:spacing w:before="40" w:after="40"/>
        <w:jc w:val="center"/>
        <w:rPr>
          <w:b/>
          <w:szCs w:val="22"/>
        </w:rPr>
      </w:pPr>
    </w:p>
    <w:sectPr w:rsidR="00B1590C" w:rsidRPr="00B5559E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B643" w14:textId="77777777" w:rsidR="00A82D51" w:rsidRDefault="00A82D51" w:rsidP="00D96CBF">
      <w:r>
        <w:separator/>
      </w:r>
    </w:p>
  </w:endnote>
  <w:endnote w:type="continuationSeparator" w:id="0">
    <w:p w14:paraId="41FDAA61" w14:textId="77777777" w:rsidR="00A82D51" w:rsidRDefault="00A82D51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Arial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250" w14:textId="2628B98C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6A16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24806" w14:textId="77777777" w:rsidR="00A82D51" w:rsidRDefault="00A82D51" w:rsidP="00D96CBF">
      <w:r>
        <w:separator/>
      </w:r>
    </w:p>
  </w:footnote>
  <w:footnote w:type="continuationSeparator" w:id="0">
    <w:p w14:paraId="1167688D" w14:textId="77777777" w:rsidR="00A82D51" w:rsidRDefault="00A82D51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A82D51" w:rsidP="009E3F92">
                          <w:pPr>
                            <w:pStyle w:val="Subemisor3"/>
                          </w:pPr>
                          <w:hyperlink r:id="rId2" w:history="1">
                            <w:r w:rsidR="009E3F92"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="009E3F92"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F6C89"/>
    <w:multiLevelType w:val="hybridMultilevel"/>
    <w:tmpl w:val="B7745B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C6857"/>
    <w:multiLevelType w:val="hybridMultilevel"/>
    <w:tmpl w:val="81DC69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6"/>
  </w:num>
  <w:num w:numId="5">
    <w:abstractNumId w:val="8"/>
  </w:num>
  <w:num w:numId="6">
    <w:abstractNumId w:val="3"/>
  </w:num>
  <w:num w:numId="7">
    <w:abstractNumId w:val="13"/>
  </w:num>
  <w:num w:numId="8">
    <w:abstractNumId w:val="17"/>
  </w:num>
  <w:num w:numId="9">
    <w:abstractNumId w:val="20"/>
  </w:num>
  <w:num w:numId="10">
    <w:abstractNumId w:val="6"/>
  </w:num>
  <w:num w:numId="11">
    <w:abstractNumId w:val="1"/>
  </w:num>
  <w:num w:numId="12">
    <w:abstractNumId w:val="12"/>
  </w:num>
  <w:num w:numId="13">
    <w:abstractNumId w:val="2"/>
  </w:num>
  <w:num w:numId="14">
    <w:abstractNumId w:val="14"/>
  </w:num>
  <w:num w:numId="15">
    <w:abstractNumId w:val="4"/>
  </w:num>
  <w:num w:numId="16">
    <w:abstractNumId w:val="19"/>
  </w:num>
  <w:num w:numId="17">
    <w:abstractNumId w:val="7"/>
  </w:num>
  <w:num w:numId="18">
    <w:abstractNumId w:val="15"/>
  </w:num>
  <w:num w:numId="19">
    <w:abstractNumId w:val="10"/>
  </w:num>
  <w:num w:numId="20">
    <w:abstractNumId w:val="2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03478"/>
    <w:rsid w:val="00017771"/>
    <w:rsid w:val="00024170"/>
    <w:rsid w:val="00027660"/>
    <w:rsid w:val="0004054D"/>
    <w:rsid w:val="00061C05"/>
    <w:rsid w:val="00071D97"/>
    <w:rsid w:val="00073BBC"/>
    <w:rsid w:val="000745B5"/>
    <w:rsid w:val="00094677"/>
    <w:rsid w:val="000A432A"/>
    <w:rsid w:val="000B14B7"/>
    <w:rsid w:val="000F4583"/>
    <w:rsid w:val="00111311"/>
    <w:rsid w:val="00141683"/>
    <w:rsid w:val="0015783E"/>
    <w:rsid w:val="00173179"/>
    <w:rsid w:val="00175B1D"/>
    <w:rsid w:val="00185E58"/>
    <w:rsid w:val="00196145"/>
    <w:rsid w:val="00197290"/>
    <w:rsid w:val="001B2F02"/>
    <w:rsid w:val="001B5D8C"/>
    <w:rsid w:val="001D178F"/>
    <w:rsid w:val="001D6A16"/>
    <w:rsid w:val="001F4A15"/>
    <w:rsid w:val="0020176B"/>
    <w:rsid w:val="00237622"/>
    <w:rsid w:val="00243D24"/>
    <w:rsid w:val="00251B5B"/>
    <w:rsid w:val="002559EF"/>
    <w:rsid w:val="002A09BA"/>
    <w:rsid w:val="002A479D"/>
    <w:rsid w:val="002B0182"/>
    <w:rsid w:val="002D5AFE"/>
    <w:rsid w:val="002D6177"/>
    <w:rsid w:val="002E35DF"/>
    <w:rsid w:val="002E618A"/>
    <w:rsid w:val="002F01AA"/>
    <w:rsid w:val="00345284"/>
    <w:rsid w:val="0035434B"/>
    <w:rsid w:val="003566FF"/>
    <w:rsid w:val="0036413B"/>
    <w:rsid w:val="00372571"/>
    <w:rsid w:val="00393AE7"/>
    <w:rsid w:val="0039541C"/>
    <w:rsid w:val="003A5C21"/>
    <w:rsid w:val="003B4C9F"/>
    <w:rsid w:val="003C6608"/>
    <w:rsid w:val="003D154B"/>
    <w:rsid w:val="003D3C13"/>
    <w:rsid w:val="003E60A6"/>
    <w:rsid w:val="003E7041"/>
    <w:rsid w:val="003F1216"/>
    <w:rsid w:val="0046035F"/>
    <w:rsid w:val="00463330"/>
    <w:rsid w:val="00470234"/>
    <w:rsid w:val="00485E75"/>
    <w:rsid w:val="00487BD6"/>
    <w:rsid w:val="004A4BE6"/>
    <w:rsid w:val="004D269A"/>
    <w:rsid w:val="004D2927"/>
    <w:rsid w:val="004E2378"/>
    <w:rsid w:val="004E4884"/>
    <w:rsid w:val="004F2B2E"/>
    <w:rsid w:val="00520C3E"/>
    <w:rsid w:val="00521F60"/>
    <w:rsid w:val="00524B11"/>
    <w:rsid w:val="0053433F"/>
    <w:rsid w:val="00546A37"/>
    <w:rsid w:val="005655A4"/>
    <w:rsid w:val="005A5617"/>
    <w:rsid w:val="005A6149"/>
    <w:rsid w:val="005B42BC"/>
    <w:rsid w:val="005D1D31"/>
    <w:rsid w:val="005D1E51"/>
    <w:rsid w:val="005D2997"/>
    <w:rsid w:val="005E0CF3"/>
    <w:rsid w:val="005F0BA9"/>
    <w:rsid w:val="005F4D81"/>
    <w:rsid w:val="0060642D"/>
    <w:rsid w:val="00660354"/>
    <w:rsid w:val="00664950"/>
    <w:rsid w:val="00675983"/>
    <w:rsid w:val="006A0CD3"/>
    <w:rsid w:val="006A24EB"/>
    <w:rsid w:val="006B530C"/>
    <w:rsid w:val="006C4698"/>
    <w:rsid w:val="006D7DC3"/>
    <w:rsid w:val="006F016F"/>
    <w:rsid w:val="006F387E"/>
    <w:rsid w:val="006F5DF5"/>
    <w:rsid w:val="00736230"/>
    <w:rsid w:val="00772A83"/>
    <w:rsid w:val="00786EC9"/>
    <w:rsid w:val="0079674C"/>
    <w:rsid w:val="007D32DC"/>
    <w:rsid w:val="007D4E8C"/>
    <w:rsid w:val="007E73B9"/>
    <w:rsid w:val="00817679"/>
    <w:rsid w:val="008178B7"/>
    <w:rsid w:val="008331E8"/>
    <w:rsid w:val="00844C34"/>
    <w:rsid w:val="00852D44"/>
    <w:rsid w:val="00865461"/>
    <w:rsid w:val="00876219"/>
    <w:rsid w:val="00890518"/>
    <w:rsid w:val="008957F7"/>
    <w:rsid w:val="008A0BB2"/>
    <w:rsid w:val="008A6580"/>
    <w:rsid w:val="008C3D46"/>
    <w:rsid w:val="008F6A48"/>
    <w:rsid w:val="0092771E"/>
    <w:rsid w:val="00927921"/>
    <w:rsid w:val="00930CA9"/>
    <w:rsid w:val="00954B90"/>
    <w:rsid w:val="00955C30"/>
    <w:rsid w:val="0097428F"/>
    <w:rsid w:val="00975568"/>
    <w:rsid w:val="00980F58"/>
    <w:rsid w:val="00985282"/>
    <w:rsid w:val="009862B7"/>
    <w:rsid w:val="009A6F2A"/>
    <w:rsid w:val="009B6A57"/>
    <w:rsid w:val="009C7A2A"/>
    <w:rsid w:val="009E3F92"/>
    <w:rsid w:val="009F5E24"/>
    <w:rsid w:val="00A113FC"/>
    <w:rsid w:val="00A54A84"/>
    <w:rsid w:val="00A63759"/>
    <w:rsid w:val="00A72D93"/>
    <w:rsid w:val="00A7382D"/>
    <w:rsid w:val="00A74EB8"/>
    <w:rsid w:val="00A81D96"/>
    <w:rsid w:val="00A82D51"/>
    <w:rsid w:val="00A831C3"/>
    <w:rsid w:val="00A940B0"/>
    <w:rsid w:val="00AA60B6"/>
    <w:rsid w:val="00AB40EC"/>
    <w:rsid w:val="00AE16AE"/>
    <w:rsid w:val="00AE5CDE"/>
    <w:rsid w:val="00B06336"/>
    <w:rsid w:val="00B11376"/>
    <w:rsid w:val="00B1590C"/>
    <w:rsid w:val="00B5559E"/>
    <w:rsid w:val="00B6008F"/>
    <w:rsid w:val="00B62CE1"/>
    <w:rsid w:val="00B863CC"/>
    <w:rsid w:val="00B8764E"/>
    <w:rsid w:val="00B94B5C"/>
    <w:rsid w:val="00BA41C7"/>
    <w:rsid w:val="00BA542D"/>
    <w:rsid w:val="00BC294B"/>
    <w:rsid w:val="00BC4B6F"/>
    <w:rsid w:val="00BD59AC"/>
    <w:rsid w:val="00BD791F"/>
    <w:rsid w:val="00BD79F7"/>
    <w:rsid w:val="00BE183E"/>
    <w:rsid w:val="00C005AD"/>
    <w:rsid w:val="00C03824"/>
    <w:rsid w:val="00C140E7"/>
    <w:rsid w:val="00C45600"/>
    <w:rsid w:val="00C615C4"/>
    <w:rsid w:val="00C934C2"/>
    <w:rsid w:val="00C9574B"/>
    <w:rsid w:val="00C97CD9"/>
    <w:rsid w:val="00CA28B3"/>
    <w:rsid w:val="00CD037B"/>
    <w:rsid w:val="00CF5AF2"/>
    <w:rsid w:val="00CF75E8"/>
    <w:rsid w:val="00D04C19"/>
    <w:rsid w:val="00D06029"/>
    <w:rsid w:val="00D06FEF"/>
    <w:rsid w:val="00D1778E"/>
    <w:rsid w:val="00D518DB"/>
    <w:rsid w:val="00D647EE"/>
    <w:rsid w:val="00D96CBF"/>
    <w:rsid w:val="00DB2390"/>
    <w:rsid w:val="00DC3185"/>
    <w:rsid w:val="00DD3286"/>
    <w:rsid w:val="00E16CD4"/>
    <w:rsid w:val="00E20071"/>
    <w:rsid w:val="00E2297B"/>
    <w:rsid w:val="00E542D7"/>
    <w:rsid w:val="00E56868"/>
    <w:rsid w:val="00E64128"/>
    <w:rsid w:val="00E72CE6"/>
    <w:rsid w:val="00EA28FF"/>
    <w:rsid w:val="00EA4D8F"/>
    <w:rsid w:val="00EB2DD5"/>
    <w:rsid w:val="00EB600B"/>
    <w:rsid w:val="00EC0904"/>
    <w:rsid w:val="00EE1FFF"/>
    <w:rsid w:val="00F31555"/>
    <w:rsid w:val="00F41F71"/>
    <w:rsid w:val="00F41F9D"/>
    <w:rsid w:val="00F55D08"/>
    <w:rsid w:val="00F61B62"/>
    <w:rsid w:val="00F63588"/>
    <w:rsid w:val="00F7315B"/>
    <w:rsid w:val="00F73A08"/>
    <w:rsid w:val="00FA2663"/>
    <w:rsid w:val="00FA519D"/>
    <w:rsid w:val="00FA72C4"/>
    <w:rsid w:val="00FB595C"/>
    <w:rsid w:val="00FC77F1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link w:val="Estilo1Car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97428F"/>
    <w:pPr>
      <w:widowControl/>
      <w:spacing w:after="0"/>
      <w:ind w:left="708"/>
      <w:jc w:val="left"/>
    </w:pPr>
    <w:rPr>
      <w:rFonts w:ascii="Times New Roman" w:hAnsi="Times New Roman"/>
      <w:sz w:val="24"/>
      <w:szCs w:val="20"/>
      <w:lang w:val="es-ES"/>
    </w:rPr>
  </w:style>
  <w:style w:type="character" w:customStyle="1" w:styleId="Estilo1Car">
    <w:name w:val="Estilo1 Car"/>
    <w:link w:val="Estilo1"/>
    <w:rsid w:val="003A5C21"/>
    <w:rPr>
      <w:rFonts w:ascii="Lato" w:eastAsia="Times New Roman" w:hAnsi="Lato"/>
      <w:sz w:val="18"/>
      <w:szCs w:val="24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3A5C2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A5C21"/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3A5C21"/>
    <w:rPr>
      <w:rFonts w:ascii="Garamond" w:eastAsia="Times New Roman" w:hAnsi="Garamond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54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A521E-C829-4880-BD6A-C20731D9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0</TotalTime>
  <Pages>3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3653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Directora de Secretariado de Formación e Innovación</cp:lastModifiedBy>
  <cp:revision>2</cp:revision>
  <cp:lastPrinted>2018-01-24T11:10:00Z</cp:lastPrinted>
  <dcterms:created xsi:type="dcterms:W3CDTF">2025-10-03T11:34:00Z</dcterms:created>
  <dcterms:modified xsi:type="dcterms:W3CDTF">2025-10-03T11:34:00Z</dcterms:modified>
</cp:coreProperties>
</file>