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77777777" w:rsidR="000F4583" w:rsidRPr="000F4583" w:rsidRDefault="000F4583" w:rsidP="000F4583">
      <w:pPr>
        <w:jc w:val="center"/>
        <w:rPr>
          <w:b/>
          <w:szCs w:val="22"/>
        </w:rPr>
      </w:pPr>
      <w:r w:rsidRPr="000F4583">
        <w:rPr>
          <w:b/>
          <w:szCs w:val="22"/>
        </w:rPr>
        <w:t>Anexo 1 INNOVA</w:t>
      </w:r>
      <w:r w:rsidRPr="000F4583">
        <w:rPr>
          <w:b/>
          <w:i/>
          <w:szCs w:val="22"/>
          <w:vertAlign w:val="superscript"/>
        </w:rPr>
        <w:footnoteReference w:id="1"/>
      </w:r>
    </w:p>
    <w:p w14:paraId="5F501353" w14:textId="77777777" w:rsidR="000F4583" w:rsidRPr="000F4583" w:rsidRDefault="000F4583" w:rsidP="000F4583">
      <w:pPr>
        <w:jc w:val="center"/>
        <w:rPr>
          <w:b/>
          <w:szCs w:val="22"/>
        </w:rPr>
      </w:pPr>
      <w:r w:rsidRPr="000F4583">
        <w:rPr>
          <w:b/>
          <w:szCs w:val="22"/>
        </w:rPr>
        <w:t>SOLICITUD DE PROYECTO DE INNOVACIÓN Y MEJORA DOCENTE</w:t>
      </w:r>
    </w:p>
    <w:p w14:paraId="1E023544" w14:textId="24CDEEA5" w:rsidR="000F4583" w:rsidRPr="000F4583" w:rsidRDefault="000F4583" w:rsidP="000F4583">
      <w:pPr>
        <w:jc w:val="center"/>
        <w:rPr>
          <w:b/>
          <w:szCs w:val="22"/>
        </w:rPr>
      </w:pPr>
      <w:r w:rsidRPr="000F4583">
        <w:rPr>
          <w:b/>
          <w:szCs w:val="22"/>
        </w:rPr>
        <w:t>Curso 202</w:t>
      </w:r>
      <w:r w:rsidR="00E631F2">
        <w:rPr>
          <w:b/>
          <w:szCs w:val="22"/>
        </w:rPr>
        <w:t>6</w:t>
      </w:r>
      <w:r w:rsidRPr="000F4583">
        <w:rPr>
          <w:b/>
          <w:szCs w:val="22"/>
        </w:rPr>
        <w:t>/202</w:t>
      </w:r>
      <w:r w:rsidR="00E631F2">
        <w:rPr>
          <w:b/>
          <w:szCs w:val="22"/>
        </w:rPr>
        <w:t>7</w:t>
      </w:r>
    </w:p>
    <w:tbl>
      <w:tblPr>
        <w:tblW w:w="5000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8498"/>
      </w:tblGrid>
      <w:tr w:rsidR="000F4583" w:rsidRPr="000F4583" w14:paraId="14E81E13" w14:textId="77777777" w:rsidTr="00EA4D8F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shd w:val="clear" w:color="auto" w:fill="D9D9D9" w:themeFill="background1" w:themeFillShade="D9"/>
            <w:vAlign w:val="center"/>
          </w:tcPr>
          <w:p w14:paraId="55C22A93" w14:textId="77777777" w:rsidR="000F4583" w:rsidRPr="000F4583" w:rsidRDefault="000F4583" w:rsidP="000F4583">
            <w:pPr>
              <w:rPr>
                <w:b/>
                <w:sz w:val="20"/>
                <w:szCs w:val="20"/>
              </w:rPr>
            </w:pPr>
            <w:r w:rsidRPr="000F4583">
              <w:rPr>
                <w:b/>
                <w:sz w:val="20"/>
                <w:szCs w:val="20"/>
              </w:rPr>
              <w:t>Título del proyecto</w:t>
            </w:r>
          </w:p>
        </w:tc>
      </w:tr>
      <w:tr w:rsidR="00EA4D8F" w:rsidRPr="000F4583" w14:paraId="030CE386" w14:textId="77777777" w:rsidTr="00EA4D8F">
        <w:trPr>
          <w:trHeight w:val="214"/>
          <w:jc w:val="center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vAlign w:val="center"/>
          </w:tcPr>
          <w:p w14:paraId="28132F5E" w14:textId="77777777" w:rsidR="00EA4D8F" w:rsidRPr="00EA4D8F" w:rsidRDefault="00EA4D8F" w:rsidP="00EA4D8F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0F4583" w:rsidRPr="000F4583" w14:paraId="6A647418" w14:textId="77777777" w:rsidTr="00EA4D8F">
        <w:trPr>
          <w:trHeight w:val="510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7D67C1F" w14:textId="77777777" w:rsidR="000F4583" w:rsidRPr="000F4583" w:rsidRDefault="000F4583" w:rsidP="000F4583">
            <w:pPr>
              <w:rPr>
                <w:sz w:val="20"/>
                <w:szCs w:val="20"/>
              </w:rPr>
            </w:pPr>
          </w:p>
        </w:tc>
      </w:tr>
    </w:tbl>
    <w:p w14:paraId="2AC6BDD2" w14:textId="77777777" w:rsidR="000F4583" w:rsidRPr="000F4583" w:rsidRDefault="000F4583" w:rsidP="000F4583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8498"/>
      </w:tblGrid>
      <w:tr w:rsidR="000F4583" w:rsidRPr="000F4583" w14:paraId="60BA14DB" w14:textId="77777777" w:rsidTr="00EA4D8F">
        <w:trPr>
          <w:trHeight w:val="51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6CF9DB" w14:textId="77777777" w:rsidR="000F4583" w:rsidRPr="000F4583" w:rsidRDefault="000F4583" w:rsidP="000F4583">
            <w:pPr>
              <w:rPr>
                <w:b/>
                <w:bCs/>
                <w:sz w:val="20"/>
                <w:szCs w:val="20"/>
              </w:rPr>
            </w:pPr>
            <w:r w:rsidRPr="000F4583">
              <w:rPr>
                <w:b/>
                <w:bCs/>
                <w:sz w:val="20"/>
                <w:szCs w:val="20"/>
              </w:rPr>
              <w:t>Resumen</w:t>
            </w:r>
          </w:p>
        </w:tc>
      </w:tr>
      <w:tr w:rsidR="000F4583" w:rsidRPr="000F4583" w14:paraId="23494E5E" w14:textId="77777777" w:rsidTr="00EA4D8F">
        <w:trPr>
          <w:trHeight w:val="742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</w:tcPr>
          <w:p w14:paraId="05A197CD" w14:textId="3D843F0D" w:rsidR="000F4583" w:rsidRPr="000F4583" w:rsidRDefault="000F4583" w:rsidP="000F4583">
            <w:pPr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Aporte un resumen del proyecto y explique dónde reside el interés para la docencia identificando los problemas y las mejoras que pretende abordar, así como detalle los beneficios que se esperan del desarrollo de la propuesta. Se valorará la fundamentación de la idoneidad, relevancia, pertinencia y originalidad de la propuesta.</w:t>
            </w:r>
          </w:p>
        </w:tc>
      </w:tr>
      <w:tr w:rsidR="000F4583" w:rsidRPr="000F4583" w14:paraId="77469BD7" w14:textId="77777777" w:rsidTr="007D50C6">
        <w:trPr>
          <w:trHeight w:val="510"/>
          <w:jc w:val="center"/>
        </w:trPr>
        <w:tc>
          <w:tcPr>
            <w:tcW w:w="5000" w:type="pct"/>
            <w:tcBorders>
              <w:top w:val="single" w:sz="4" w:space="0" w:color="AEAAAA"/>
            </w:tcBorders>
            <w:vAlign w:val="center"/>
          </w:tcPr>
          <w:p w14:paraId="4E503D25" w14:textId="1573A094" w:rsidR="000F4583" w:rsidRPr="000F4583" w:rsidRDefault="000F4583" w:rsidP="000F4583">
            <w:pPr>
              <w:rPr>
                <w:sz w:val="20"/>
                <w:szCs w:val="20"/>
              </w:rPr>
            </w:pPr>
          </w:p>
        </w:tc>
      </w:tr>
    </w:tbl>
    <w:p w14:paraId="6AD57A6B" w14:textId="77777777" w:rsidR="000F4583" w:rsidRPr="000F4583" w:rsidRDefault="000F4583" w:rsidP="000F4583">
      <w:pPr>
        <w:rPr>
          <w:sz w:val="20"/>
          <w:szCs w:val="20"/>
        </w:rPr>
      </w:pPr>
    </w:p>
    <w:tbl>
      <w:tblPr>
        <w:tblW w:w="5000" w:type="pct"/>
        <w:jc w:val="center"/>
        <w:tblBorders>
          <w:bottom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699"/>
        <w:gridCol w:w="7799"/>
      </w:tblGrid>
      <w:tr w:rsidR="000F4583" w:rsidRPr="000F4583" w14:paraId="4405D7A7" w14:textId="77777777" w:rsidTr="007D50C6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AC649B1" w14:textId="77777777" w:rsidR="000F4583" w:rsidRPr="000F4583" w:rsidRDefault="000F4583" w:rsidP="000F4583">
            <w:pPr>
              <w:rPr>
                <w:b/>
                <w:bCs/>
                <w:sz w:val="20"/>
                <w:szCs w:val="20"/>
              </w:rPr>
            </w:pPr>
            <w:r w:rsidRPr="000F4583">
              <w:rPr>
                <w:b/>
                <w:bCs/>
                <w:sz w:val="20"/>
                <w:szCs w:val="20"/>
              </w:rPr>
              <w:t>Líneas prioritarias</w:t>
            </w:r>
          </w:p>
        </w:tc>
      </w:tr>
      <w:tr w:rsidR="000F4583" w:rsidRPr="000F4583" w14:paraId="75BE6EAB" w14:textId="77777777" w:rsidTr="007D50C6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EAAAA"/>
            </w:tcBorders>
            <w:vAlign w:val="center"/>
          </w:tcPr>
          <w:p w14:paraId="005270CF" w14:textId="02BC7752" w:rsidR="000F4583" w:rsidRPr="006F016F" w:rsidRDefault="000F4583" w:rsidP="000F4583">
            <w:pPr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Marque las líneas prioritarias a las que adscribir el proyecto de innovación y mejora docente</w:t>
            </w:r>
            <w:r w:rsidR="006F016F">
              <w:rPr>
                <w:sz w:val="20"/>
                <w:szCs w:val="20"/>
              </w:rPr>
              <w:t xml:space="preserve"> </w:t>
            </w:r>
            <w:r w:rsidRPr="000F4583">
              <w:rPr>
                <w:sz w:val="20"/>
                <w:szCs w:val="20"/>
              </w:rPr>
              <w:t xml:space="preserve">(hasta un máximo de 3 líneas). Para más detalles sobre estas líneas, consultar el apartado </w:t>
            </w:r>
            <w:r w:rsidR="006F016F">
              <w:rPr>
                <w:sz w:val="20"/>
                <w:szCs w:val="20"/>
              </w:rPr>
              <w:t xml:space="preserve">cuarto </w:t>
            </w:r>
            <w:r w:rsidRPr="000F4583">
              <w:rPr>
                <w:sz w:val="20"/>
                <w:szCs w:val="20"/>
              </w:rPr>
              <w:t xml:space="preserve">de las bases de esta convocatoria. </w:t>
            </w:r>
          </w:p>
        </w:tc>
      </w:tr>
      <w:tr w:rsidR="000F4583" w:rsidRPr="000F4583" w14:paraId="5144665E" w14:textId="77777777" w:rsidTr="000F4583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411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A87C2D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9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B09B58" w14:textId="77777777" w:rsidR="000F4583" w:rsidRPr="000F4583" w:rsidRDefault="000F4583" w:rsidP="00BA542D">
            <w:pPr>
              <w:spacing w:before="40" w:after="40"/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LÍNEA 1. Metodologías activas y nuevas formas de proporcionar al alumnado recursos que mejoren su aprendizaje.</w:t>
            </w:r>
          </w:p>
        </w:tc>
      </w:tr>
      <w:tr w:rsidR="000F4583" w:rsidRPr="000F4583" w14:paraId="0D766459" w14:textId="77777777" w:rsidTr="000F4583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411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181777" w14:textId="77777777" w:rsidR="000F4583" w:rsidRPr="000F4583" w:rsidRDefault="000F4583" w:rsidP="000F4583">
            <w:pPr>
              <w:rPr>
                <w:sz w:val="20"/>
                <w:szCs w:val="20"/>
              </w:rPr>
            </w:pPr>
          </w:p>
        </w:tc>
        <w:tc>
          <w:tcPr>
            <w:tcW w:w="4589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48F89C" w14:textId="77777777" w:rsidR="000F4583" w:rsidRPr="000F4583" w:rsidRDefault="000F4583" w:rsidP="00BA542D">
            <w:pPr>
              <w:spacing w:before="40" w:after="40"/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LÍNEA 2. Evaluación y el seguimiento de los resultados de aprendizaje.</w:t>
            </w:r>
          </w:p>
        </w:tc>
      </w:tr>
      <w:tr w:rsidR="000F4583" w:rsidRPr="000F4583" w14:paraId="40DEC06B" w14:textId="77777777" w:rsidTr="000F4583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411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F45E7C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9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D97EB5" w14:textId="77777777" w:rsidR="000F4583" w:rsidRPr="000F4583" w:rsidRDefault="000F4583" w:rsidP="00BA542D">
            <w:pPr>
              <w:spacing w:before="40" w:after="40"/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LÍNEA 3. Materiales y recursos educativos.</w:t>
            </w:r>
          </w:p>
        </w:tc>
      </w:tr>
      <w:tr w:rsidR="000F4583" w:rsidRPr="000F4583" w14:paraId="4EC52BCC" w14:textId="77777777" w:rsidTr="000F4583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411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C889A78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9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9AC003" w14:textId="77777777" w:rsidR="000F4583" w:rsidRPr="000F4583" w:rsidRDefault="000F4583" w:rsidP="00BA542D">
            <w:pPr>
              <w:spacing w:before="40" w:after="40"/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LÍNEA 4. Docencia multimodal, y uso y aplicación de recursos tecnológicos e IA.</w:t>
            </w:r>
          </w:p>
        </w:tc>
      </w:tr>
      <w:tr w:rsidR="000F4583" w:rsidRPr="000F4583" w14:paraId="711B7FDC" w14:textId="77777777" w:rsidTr="000F4583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411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2E22D9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9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FBD4B1" w14:textId="77777777" w:rsidR="000F4583" w:rsidRPr="000F4583" w:rsidRDefault="000F4583" w:rsidP="00BA542D">
            <w:pPr>
              <w:spacing w:before="40" w:after="40"/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LÍNEA 5. Coordinación, tutorización y orientación del alumnado.</w:t>
            </w:r>
          </w:p>
        </w:tc>
      </w:tr>
      <w:tr w:rsidR="000F4583" w:rsidRPr="000F4583" w14:paraId="5E338516" w14:textId="77777777" w:rsidTr="000F4583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411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051AF9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9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E8ACA2" w14:textId="77777777" w:rsidR="000F4583" w:rsidRPr="000F4583" w:rsidRDefault="000F4583" w:rsidP="00BA542D">
            <w:pPr>
              <w:spacing w:before="40" w:after="40"/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 xml:space="preserve">LÍNEA 6. Responsabilidad social universitaria, diversidad (destacando entre otras, la diversidad afectivo-sexual, la cultural, la cognitiva y la funcional) y equidad. </w:t>
            </w:r>
          </w:p>
        </w:tc>
      </w:tr>
      <w:tr w:rsidR="000F4583" w:rsidRPr="000F4583" w14:paraId="6295E355" w14:textId="77777777" w:rsidTr="000F4583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411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858CB5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9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73F54A" w14:textId="77777777" w:rsidR="000F4583" w:rsidRPr="000F4583" w:rsidRDefault="000F4583" w:rsidP="00BA542D">
            <w:pPr>
              <w:spacing w:before="40" w:after="40"/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LÍNEA 7. Internacionalización.</w:t>
            </w:r>
          </w:p>
        </w:tc>
      </w:tr>
      <w:tr w:rsidR="000F4583" w:rsidRPr="000F4583" w14:paraId="56325548" w14:textId="77777777" w:rsidTr="000F4583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411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3F30B6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89" w:type="pct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3C811F" w14:textId="77777777" w:rsidR="000F4583" w:rsidRPr="000F4583" w:rsidRDefault="000F4583" w:rsidP="00BA542D">
            <w:pPr>
              <w:spacing w:before="40" w:after="40"/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LÍNEA 8. Acreditación y mejora de la calidad de los títulos oficiales.</w:t>
            </w:r>
          </w:p>
        </w:tc>
      </w:tr>
    </w:tbl>
    <w:p w14:paraId="63FE8EE2" w14:textId="77777777" w:rsidR="000F4583" w:rsidRPr="000F4583" w:rsidRDefault="000F4583" w:rsidP="000F4583">
      <w:pPr>
        <w:rPr>
          <w:sz w:val="20"/>
          <w:szCs w:val="20"/>
        </w:rPr>
      </w:pPr>
    </w:p>
    <w:p w14:paraId="37BC6B3D" w14:textId="77777777" w:rsidR="000F4583" w:rsidRPr="000F4583" w:rsidRDefault="000F4583" w:rsidP="000F4583">
      <w:pPr>
        <w:rPr>
          <w:sz w:val="20"/>
          <w:szCs w:val="20"/>
        </w:rPr>
      </w:pPr>
    </w:p>
    <w:tbl>
      <w:tblPr>
        <w:tblW w:w="5000" w:type="pct"/>
        <w:jc w:val="center"/>
        <w:tblBorders>
          <w:bottom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2040"/>
        <w:gridCol w:w="6458"/>
      </w:tblGrid>
      <w:tr w:rsidR="000F4583" w:rsidRPr="000F4583" w14:paraId="67936758" w14:textId="77777777" w:rsidTr="007D50C6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6AD5A8" w14:textId="77777777" w:rsidR="000F4583" w:rsidRPr="000F4583" w:rsidRDefault="000F4583" w:rsidP="000F4583">
            <w:pPr>
              <w:rPr>
                <w:b/>
                <w:bCs/>
                <w:sz w:val="20"/>
                <w:szCs w:val="20"/>
              </w:rPr>
            </w:pPr>
            <w:r w:rsidRPr="000F4583">
              <w:rPr>
                <w:b/>
                <w:bCs/>
                <w:sz w:val="20"/>
                <w:szCs w:val="20"/>
              </w:rPr>
              <w:lastRenderedPageBreak/>
              <w:t>Objetivos y actividades previstas</w:t>
            </w:r>
          </w:p>
        </w:tc>
      </w:tr>
      <w:tr w:rsidR="000F4583" w:rsidRPr="000F4583" w14:paraId="52B4D8BA" w14:textId="77777777" w:rsidTr="007D50C6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EAAAA"/>
            </w:tcBorders>
            <w:vAlign w:val="center"/>
          </w:tcPr>
          <w:p w14:paraId="1CF08897" w14:textId="77777777" w:rsidR="000F4583" w:rsidRPr="000F4583" w:rsidRDefault="000F4583" w:rsidP="000F4583">
            <w:pPr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Describa de manera precisa los objetivos que persigue el proyecto y las actividades que prevé realizar para alcanzarlos. Copie y pegue tantas tablas como objetivos plantee.</w:t>
            </w:r>
          </w:p>
        </w:tc>
      </w:tr>
      <w:tr w:rsidR="000F4583" w:rsidRPr="000F4583" w14:paraId="3EE10E1C" w14:textId="77777777" w:rsidTr="007D50C6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2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auto" w:fill="F2F2F2" w:themeFill="background1" w:themeFillShade="F2"/>
          </w:tcPr>
          <w:p w14:paraId="7EEB4988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  <w:r w:rsidRPr="000F4583">
              <w:rPr>
                <w:bCs/>
                <w:sz w:val="20"/>
                <w:szCs w:val="20"/>
              </w:rPr>
              <w:t xml:space="preserve">Objetivo </w:t>
            </w:r>
            <w:proofErr w:type="spellStart"/>
            <w:r w:rsidRPr="000F4583">
              <w:rPr>
                <w:bCs/>
                <w:sz w:val="20"/>
                <w:szCs w:val="20"/>
              </w:rPr>
              <w:t>nº</w:t>
            </w:r>
            <w:proofErr w:type="spellEnd"/>
            <w:r w:rsidRPr="000F4583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8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370F12D" w14:textId="77777777" w:rsidR="000F4583" w:rsidRPr="000F4583" w:rsidRDefault="000F4583" w:rsidP="000F4583">
            <w:pPr>
              <w:rPr>
                <w:sz w:val="20"/>
                <w:szCs w:val="20"/>
              </w:rPr>
            </w:pPr>
          </w:p>
        </w:tc>
      </w:tr>
      <w:tr w:rsidR="000F4583" w:rsidRPr="000F4583" w14:paraId="645FF715" w14:textId="77777777" w:rsidTr="007D50C6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2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auto" w:fill="F2F2F2" w:themeFill="background1" w:themeFillShade="F2"/>
          </w:tcPr>
          <w:p w14:paraId="5AE71BF1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  <w:r w:rsidRPr="000F4583">
              <w:rPr>
                <w:bCs/>
                <w:sz w:val="20"/>
                <w:szCs w:val="20"/>
              </w:rPr>
              <w:t>Actividades previstas:</w:t>
            </w:r>
          </w:p>
        </w:tc>
        <w:tc>
          <w:tcPr>
            <w:tcW w:w="38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F27C93C" w14:textId="77777777" w:rsidR="000F4583" w:rsidRPr="000F4583" w:rsidRDefault="000F4583" w:rsidP="000F4583">
            <w:pPr>
              <w:rPr>
                <w:i/>
                <w:sz w:val="20"/>
                <w:szCs w:val="20"/>
              </w:rPr>
            </w:pPr>
            <w:r w:rsidRPr="000F4583">
              <w:rPr>
                <w:i/>
                <w:sz w:val="20"/>
                <w:szCs w:val="20"/>
              </w:rPr>
              <w:t>Describa aquí las actividades concretas a realizar para alcanzar el objetivo propuesto</w:t>
            </w:r>
          </w:p>
        </w:tc>
      </w:tr>
    </w:tbl>
    <w:p w14:paraId="5096DD3C" w14:textId="77777777" w:rsidR="000F4583" w:rsidRPr="000F4583" w:rsidRDefault="000F4583" w:rsidP="000F458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EAAAA"/>
        </w:tblBorders>
        <w:tblLook w:val="04A0" w:firstRow="1" w:lastRow="0" w:firstColumn="1" w:lastColumn="0" w:noHBand="0" w:noVBand="1"/>
      </w:tblPr>
      <w:tblGrid>
        <w:gridCol w:w="2041"/>
        <w:gridCol w:w="6457"/>
      </w:tblGrid>
      <w:tr w:rsidR="000F4583" w:rsidRPr="000F4583" w14:paraId="7605FE06" w14:textId="77777777" w:rsidTr="007D50C6">
        <w:tc>
          <w:tcPr>
            <w:tcW w:w="1201" w:type="pct"/>
            <w:tcBorders>
              <w:bottom w:val="single" w:sz="4" w:space="0" w:color="AEAAAA"/>
            </w:tcBorders>
            <w:shd w:val="clear" w:color="auto" w:fill="F2F2F2" w:themeFill="background1" w:themeFillShade="F2"/>
          </w:tcPr>
          <w:p w14:paraId="46B22342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  <w:r w:rsidRPr="000F4583">
              <w:rPr>
                <w:bCs/>
                <w:sz w:val="20"/>
                <w:szCs w:val="20"/>
              </w:rPr>
              <w:t xml:space="preserve">Objetivo </w:t>
            </w:r>
            <w:proofErr w:type="spellStart"/>
            <w:r w:rsidRPr="000F4583">
              <w:rPr>
                <w:bCs/>
                <w:sz w:val="20"/>
                <w:szCs w:val="20"/>
              </w:rPr>
              <w:t>nº</w:t>
            </w:r>
            <w:proofErr w:type="spellEnd"/>
            <w:r w:rsidRPr="000F4583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3799" w:type="pct"/>
            <w:tcBorders>
              <w:bottom w:val="single" w:sz="4" w:space="0" w:color="AEAAAA"/>
            </w:tcBorders>
          </w:tcPr>
          <w:p w14:paraId="3AFF7A5C" w14:textId="77777777" w:rsidR="000F4583" w:rsidRPr="000F4583" w:rsidRDefault="000F4583" w:rsidP="000F4583">
            <w:pPr>
              <w:rPr>
                <w:sz w:val="20"/>
                <w:szCs w:val="20"/>
              </w:rPr>
            </w:pPr>
          </w:p>
        </w:tc>
      </w:tr>
      <w:tr w:rsidR="000F4583" w:rsidRPr="000F4583" w14:paraId="1803E581" w14:textId="77777777" w:rsidTr="007D50C6">
        <w:tc>
          <w:tcPr>
            <w:tcW w:w="1201" w:type="pct"/>
            <w:tcBorders>
              <w:top w:val="single" w:sz="4" w:space="0" w:color="AEAAAA"/>
              <w:bottom w:val="single" w:sz="4" w:space="0" w:color="AEAAAA"/>
            </w:tcBorders>
            <w:shd w:val="clear" w:color="auto" w:fill="F2F2F2" w:themeFill="background1" w:themeFillShade="F2"/>
          </w:tcPr>
          <w:p w14:paraId="5EEF2DE1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  <w:r w:rsidRPr="000F4583">
              <w:rPr>
                <w:bCs/>
                <w:sz w:val="20"/>
                <w:szCs w:val="20"/>
              </w:rPr>
              <w:t>Actividades previstas:</w:t>
            </w:r>
          </w:p>
        </w:tc>
        <w:tc>
          <w:tcPr>
            <w:tcW w:w="3799" w:type="pct"/>
            <w:tcBorders>
              <w:top w:val="single" w:sz="4" w:space="0" w:color="AEAAAA"/>
              <w:bottom w:val="single" w:sz="4" w:space="0" w:color="AEAAAA"/>
            </w:tcBorders>
          </w:tcPr>
          <w:p w14:paraId="18BFFAC4" w14:textId="77777777" w:rsidR="000F4583" w:rsidRPr="000F4583" w:rsidRDefault="000F4583" w:rsidP="000F4583">
            <w:pPr>
              <w:rPr>
                <w:i/>
                <w:sz w:val="20"/>
                <w:szCs w:val="20"/>
              </w:rPr>
            </w:pPr>
            <w:r w:rsidRPr="000F4583">
              <w:rPr>
                <w:i/>
                <w:sz w:val="20"/>
                <w:szCs w:val="20"/>
              </w:rPr>
              <w:t>Describa aquí las actividades concretas a realizar para alcanzar el objetivo propuesto</w:t>
            </w:r>
          </w:p>
        </w:tc>
      </w:tr>
    </w:tbl>
    <w:p w14:paraId="68885775" w14:textId="77777777" w:rsidR="000F4583" w:rsidRPr="000F4583" w:rsidRDefault="000F4583" w:rsidP="000F458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EAAAA"/>
        </w:tblBorders>
        <w:tblLook w:val="04A0" w:firstRow="1" w:lastRow="0" w:firstColumn="1" w:lastColumn="0" w:noHBand="0" w:noVBand="1"/>
      </w:tblPr>
      <w:tblGrid>
        <w:gridCol w:w="2041"/>
        <w:gridCol w:w="6457"/>
      </w:tblGrid>
      <w:tr w:rsidR="000F4583" w:rsidRPr="000F4583" w14:paraId="522D43D0" w14:textId="77777777" w:rsidTr="007D50C6">
        <w:tc>
          <w:tcPr>
            <w:tcW w:w="1201" w:type="pct"/>
            <w:tcBorders>
              <w:bottom w:val="single" w:sz="4" w:space="0" w:color="AEAAAA"/>
            </w:tcBorders>
            <w:shd w:val="clear" w:color="auto" w:fill="F2F2F2" w:themeFill="background1" w:themeFillShade="F2"/>
          </w:tcPr>
          <w:p w14:paraId="51901C4A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  <w:r w:rsidRPr="000F4583">
              <w:rPr>
                <w:bCs/>
                <w:sz w:val="20"/>
                <w:szCs w:val="20"/>
              </w:rPr>
              <w:t xml:space="preserve">Objetivo </w:t>
            </w:r>
            <w:proofErr w:type="spellStart"/>
            <w:r w:rsidRPr="000F4583">
              <w:rPr>
                <w:bCs/>
                <w:sz w:val="20"/>
                <w:szCs w:val="20"/>
              </w:rPr>
              <w:t>nº</w:t>
            </w:r>
            <w:proofErr w:type="spellEnd"/>
            <w:r w:rsidRPr="000F4583"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3799" w:type="pct"/>
            <w:tcBorders>
              <w:bottom w:val="single" w:sz="4" w:space="0" w:color="AEAAAA"/>
            </w:tcBorders>
          </w:tcPr>
          <w:p w14:paraId="209A153B" w14:textId="77777777" w:rsidR="000F4583" w:rsidRPr="000F4583" w:rsidRDefault="000F4583" w:rsidP="000F4583">
            <w:pPr>
              <w:rPr>
                <w:sz w:val="20"/>
                <w:szCs w:val="20"/>
              </w:rPr>
            </w:pPr>
          </w:p>
        </w:tc>
      </w:tr>
      <w:tr w:rsidR="000F4583" w:rsidRPr="000F4583" w14:paraId="74800FD5" w14:textId="77777777" w:rsidTr="007D50C6">
        <w:tc>
          <w:tcPr>
            <w:tcW w:w="1201" w:type="pct"/>
            <w:tcBorders>
              <w:top w:val="single" w:sz="4" w:space="0" w:color="AEAAAA"/>
              <w:bottom w:val="single" w:sz="4" w:space="0" w:color="AEAAAA"/>
            </w:tcBorders>
            <w:shd w:val="clear" w:color="auto" w:fill="F2F2F2" w:themeFill="background1" w:themeFillShade="F2"/>
          </w:tcPr>
          <w:p w14:paraId="2D8F5210" w14:textId="77777777" w:rsidR="000F4583" w:rsidRPr="000F4583" w:rsidRDefault="000F4583" w:rsidP="000F4583">
            <w:pPr>
              <w:rPr>
                <w:bCs/>
                <w:sz w:val="20"/>
                <w:szCs w:val="20"/>
              </w:rPr>
            </w:pPr>
            <w:r w:rsidRPr="000F4583">
              <w:rPr>
                <w:bCs/>
                <w:sz w:val="20"/>
                <w:szCs w:val="20"/>
              </w:rPr>
              <w:t>Actividades previstas:</w:t>
            </w:r>
          </w:p>
        </w:tc>
        <w:tc>
          <w:tcPr>
            <w:tcW w:w="3799" w:type="pct"/>
            <w:tcBorders>
              <w:top w:val="single" w:sz="4" w:space="0" w:color="AEAAAA"/>
              <w:bottom w:val="single" w:sz="4" w:space="0" w:color="AEAAAA"/>
            </w:tcBorders>
          </w:tcPr>
          <w:p w14:paraId="6E4BFEEF" w14:textId="77777777" w:rsidR="000F4583" w:rsidRPr="000F4583" w:rsidRDefault="000F4583" w:rsidP="000F4583">
            <w:pPr>
              <w:rPr>
                <w:i/>
                <w:sz w:val="20"/>
                <w:szCs w:val="20"/>
              </w:rPr>
            </w:pPr>
            <w:r w:rsidRPr="000F4583">
              <w:rPr>
                <w:i/>
                <w:sz w:val="20"/>
                <w:szCs w:val="20"/>
              </w:rPr>
              <w:t>Describa aquí las actividades concretas a realizar para alcanzar el objetivo propuesto</w:t>
            </w:r>
          </w:p>
        </w:tc>
      </w:tr>
    </w:tbl>
    <w:p w14:paraId="3CD261A8" w14:textId="77777777" w:rsidR="005F4D81" w:rsidRDefault="005F4D81" w:rsidP="005F4D81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498"/>
      </w:tblGrid>
      <w:tr w:rsidR="005F4D81" w:rsidRPr="000F4583" w14:paraId="0D4923B9" w14:textId="77777777" w:rsidTr="00445CBE">
        <w:trPr>
          <w:trHeight w:val="46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F93A94" w14:textId="5E27D83A" w:rsidR="005F4D81" w:rsidRPr="000F4583" w:rsidRDefault="005F4D81" w:rsidP="00445CBE">
            <w:pPr>
              <w:rPr>
                <w:b/>
                <w:bCs/>
                <w:sz w:val="20"/>
                <w:szCs w:val="20"/>
              </w:rPr>
            </w:pPr>
            <w:r w:rsidRPr="000F4583">
              <w:rPr>
                <w:b/>
                <w:bCs/>
                <w:sz w:val="20"/>
                <w:szCs w:val="20"/>
              </w:rPr>
              <w:t>Descripción de las medidas de difusión comprometidas</w:t>
            </w:r>
            <w:r w:rsidR="0078549D">
              <w:rPr>
                <w:rStyle w:val="Refdenotaalpie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5F4D81" w:rsidRPr="000F4583" w14:paraId="04EDAD8F" w14:textId="77777777" w:rsidTr="00445CBE"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49EC2FAC" w14:textId="77777777" w:rsidR="005F4D81" w:rsidRPr="000F4583" w:rsidRDefault="005F4D81" w:rsidP="00445CBE">
            <w:pPr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Describa y detalle el plan y las medidas que adoptará para difundir las conclusiones y los beneficios de su proyecto (previsión de publicaciones, ponencias, congresos, talleres, charlas divulgativas, cursos, folletos, aplicaciones, juegos, planos, enlaces, vídeos, etc.), especialmente si conlleva la libre difusión de estos.</w:t>
            </w:r>
          </w:p>
        </w:tc>
      </w:tr>
      <w:tr w:rsidR="005F4D81" w:rsidRPr="000F4583" w14:paraId="565F749B" w14:textId="77777777" w:rsidTr="00445CBE">
        <w:tc>
          <w:tcPr>
            <w:tcW w:w="5000" w:type="pct"/>
            <w:vAlign w:val="center"/>
          </w:tcPr>
          <w:p w14:paraId="2D27F2C9" w14:textId="77777777" w:rsidR="005F4D81" w:rsidRDefault="005F4D81" w:rsidP="00445CBE">
            <w:pPr>
              <w:rPr>
                <w:sz w:val="20"/>
                <w:szCs w:val="20"/>
              </w:rPr>
            </w:pPr>
          </w:p>
          <w:p w14:paraId="7099C675" w14:textId="77777777" w:rsidR="005F4D81" w:rsidRPr="000F4583" w:rsidRDefault="005F4D81" w:rsidP="00445CBE">
            <w:pPr>
              <w:rPr>
                <w:sz w:val="20"/>
                <w:szCs w:val="20"/>
              </w:rPr>
            </w:pPr>
          </w:p>
        </w:tc>
      </w:tr>
    </w:tbl>
    <w:p w14:paraId="0D043621" w14:textId="77777777" w:rsidR="003C6608" w:rsidRDefault="003C6608" w:rsidP="005F4D81">
      <w:pPr>
        <w:rPr>
          <w:sz w:val="20"/>
          <w:szCs w:val="20"/>
        </w:rPr>
      </w:pPr>
    </w:p>
    <w:p w14:paraId="2BC6ACEC" w14:textId="77777777" w:rsidR="005F4D81" w:rsidRDefault="005F4D81" w:rsidP="005F4D81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98"/>
      </w:tblGrid>
      <w:tr w:rsidR="003C6608" w:rsidRPr="000F4583" w14:paraId="424879A4" w14:textId="77777777" w:rsidTr="00B61AE4">
        <w:trPr>
          <w:trHeight w:val="46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1FDD7B1" w14:textId="77777777" w:rsidR="003C6608" w:rsidRPr="000F4583" w:rsidRDefault="003C6608" w:rsidP="00B61AE4">
            <w:pPr>
              <w:rPr>
                <w:b/>
                <w:bCs/>
                <w:sz w:val="20"/>
                <w:szCs w:val="20"/>
              </w:rPr>
            </w:pPr>
            <w:r w:rsidRPr="000F4583">
              <w:rPr>
                <w:b/>
                <w:bCs/>
                <w:sz w:val="20"/>
                <w:szCs w:val="20"/>
              </w:rPr>
              <w:t xml:space="preserve">Cronograma </w:t>
            </w:r>
          </w:p>
        </w:tc>
      </w:tr>
      <w:tr w:rsidR="003C6608" w:rsidRPr="000F4583" w14:paraId="5A028A53" w14:textId="77777777" w:rsidTr="00B61AE4">
        <w:trPr>
          <w:trHeight w:val="397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vAlign w:val="center"/>
          </w:tcPr>
          <w:p w14:paraId="716F6855" w14:textId="77777777" w:rsidR="003C6608" w:rsidRPr="000F4583" w:rsidRDefault="003C6608" w:rsidP="00B61AE4">
            <w:pPr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Describa y detalle el cronograma a seguir para el desarrollo de la propuesta en función del objetivo propues</w:t>
            </w:r>
            <w:r>
              <w:rPr>
                <w:sz w:val="20"/>
                <w:szCs w:val="20"/>
              </w:rPr>
              <w:t xml:space="preserve">to </w:t>
            </w:r>
            <w:r w:rsidRPr="000F4583">
              <w:rPr>
                <w:sz w:val="20"/>
                <w:szCs w:val="20"/>
              </w:rPr>
              <w:t>y tareas a realizar. Puede adaptar el siguiente modelo</w:t>
            </w:r>
          </w:p>
        </w:tc>
      </w:tr>
    </w:tbl>
    <w:p w14:paraId="6F752AB9" w14:textId="77777777" w:rsidR="003C6608" w:rsidRDefault="003C6608" w:rsidP="005F4D81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2911"/>
        <w:tblOverlap w:val="never"/>
        <w:tblW w:w="84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4"/>
        <w:gridCol w:w="1356"/>
        <w:gridCol w:w="722"/>
        <w:gridCol w:w="731"/>
        <w:gridCol w:w="731"/>
        <w:gridCol w:w="731"/>
        <w:gridCol w:w="731"/>
        <w:gridCol w:w="731"/>
        <w:gridCol w:w="731"/>
        <w:gridCol w:w="731"/>
        <w:gridCol w:w="731"/>
      </w:tblGrid>
      <w:tr w:rsidR="000745B5" w:rsidRPr="000F4583" w14:paraId="2716DDFB" w14:textId="77777777" w:rsidTr="000745B5">
        <w:trPr>
          <w:trHeight w:val="472"/>
        </w:trPr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3C2B9C4A" w14:textId="77777777" w:rsidR="000745B5" w:rsidRPr="00243D24" w:rsidRDefault="000745B5" w:rsidP="000745B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017A782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0F4583">
              <w:rPr>
                <w:b/>
                <w:sz w:val="20"/>
                <w:szCs w:val="20"/>
                <w:lang w:val="en-US"/>
              </w:rPr>
              <w:t>ACTIVIDAD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6822441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0F4583">
              <w:rPr>
                <w:b/>
                <w:sz w:val="20"/>
                <w:szCs w:val="20"/>
                <w:lang w:val="en-US"/>
              </w:rPr>
              <w:t>MES 1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9B5BF88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0F4583">
              <w:rPr>
                <w:b/>
                <w:sz w:val="20"/>
                <w:szCs w:val="20"/>
                <w:lang w:val="en-US"/>
              </w:rPr>
              <w:t>MES 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C81B028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0F4583">
              <w:rPr>
                <w:b/>
                <w:sz w:val="20"/>
                <w:szCs w:val="20"/>
                <w:lang w:val="en-US"/>
              </w:rPr>
              <w:t>MES 3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64FA9A7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0F4583">
              <w:rPr>
                <w:b/>
                <w:sz w:val="20"/>
                <w:szCs w:val="20"/>
                <w:lang w:val="en-US"/>
              </w:rPr>
              <w:t>MES 4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92C2B35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0F4583">
              <w:rPr>
                <w:b/>
                <w:sz w:val="20"/>
                <w:szCs w:val="20"/>
                <w:lang w:val="en-US"/>
              </w:rPr>
              <w:t>MES 5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E826B4A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0F4583">
              <w:rPr>
                <w:b/>
                <w:sz w:val="20"/>
                <w:szCs w:val="20"/>
                <w:lang w:val="en-US"/>
              </w:rPr>
              <w:t>MES 6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C5AEA53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0F4583">
              <w:rPr>
                <w:b/>
                <w:sz w:val="20"/>
                <w:szCs w:val="20"/>
                <w:lang w:val="en-US"/>
              </w:rPr>
              <w:t>MES 7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6DC301E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0F4583">
              <w:rPr>
                <w:b/>
                <w:sz w:val="20"/>
                <w:szCs w:val="20"/>
                <w:lang w:val="en-US"/>
              </w:rPr>
              <w:t>MES 8</w:t>
            </w:r>
          </w:p>
        </w:tc>
        <w:tc>
          <w:tcPr>
            <w:tcW w:w="0" w:type="auto"/>
            <w:shd w:val="clear" w:color="auto" w:fill="E7E6E6" w:themeFill="background2"/>
          </w:tcPr>
          <w:p w14:paraId="282ED10E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0F4583">
              <w:rPr>
                <w:b/>
                <w:sz w:val="20"/>
                <w:szCs w:val="20"/>
                <w:lang w:val="en-US"/>
              </w:rPr>
              <w:t>MES 9</w:t>
            </w:r>
          </w:p>
        </w:tc>
      </w:tr>
      <w:tr w:rsidR="000745B5" w:rsidRPr="000F4583" w14:paraId="7BB5BF3F" w14:textId="77777777" w:rsidTr="000745B5">
        <w:trPr>
          <w:cantSplit/>
          <w:trHeight w:val="472"/>
        </w:trPr>
        <w:tc>
          <w:tcPr>
            <w:tcW w:w="0" w:type="auto"/>
            <w:vMerge w:val="restart"/>
            <w:shd w:val="clear" w:color="auto" w:fill="E7E6E6" w:themeFill="background2"/>
            <w:textDirection w:val="btLr"/>
            <w:vAlign w:val="center"/>
          </w:tcPr>
          <w:p w14:paraId="334E9C22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F4583">
              <w:rPr>
                <w:b/>
                <w:bCs/>
                <w:sz w:val="20"/>
                <w:szCs w:val="20"/>
                <w:lang w:val="en-US"/>
              </w:rPr>
              <w:t>OBJETIVO 1</w:t>
            </w:r>
          </w:p>
        </w:tc>
        <w:tc>
          <w:tcPr>
            <w:tcW w:w="0" w:type="auto"/>
            <w:vAlign w:val="center"/>
          </w:tcPr>
          <w:p w14:paraId="69C895CC" w14:textId="77777777" w:rsidR="000745B5" w:rsidRPr="000F4583" w:rsidRDefault="000745B5" w:rsidP="000745B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0F4583">
              <w:rPr>
                <w:sz w:val="20"/>
                <w:szCs w:val="20"/>
                <w:lang w:val="en-US"/>
              </w:rPr>
              <w:t>A1</w:t>
            </w:r>
          </w:p>
        </w:tc>
        <w:tc>
          <w:tcPr>
            <w:tcW w:w="0" w:type="auto"/>
            <w:vAlign w:val="center"/>
          </w:tcPr>
          <w:p w14:paraId="4F279DF5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E39A98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FAE83D9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504F260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9D31ED8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35339BB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ADA9F0B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0140FE3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CB2355C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745B5" w:rsidRPr="000F4583" w14:paraId="13049531" w14:textId="77777777" w:rsidTr="000745B5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0676BD8A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4520F1B" w14:textId="77777777" w:rsidR="000745B5" w:rsidRPr="000F4583" w:rsidRDefault="000745B5" w:rsidP="000745B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0F4583">
              <w:rPr>
                <w:sz w:val="20"/>
                <w:szCs w:val="20"/>
                <w:lang w:val="en-US"/>
              </w:rPr>
              <w:t>A2</w:t>
            </w:r>
          </w:p>
        </w:tc>
        <w:tc>
          <w:tcPr>
            <w:tcW w:w="0" w:type="auto"/>
            <w:vAlign w:val="center"/>
          </w:tcPr>
          <w:p w14:paraId="2B1A4C96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F8DECD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8881CD1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8C63633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1A05D0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C5DDABE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9DB797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898EC67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DB20F5F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745B5" w:rsidRPr="000F4583" w14:paraId="2FB2669D" w14:textId="77777777" w:rsidTr="000745B5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31DC3EEF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9673143" w14:textId="77777777" w:rsidR="000745B5" w:rsidRPr="000F4583" w:rsidRDefault="000745B5" w:rsidP="000745B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0F4583">
              <w:rPr>
                <w:sz w:val="20"/>
                <w:szCs w:val="20"/>
                <w:lang w:val="en-US"/>
              </w:rPr>
              <w:t>A3</w:t>
            </w:r>
          </w:p>
        </w:tc>
        <w:tc>
          <w:tcPr>
            <w:tcW w:w="0" w:type="auto"/>
            <w:vAlign w:val="center"/>
          </w:tcPr>
          <w:p w14:paraId="36D9BA65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9D09379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1B6808B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16E2A70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5EF1A4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68EA15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EE908BD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00FDB9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A126B7C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745B5" w:rsidRPr="000F4583" w14:paraId="6A1DDB2E" w14:textId="77777777" w:rsidTr="000745B5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6A176488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E78AAE5" w14:textId="77777777" w:rsidR="000745B5" w:rsidRPr="000F4583" w:rsidRDefault="000745B5" w:rsidP="000745B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0F4583">
              <w:rPr>
                <w:sz w:val="20"/>
                <w:szCs w:val="20"/>
                <w:lang w:val="en-US"/>
              </w:rPr>
              <w:t>A4</w:t>
            </w:r>
          </w:p>
        </w:tc>
        <w:tc>
          <w:tcPr>
            <w:tcW w:w="0" w:type="auto"/>
            <w:vAlign w:val="center"/>
          </w:tcPr>
          <w:p w14:paraId="1640E5D7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BE29FE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5DDAA6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F9A094A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36346CE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2A02E78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6237F11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ACEA856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51CBA24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745B5" w:rsidRPr="000F4583" w14:paraId="72BACC3C" w14:textId="77777777" w:rsidTr="000745B5">
        <w:trPr>
          <w:cantSplit/>
          <w:trHeight w:val="472"/>
        </w:trPr>
        <w:tc>
          <w:tcPr>
            <w:tcW w:w="0" w:type="auto"/>
            <w:vMerge w:val="restart"/>
            <w:shd w:val="clear" w:color="auto" w:fill="E7E6E6" w:themeFill="background2"/>
            <w:textDirection w:val="btLr"/>
            <w:vAlign w:val="center"/>
          </w:tcPr>
          <w:p w14:paraId="166E6754" w14:textId="77777777" w:rsidR="000745B5" w:rsidRPr="000F4583" w:rsidRDefault="000745B5" w:rsidP="000745B5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F4583">
              <w:rPr>
                <w:b/>
                <w:bCs/>
                <w:sz w:val="20"/>
                <w:szCs w:val="20"/>
                <w:lang w:val="en-US"/>
              </w:rPr>
              <w:t>OBJETIVO 2</w:t>
            </w:r>
          </w:p>
        </w:tc>
        <w:tc>
          <w:tcPr>
            <w:tcW w:w="0" w:type="auto"/>
            <w:vAlign w:val="center"/>
          </w:tcPr>
          <w:p w14:paraId="247EBF69" w14:textId="77777777" w:rsidR="000745B5" w:rsidRPr="000F4583" w:rsidRDefault="000745B5" w:rsidP="000745B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0F4583">
              <w:rPr>
                <w:sz w:val="20"/>
                <w:szCs w:val="20"/>
                <w:lang w:val="en-US"/>
              </w:rPr>
              <w:t>A5</w:t>
            </w:r>
          </w:p>
        </w:tc>
        <w:tc>
          <w:tcPr>
            <w:tcW w:w="0" w:type="auto"/>
            <w:vAlign w:val="center"/>
          </w:tcPr>
          <w:p w14:paraId="2D81D3F8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8ADAD1B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9D6C0BE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EAD345A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5BE6027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37B6A98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0B52C6C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17617F5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A81DAFC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745B5" w:rsidRPr="000F4583" w14:paraId="637DA9CB" w14:textId="77777777" w:rsidTr="000745B5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033A2013" w14:textId="77777777" w:rsidR="000745B5" w:rsidRPr="000F4583" w:rsidRDefault="000745B5" w:rsidP="000745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ED1932" w14:textId="77777777" w:rsidR="000745B5" w:rsidRPr="000F4583" w:rsidRDefault="000745B5" w:rsidP="000745B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0F4583">
              <w:rPr>
                <w:sz w:val="20"/>
                <w:szCs w:val="20"/>
                <w:lang w:val="en-US"/>
              </w:rPr>
              <w:t>A6</w:t>
            </w:r>
          </w:p>
        </w:tc>
        <w:tc>
          <w:tcPr>
            <w:tcW w:w="0" w:type="auto"/>
            <w:vAlign w:val="center"/>
          </w:tcPr>
          <w:p w14:paraId="0DEC7806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C53507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F9025E1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0A2EDC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9B48D29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E980C33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18E41B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7F3C902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E732C77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745B5" w:rsidRPr="000F4583" w14:paraId="541B749D" w14:textId="77777777" w:rsidTr="000745B5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66E7C568" w14:textId="77777777" w:rsidR="000745B5" w:rsidRPr="000F4583" w:rsidRDefault="000745B5" w:rsidP="000745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8D1FDD" w14:textId="77777777" w:rsidR="000745B5" w:rsidRPr="000F4583" w:rsidRDefault="000745B5" w:rsidP="000745B5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0F4583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150C4F82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452E920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BC61B42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A109A62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9FF4831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81482F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7BAF862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AD7A21D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D731C8F" w14:textId="77777777" w:rsidR="000745B5" w:rsidRPr="000F4583" w:rsidRDefault="000745B5" w:rsidP="000745B5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745B5" w:rsidRPr="000F4583" w14:paraId="4E8B93BC" w14:textId="77777777" w:rsidTr="000745B5">
        <w:trPr>
          <w:cantSplit/>
          <w:trHeight w:val="485"/>
        </w:trPr>
        <w:tc>
          <w:tcPr>
            <w:tcW w:w="0" w:type="auto"/>
            <w:vMerge w:val="restart"/>
            <w:shd w:val="clear" w:color="auto" w:fill="E7E6E6" w:themeFill="background2"/>
            <w:textDirection w:val="btLr"/>
            <w:vAlign w:val="center"/>
          </w:tcPr>
          <w:p w14:paraId="3C557CA2" w14:textId="77777777" w:rsidR="000745B5" w:rsidRPr="000F4583" w:rsidRDefault="000745B5" w:rsidP="00617E4C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0F4583">
              <w:rPr>
                <w:b/>
                <w:bCs/>
                <w:sz w:val="20"/>
                <w:szCs w:val="20"/>
                <w:lang w:val="en-US"/>
              </w:rPr>
              <w:t xml:space="preserve">OBJETIVO </w:t>
            </w:r>
            <w:r>
              <w:rPr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369B2546" w14:textId="77777777" w:rsidR="000745B5" w:rsidRPr="000F4583" w:rsidRDefault="000745B5" w:rsidP="000745B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F4583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8F1C0C6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D7D5DAB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D7F5F21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A71787D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E2824DC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51AD068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0BA005E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AAD0724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F7C69F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0745B5" w:rsidRPr="000F4583" w14:paraId="447307E3" w14:textId="77777777" w:rsidTr="00617E4C">
        <w:trPr>
          <w:cantSplit/>
          <w:trHeight w:val="404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5BAF6232" w14:textId="77777777" w:rsidR="000745B5" w:rsidRPr="000F4583" w:rsidRDefault="000745B5" w:rsidP="000745B5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256FC44" w14:textId="77777777" w:rsidR="000745B5" w:rsidRPr="000F4583" w:rsidRDefault="000745B5" w:rsidP="000745B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A9</w:t>
            </w:r>
          </w:p>
        </w:tc>
        <w:tc>
          <w:tcPr>
            <w:tcW w:w="0" w:type="auto"/>
            <w:vAlign w:val="center"/>
          </w:tcPr>
          <w:p w14:paraId="0E18B052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430F7C1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59D8945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7A7F3F5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46DA52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63226DF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D0A23DC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90E8982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BE3138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0745B5" w:rsidRPr="000F4583" w14:paraId="54F82F17" w14:textId="77777777" w:rsidTr="00617E4C">
        <w:trPr>
          <w:cantSplit/>
          <w:trHeight w:val="410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0C026171" w14:textId="77777777" w:rsidR="000745B5" w:rsidRPr="000F4583" w:rsidRDefault="000745B5" w:rsidP="000745B5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60D496" w14:textId="77777777" w:rsidR="000745B5" w:rsidRPr="000F4583" w:rsidRDefault="000745B5" w:rsidP="000745B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A10</w:t>
            </w:r>
          </w:p>
        </w:tc>
        <w:tc>
          <w:tcPr>
            <w:tcW w:w="0" w:type="auto"/>
            <w:vAlign w:val="center"/>
          </w:tcPr>
          <w:p w14:paraId="67C86298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7B54D6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F7253A2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FF4909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FA1E0A5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033F5E0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46C8DB6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38531FF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7DBC3ED" w14:textId="77777777" w:rsidR="000745B5" w:rsidRPr="000F4583" w:rsidRDefault="000745B5" w:rsidP="000745B5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</w:tbl>
    <w:p w14:paraId="66357C0E" w14:textId="77777777" w:rsidR="003C6608" w:rsidRDefault="003C6608" w:rsidP="005F4D81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25"/>
        <w:gridCol w:w="5840"/>
        <w:gridCol w:w="1033"/>
      </w:tblGrid>
      <w:tr w:rsidR="005F4D81" w:rsidRPr="000F4583" w14:paraId="36CED8FC" w14:textId="77777777" w:rsidTr="00445CBE">
        <w:trPr>
          <w:trHeight w:val="46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4485AC4" w14:textId="77777777" w:rsidR="005F4D81" w:rsidRPr="000F4583" w:rsidRDefault="005F4D81" w:rsidP="00445CBE">
            <w:pPr>
              <w:rPr>
                <w:b/>
                <w:bCs/>
                <w:sz w:val="20"/>
                <w:szCs w:val="20"/>
              </w:rPr>
            </w:pPr>
            <w:r w:rsidRPr="000F4583">
              <w:rPr>
                <w:b/>
                <w:bCs/>
                <w:sz w:val="20"/>
                <w:szCs w:val="20"/>
              </w:rPr>
              <w:t>Presupuesto</w:t>
            </w:r>
          </w:p>
        </w:tc>
      </w:tr>
      <w:tr w:rsidR="005F4D81" w:rsidRPr="000F4583" w14:paraId="65BD87DC" w14:textId="77777777" w:rsidTr="00445CBE">
        <w:tc>
          <w:tcPr>
            <w:tcW w:w="5000" w:type="pct"/>
            <w:gridSpan w:val="3"/>
            <w:tcBorders>
              <w:bottom w:val="single" w:sz="4" w:space="0" w:color="AEAAAA"/>
            </w:tcBorders>
            <w:vAlign w:val="center"/>
          </w:tcPr>
          <w:p w14:paraId="386715D6" w14:textId="77777777" w:rsidR="005F4D81" w:rsidRPr="000F4583" w:rsidRDefault="005F4D81" w:rsidP="00445CBE">
            <w:pPr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Si solicita incentivo económico rellene la tabla adjunta especificando las cantidades, los conceptos y su necesidad</w:t>
            </w:r>
            <w:r w:rsidRPr="000F4583">
              <w:rPr>
                <w:sz w:val="20"/>
                <w:szCs w:val="20"/>
                <w:vertAlign w:val="superscript"/>
              </w:rPr>
              <w:footnoteReference w:id="3"/>
            </w:r>
            <w:r w:rsidRPr="000F4583">
              <w:rPr>
                <w:sz w:val="20"/>
                <w:szCs w:val="20"/>
              </w:rPr>
              <w:t>.</w:t>
            </w:r>
          </w:p>
        </w:tc>
      </w:tr>
      <w:tr w:rsidR="005F4D81" w:rsidRPr="000F4583" w14:paraId="52300FD7" w14:textId="77777777" w:rsidTr="00E631F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5148DFC0" w14:textId="77777777" w:rsidR="005F4D81" w:rsidRPr="000F4583" w:rsidRDefault="005F4D81" w:rsidP="00445CBE">
            <w:pPr>
              <w:rPr>
                <w:b/>
                <w:bCs/>
                <w:sz w:val="20"/>
                <w:szCs w:val="20"/>
              </w:rPr>
            </w:pPr>
            <w:r w:rsidRPr="000F4583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436" w:type="pct"/>
            <w:shd w:val="clear" w:color="auto" w:fill="D9D9D9" w:themeFill="background1" w:themeFillShade="D9"/>
            <w:vAlign w:val="center"/>
          </w:tcPr>
          <w:p w14:paraId="73BCA5BC" w14:textId="77777777" w:rsidR="005F4D81" w:rsidRPr="000F4583" w:rsidRDefault="005F4D81" w:rsidP="00445CBE">
            <w:pPr>
              <w:rPr>
                <w:b/>
                <w:bCs/>
                <w:sz w:val="20"/>
                <w:szCs w:val="20"/>
              </w:rPr>
            </w:pPr>
            <w:r w:rsidRPr="000F4583">
              <w:rPr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272F0719" w14:textId="77777777" w:rsidR="005F4D81" w:rsidRPr="000F4583" w:rsidRDefault="005F4D81" w:rsidP="00445CBE">
            <w:pPr>
              <w:rPr>
                <w:b/>
                <w:bCs/>
                <w:sz w:val="20"/>
                <w:szCs w:val="20"/>
              </w:rPr>
            </w:pPr>
            <w:r w:rsidRPr="000F4583">
              <w:rPr>
                <w:b/>
                <w:bCs/>
                <w:sz w:val="20"/>
                <w:szCs w:val="20"/>
              </w:rPr>
              <w:t>Coste con IVA</w:t>
            </w:r>
          </w:p>
        </w:tc>
      </w:tr>
      <w:tr w:rsidR="005F4D81" w:rsidRPr="000F4583" w14:paraId="3B341F7B" w14:textId="77777777" w:rsidTr="00E631F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956" w:type="pct"/>
            <w:vAlign w:val="center"/>
          </w:tcPr>
          <w:p w14:paraId="18DC8911" w14:textId="77777777" w:rsidR="005F4D81" w:rsidRPr="000F4583" w:rsidRDefault="005F4D81" w:rsidP="00445CBE">
            <w:pPr>
              <w:rPr>
                <w:bCs/>
                <w:sz w:val="20"/>
                <w:szCs w:val="20"/>
              </w:rPr>
            </w:pPr>
          </w:p>
        </w:tc>
        <w:tc>
          <w:tcPr>
            <w:tcW w:w="3436" w:type="pct"/>
            <w:vAlign w:val="center"/>
          </w:tcPr>
          <w:p w14:paraId="5F832279" w14:textId="77777777" w:rsidR="005F4D81" w:rsidRPr="000F4583" w:rsidRDefault="005F4D81" w:rsidP="00445CBE">
            <w:pPr>
              <w:rPr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44CE58DE" w14:textId="77777777" w:rsidR="005F4D81" w:rsidRPr="000F4583" w:rsidRDefault="005F4D81" w:rsidP="00445CBE">
            <w:pPr>
              <w:rPr>
                <w:bCs/>
                <w:sz w:val="20"/>
                <w:szCs w:val="20"/>
              </w:rPr>
            </w:pPr>
          </w:p>
        </w:tc>
      </w:tr>
      <w:tr w:rsidR="00E631F2" w:rsidRPr="000F4583" w14:paraId="13580F2F" w14:textId="77777777" w:rsidTr="00E631F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956" w:type="pct"/>
            <w:vAlign w:val="center"/>
          </w:tcPr>
          <w:p w14:paraId="5803E644" w14:textId="77777777" w:rsidR="00E631F2" w:rsidRPr="000F4583" w:rsidRDefault="00E631F2" w:rsidP="00445CBE">
            <w:pPr>
              <w:rPr>
                <w:bCs/>
                <w:sz w:val="20"/>
                <w:szCs w:val="20"/>
              </w:rPr>
            </w:pPr>
          </w:p>
        </w:tc>
        <w:tc>
          <w:tcPr>
            <w:tcW w:w="3436" w:type="pct"/>
            <w:vAlign w:val="center"/>
          </w:tcPr>
          <w:p w14:paraId="28A5B278" w14:textId="77777777" w:rsidR="00E631F2" w:rsidRPr="000F4583" w:rsidRDefault="00E631F2" w:rsidP="00445CBE">
            <w:pPr>
              <w:rPr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77BC716B" w14:textId="77777777" w:rsidR="00E631F2" w:rsidRPr="000F4583" w:rsidRDefault="00E631F2" w:rsidP="00445CBE">
            <w:pPr>
              <w:rPr>
                <w:bCs/>
                <w:sz w:val="20"/>
                <w:szCs w:val="20"/>
              </w:rPr>
            </w:pPr>
          </w:p>
        </w:tc>
      </w:tr>
      <w:tr w:rsidR="005F4D81" w:rsidRPr="000F4583" w14:paraId="4C6BEA07" w14:textId="77777777" w:rsidTr="00E631F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956" w:type="pct"/>
            <w:vAlign w:val="center"/>
          </w:tcPr>
          <w:p w14:paraId="59A87B90" w14:textId="77829056" w:rsidR="005F4D81" w:rsidRPr="000F4583" w:rsidRDefault="00E631F2" w:rsidP="00445C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BECA</w:t>
            </w:r>
          </w:p>
        </w:tc>
        <w:tc>
          <w:tcPr>
            <w:tcW w:w="3436" w:type="pct"/>
            <w:vAlign w:val="center"/>
          </w:tcPr>
          <w:p w14:paraId="2F9920E6" w14:textId="77777777" w:rsidR="005F4D81" w:rsidRPr="000F4583" w:rsidRDefault="005F4D81" w:rsidP="00445CBE">
            <w:pPr>
              <w:rPr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208FEC60" w14:textId="77777777" w:rsidR="005F4D81" w:rsidRPr="000F4583" w:rsidRDefault="005F4D81" w:rsidP="00445CBE">
            <w:pPr>
              <w:rPr>
                <w:bCs/>
                <w:sz w:val="20"/>
                <w:szCs w:val="20"/>
              </w:rPr>
            </w:pPr>
          </w:p>
        </w:tc>
      </w:tr>
      <w:tr w:rsidR="005F4D81" w:rsidRPr="000F4583" w14:paraId="3AFFA76F" w14:textId="77777777" w:rsidTr="00E631F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4392" w:type="pct"/>
            <w:gridSpan w:val="2"/>
            <w:vAlign w:val="center"/>
          </w:tcPr>
          <w:p w14:paraId="62FDEF80" w14:textId="77777777" w:rsidR="005F4D81" w:rsidRPr="000F4583" w:rsidRDefault="005F4D81" w:rsidP="00445CBE">
            <w:pPr>
              <w:rPr>
                <w:bCs/>
                <w:sz w:val="20"/>
                <w:szCs w:val="20"/>
              </w:rPr>
            </w:pPr>
            <w:r w:rsidRPr="000F4583">
              <w:rPr>
                <w:bCs/>
                <w:sz w:val="20"/>
                <w:szCs w:val="20"/>
              </w:rPr>
              <w:t>TOTAL</w:t>
            </w:r>
          </w:p>
        </w:tc>
        <w:tc>
          <w:tcPr>
            <w:tcW w:w="608" w:type="pct"/>
            <w:vAlign w:val="center"/>
          </w:tcPr>
          <w:p w14:paraId="42D9DCFD" w14:textId="77777777" w:rsidR="005F4D81" w:rsidRPr="000F4583" w:rsidRDefault="005F4D81" w:rsidP="00445CBE">
            <w:pPr>
              <w:rPr>
                <w:bCs/>
                <w:sz w:val="20"/>
                <w:szCs w:val="20"/>
              </w:rPr>
            </w:pPr>
          </w:p>
        </w:tc>
      </w:tr>
    </w:tbl>
    <w:p w14:paraId="41F547D0" w14:textId="77777777" w:rsidR="003C6608" w:rsidRPr="000F4583" w:rsidRDefault="003C6608" w:rsidP="005F4D81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488"/>
      </w:tblGrid>
      <w:tr w:rsidR="005F4D81" w:rsidRPr="000F4583" w14:paraId="2BA2E3FF" w14:textId="77777777" w:rsidTr="00445CBE">
        <w:trPr>
          <w:trHeight w:val="461"/>
        </w:trPr>
        <w:tc>
          <w:tcPr>
            <w:tcW w:w="5000" w:type="pct"/>
            <w:tcBorders>
              <w:bottom w:val="single" w:sz="4" w:space="0" w:color="AEAAAA"/>
            </w:tcBorders>
            <w:shd w:val="clear" w:color="auto" w:fill="D9D9D9" w:themeFill="background1" w:themeFillShade="D9"/>
            <w:vAlign w:val="center"/>
          </w:tcPr>
          <w:p w14:paraId="7D0E60C2" w14:textId="77777777" w:rsidR="005F4D81" w:rsidRPr="000F4583" w:rsidRDefault="005F4D81" w:rsidP="00445CBE">
            <w:pPr>
              <w:rPr>
                <w:b/>
                <w:bCs/>
                <w:sz w:val="20"/>
                <w:szCs w:val="20"/>
              </w:rPr>
            </w:pPr>
            <w:r w:rsidRPr="000F4583">
              <w:rPr>
                <w:b/>
                <w:bCs/>
                <w:sz w:val="20"/>
                <w:szCs w:val="20"/>
              </w:rPr>
              <w:t>Becas</w:t>
            </w:r>
          </w:p>
        </w:tc>
      </w:tr>
      <w:tr w:rsidR="005F4D81" w:rsidRPr="000F4583" w14:paraId="6DDB5ACA" w14:textId="77777777" w:rsidTr="00445CBE"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2311684F" w14:textId="77777777" w:rsidR="005F4D81" w:rsidRPr="000F4583" w:rsidRDefault="005F4D81" w:rsidP="00445CBE">
            <w:pPr>
              <w:rPr>
                <w:sz w:val="20"/>
                <w:szCs w:val="20"/>
              </w:rPr>
            </w:pPr>
            <w:r w:rsidRPr="000F4583">
              <w:rPr>
                <w:sz w:val="20"/>
                <w:szCs w:val="20"/>
              </w:rPr>
              <w:t>En caso de solicitar la participación de personal becario, detalle la relación de actividades que llevará a cabo (las labores asignadas deberían corresponder con las de un alumno o una alumna en formación).</w:t>
            </w:r>
          </w:p>
        </w:tc>
      </w:tr>
      <w:tr w:rsidR="005F4D81" w:rsidRPr="000F4583" w14:paraId="260AE5AB" w14:textId="77777777" w:rsidTr="00445CBE">
        <w:tc>
          <w:tcPr>
            <w:tcW w:w="5000" w:type="pct"/>
            <w:vAlign w:val="center"/>
          </w:tcPr>
          <w:p w14:paraId="3CE7DCB5" w14:textId="77777777" w:rsidR="005F4D81" w:rsidRPr="000F4583" w:rsidRDefault="005F4D81" w:rsidP="00445CBE">
            <w:pPr>
              <w:rPr>
                <w:sz w:val="20"/>
                <w:szCs w:val="20"/>
              </w:rPr>
            </w:pPr>
          </w:p>
        </w:tc>
      </w:tr>
    </w:tbl>
    <w:p w14:paraId="368013D9" w14:textId="77777777" w:rsidR="005F4D81" w:rsidRDefault="005F4D81" w:rsidP="00812E53">
      <w:pPr>
        <w:rPr>
          <w:sz w:val="20"/>
          <w:szCs w:val="20"/>
        </w:rPr>
      </w:pPr>
    </w:p>
    <w:sectPr w:rsidR="005F4D81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0AA7" w14:textId="77777777" w:rsidR="00E50475" w:rsidRDefault="00E50475" w:rsidP="00D96CBF">
      <w:r>
        <w:separator/>
      </w:r>
    </w:p>
  </w:endnote>
  <w:endnote w:type="continuationSeparator" w:id="0">
    <w:p w14:paraId="2D0E2DB3" w14:textId="77777777" w:rsidR="00E50475" w:rsidRDefault="00E50475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2EDC" w14:textId="77777777" w:rsidR="00E50475" w:rsidRDefault="00E50475" w:rsidP="00D96CBF">
      <w:r>
        <w:separator/>
      </w:r>
    </w:p>
  </w:footnote>
  <w:footnote w:type="continuationSeparator" w:id="0">
    <w:p w14:paraId="002720F4" w14:textId="77777777" w:rsidR="00E50475" w:rsidRDefault="00E50475" w:rsidP="00D96CBF">
      <w:r>
        <w:continuationSeparator/>
      </w:r>
    </w:p>
  </w:footnote>
  <w:footnote w:id="1">
    <w:p w14:paraId="506F8311" w14:textId="616709D6" w:rsidR="000F4583" w:rsidRPr="000F4583" w:rsidRDefault="000F4583" w:rsidP="000F4583">
      <w:pPr>
        <w:pStyle w:val="Textonotapie"/>
      </w:pPr>
      <w:r w:rsidRPr="000F4583">
        <w:rPr>
          <w:rStyle w:val="Refdenotaalpie"/>
          <w:sz w:val="18"/>
          <w:szCs w:val="18"/>
        </w:rPr>
        <w:footnoteRef/>
      </w:r>
      <w:r w:rsidRPr="000F4583">
        <w:rPr>
          <w:sz w:val="18"/>
          <w:szCs w:val="18"/>
        </w:rPr>
        <w:t xml:space="preserve"> </w:t>
      </w:r>
      <w:r w:rsidRPr="000F4583">
        <w:rPr>
          <w:sz w:val="16"/>
          <w:szCs w:val="16"/>
        </w:rPr>
        <w:t xml:space="preserve">Este documento no debe superar las </w:t>
      </w:r>
      <w:r w:rsidR="000745B5">
        <w:rPr>
          <w:sz w:val="16"/>
          <w:szCs w:val="16"/>
        </w:rPr>
        <w:t>6</w:t>
      </w:r>
      <w:r w:rsidR="003C6608">
        <w:rPr>
          <w:sz w:val="16"/>
          <w:szCs w:val="16"/>
        </w:rPr>
        <w:t xml:space="preserve"> </w:t>
      </w:r>
      <w:r w:rsidRPr="000F4583">
        <w:rPr>
          <w:sz w:val="16"/>
          <w:szCs w:val="16"/>
        </w:rPr>
        <w:t>páginas y debe mantener el formato original.</w:t>
      </w:r>
    </w:p>
  </w:footnote>
  <w:footnote w:id="2">
    <w:p w14:paraId="399F1C76" w14:textId="3C744988" w:rsidR="0078549D" w:rsidRPr="0078549D" w:rsidRDefault="0078549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78549D">
        <w:rPr>
          <w:sz w:val="16"/>
          <w:szCs w:val="16"/>
          <w:highlight w:val="yellow"/>
        </w:rPr>
        <w:t>La participación en las Jornadas de Innovación Docente UCA no podrá constituir la única acción de difusión del proyecto, debiendo preverse otras iniciativas complementarias.</w:t>
      </w:r>
    </w:p>
  </w:footnote>
  <w:footnote w:id="3">
    <w:p w14:paraId="7756C7C5" w14:textId="77777777" w:rsidR="005F4D81" w:rsidRPr="000F4583" w:rsidRDefault="005F4D81" w:rsidP="005F4D81">
      <w:pPr>
        <w:pStyle w:val="Textonotapie"/>
      </w:pPr>
      <w:r w:rsidRPr="000F4583">
        <w:rPr>
          <w:rStyle w:val="Refdenotaalpie"/>
          <w:sz w:val="18"/>
        </w:rPr>
        <w:footnoteRef/>
      </w:r>
      <w:r w:rsidRPr="000F4583">
        <w:rPr>
          <w:sz w:val="18"/>
        </w:rPr>
        <w:t xml:space="preserve"> </w:t>
      </w:r>
      <w:r w:rsidRPr="000F4583">
        <w:rPr>
          <w:sz w:val="16"/>
          <w:szCs w:val="18"/>
        </w:rPr>
        <w:t>Debe adjuntar las facturas proforma que correspondan en el apartado “</w:t>
      </w:r>
      <w:r w:rsidRPr="000F4583">
        <w:rPr>
          <w:i/>
          <w:sz w:val="16"/>
          <w:szCs w:val="18"/>
        </w:rPr>
        <w:t>Documentación adicional</w:t>
      </w:r>
      <w:r w:rsidRPr="000F4583">
        <w:rPr>
          <w:sz w:val="16"/>
          <w:szCs w:val="18"/>
        </w:rPr>
        <w:t>” que figura en la plataforma de la Oficina Virtual. Las peticiones de financiación que no vengan documentadas, a excepción de las peticiones de financiación para becas, no serán consideradas para evaluación.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eastAsia="es-ES_tradnl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eastAsia="es-ES_tradnl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268293">
    <w:abstractNumId w:val="0"/>
  </w:num>
  <w:num w:numId="2" w16cid:durableId="2091388984">
    <w:abstractNumId w:val="15"/>
  </w:num>
  <w:num w:numId="3" w16cid:durableId="263612029">
    <w:abstractNumId w:val="5"/>
  </w:num>
  <w:num w:numId="4" w16cid:durableId="1994025221">
    <w:abstractNumId w:val="13"/>
  </w:num>
  <w:num w:numId="5" w16cid:durableId="1356610745">
    <w:abstractNumId w:val="8"/>
  </w:num>
  <w:num w:numId="6" w16cid:durableId="1283030343">
    <w:abstractNumId w:val="3"/>
  </w:num>
  <w:num w:numId="7" w16cid:durableId="884874952">
    <w:abstractNumId w:val="10"/>
  </w:num>
  <w:num w:numId="8" w16cid:durableId="367535831">
    <w:abstractNumId w:val="14"/>
  </w:num>
  <w:num w:numId="9" w16cid:durableId="624697682">
    <w:abstractNumId w:val="17"/>
  </w:num>
  <w:num w:numId="10" w16cid:durableId="1041057307">
    <w:abstractNumId w:val="6"/>
  </w:num>
  <w:num w:numId="11" w16cid:durableId="1583878980">
    <w:abstractNumId w:val="1"/>
  </w:num>
  <w:num w:numId="12" w16cid:durableId="118185280">
    <w:abstractNumId w:val="9"/>
  </w:num>
  <w:num w:numId="13" w16cid:durableId="599332851">
    <w:abstractNumId w:val="2"/>
  </w:num>
  <w:num w:numId="14" w16cid:durableId="1895576988">
    <w:abstractNumId w:val="11"/>
  </w:num>
  <w:num w:numId="15" w16cid:durableId="1173884474">
    <w:abstractNumId w:val="4"/>
  </w:num>
  <w:num w:numId="16" w16cid:durableId="44110294">
    <w:abstractNumId w:val="16"/>
  </w:num>
  <w:num w:numId="17" w16cid:durableId="1547252276">
    <w:abstractNumId w:val="7"/>
  </w:num>
  <w:num w:numId="18" w16cid:durableId="1653362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C"/>
    <w:rsid w:val="00017771"/>
    <w:rsid w:val="00027660"/>
    <w:rsid w:val="00061C05"/>
    <w:rsid w:val="00071D97"/>
    <w:rsid w:val="000745B5"/>
    <w:rsid w:val="00094677"/>
    <w:rsid w:val="000A432A"/>
    <w:rsid w:val="000B14B7"/>
    <w:rsid w:val="000F4583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43D24"/>
    <w:rsid w:val="00251B5B"/>
    <w:rsid w:val="002559EF"/>
    <w:rsid w:val="002A09BA"/>
    <w:rsid w:val="002A479D"/>
    <w:rsid w:val="002D5AFE"/>
    <w:rsid w:val="002D6177"/>
    <w:rsid w:val="002E618A"/>
    <w:rsid w:val="002F01AA"/>
    <w:rsid w:val="00345284"/>
    <w:rsid w:val="003566FF"/>
    <w:rsid w:val="0036413B"/>
    <w:rsid w:val="00372571"/>
    <w:rsid w:val="0039541C"/>
    <w:rsid w:val="003B4C9F"/>
    <w:rsid w:val="003C6608"/>
    <w:rsid w:val="003E60A6"/>
    <w:rsid w:val="003E7041"/>
    <w:rsid w:val="00463330"/>
    <w:rsid w:val="00485E75"/>
    <w:rsid w:val="004C1B67"/>
    <w:rsid w:val="004D2927"/>
    <w:rsid w:val="004E4884"/>
    <w:rsid w:val="004F2B2E"/>
    <w:rsid w:val="00520C3E"/>
    <w:rsid w:val="00521F60"/>
    <w:rsid w:val="00524B11"/>
    <w:rsid w:val="005655A4"/>
    <w:rsid w:val="005A6149"/>
    <w:rsid w:val="005B42BC"/>
    <w:rsid w:val="005C5556"/>
    <w:rsid w:val="005D1D31"/>
    <w:rsid w:val="005D2997"/>
    <w:rsid w:val="005F4D81"/>
    <w:rsid w:val="0060642D"/>
    <w:rsid w:val="00617E4C"/>
    <w:rsid w:val="00660354"/>
    <w:rsid w:val="00664950"/>
    <w:rsid w:val="00675983"/>
    <w:rsid w:val="006A0CD3"/>
    <w:rsid w:val="006A24EB"/>
    <w:rsid w:val="006B530C"/>
    <w:rsid w:val="006C4698"/>
    <w:rsid w:val="006F016F"/>
    <w:rsid w:val="006F387E"/>
    <w:rsid w:val="006F5DF5"/>
    <w:rsid w:val="00772A83"/>
    <w:rsid w:val="0078549D"/>
    <w:rsid w:val="0079674C"/>
    <w:rsid w:val="007D32DC"/>
    <w:rsid w:val="007D4E8C"/>
    <w:rsid w:val="007E73B9"/>
    <w:rsid w:val="00812E53"/>
    <w:rsid w:val="008178B7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282"/>
    <w:rsid w:val="009862B7"/>
    <w:rsid w:val="009A6F2A"/>
    <w:rsid w:val="009B6A57"/>
    <w:rsid w:val="009C7A2A"/>
    <w:rsid w:val="009E3F92"/>
    <w:rsid w:val="009F5E24"/>
    <w:rsid w:val="00A113FC"/>
    <w:rsid w:val="00A54A84"/>
    <w:rsid w:val="00A63759"/>
    <w:rsid w:val="00A72D93"/>
    <w:rsid w:val="00A7382D"/>
    <w:rsid w:val="00A74EB8"/>
    <w:rsid w:val="00A81D96"/>
    <w:rsid w:val="00A831C3"/>
    <w:rsid w:val="00A91851"/>
    <w:rsid w:val="00A940B0"/>
    <w:rsid w:val="00AB40EC"/>
    <w:rsid w:val="00AE16AE"/>
    <w:rsid w:val="00AE5CDE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D59AC"/>
    <w:rsid w:val="00BD791F"/>
    <w:rsid w:val="00BD79F7"/>
    <w:rsid w:val="00BE183E"/>
    <w:rsid w:val="00C005AD"/>
    <w:rsid w:val="00C45600"/>
    <w:rsid w:val="00C615C4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50475"/>
    <w:rsid w:val="00E542D7"/>
    <w:rsid w:val="00E56868"/>
    <w:rsid w:val="00E631F2"/>
    <w:rsid w:val="00E64128"/>
    <w:rsid w:val="00E72CE6"/>
    <w:rsid w:val="00EA4D8F"/>
    <w:rsid w:val="00EB2DD5"/>
    <w:rsid w:val="00EB368C"/>
    <w:rsid w:val="00EB600B"/>
    <w:rsid w:val="00EC0904"/>
    <w:rsid w:val="00F31555"/>
    <w:rsid w:val="00F41F71"/>
    <w:rsid w:val="00F41F9D"/>
    <w:rsid w:val="00F61B62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styleId="Mencinsinresolver">
    <w:name w:val="Unresolved Mention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B12A-CC9D-D04C-BB6F-0923CAB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54</TotalTime>
  <Pages>3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3166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10</cp:revision>
  <cp:lastPrinted>2018-01-24T11:10:00Z</cp:lastPrinted>
  <dcterms:created xsi:type="dcterms:W3CDTF">2025-03-31T12:39:00Z</dcterms:created>
  <dcterms:modified xsi:type="dcterms:W3CDTF">2026-03-08T13:08:00Z</dcterms:modified>
</cp:coreProperties>
</file>