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4AA2" w14:textId="18061CB4" w:rsidR="000F4583" w:rsidRPr="000F4583" w:rsidRDefault="000F4583" w:rsidP="008F5831">
      <w:pPr>
        <w:jc w:val="center"/>
        <w:rPr>
          <w:b/>
          <w:szCs w:val="22"/>
        </w:rPr>
      </w:pPr>
      <w:r w:rsidRPr="00DF535A">
        <w:rPr>
          <w:b/>
          <w:szCs w:val="22"/>
        </w:rPr>
        <w:t>Anexo</w:t>
      </w:r>
      <w:r w:rsidRPr="000F4583">
        <w:rPr>
          <w:b/>
          <w:szCs w:val="22"/>
        </w:rPr>
        <w:t xml:space="preserve"> </w:t>
      </w:r>
      <w:r w:rsidR="005720E4">
        <w:rPr>
          <w:b/>
          <w:szCs w:val="22"/>
        </w:rPr>
        <w:t>4</w:t>
      </w:r>
    </w:p>
    <w:p w14:paraId="731C65F9" w14:textId="3DABD1A5" w:rsidR="00261B2C" w:rsidRDefault="00494FF5" w:rsidP="008F5831">
      <w:pPr>
        <w:jc w:val="center"/>
        <w:rPr>
          <w:b/>
          <w:szCs w:val="22"/>
        </w:rPr>
      </w:pPr>
      <w:r w:rsidRPr="000F4583">
        <w:rPr>
          <w:b/>
          <w:szCs w:val="22"/>
        </w:rPr>
        <w:t xml:space="preserve">SOLICITUD </w:t>
      </w:r>
      <w:r>
        <w:rPr>
          <w:b/>
          <w:szCs w:val="22"/>
        </w:rPr>
        <w:t xml:space="preserve">DE </w:t>
      </w:r>
      <w:r w:rsidR="00F77F37">
        <w:rPr>
          <w:b/>
          <w:szCs w:val="22"/>
        </w:rPr>
        <w:t>MODIFICACIONES EN LA COMPOSICIÓN DEL</w:t>
      </w:r>
    </w:p>
    <w:p w14:paraId="7B34D4ED" w14:textId="77777777" w:rsidR="005720E4" w:rsidRDefault="00F77F37" w:rsidP="00F77F37">
      <w:pPr>
        <w:jc w:val="center"/>
        <w:rPr>
          <w:b/>
          <w:bCs/>
          <w:szCs w:val="22"/>
          <w:lang w:val="es-ES"/>
        </w:rPr>
      </w:pPr>
      <w:r>
        <w:rPr>
          <w:b/>
          <w:szCs w:val="22"/>
        </w:rPr>
        <w:t xml:space="preserve">EQUIPO DE TRABAJO DE </w:t>
      </w:r>
      <w:r w:rsidRPr="00F77F37">
        <w:rPr>
          <w:b/>
          <w:bCs/>
          <w:szCs w:val="22"/>
          <w:lang w:val="es-ES"/>
        </w:rPr>
        <w:t xml:space="preserve">PROYECTOS </w:t>
      </w:r>
    </w:p>
    <w:p w14:paraId="43292F2D" w14:textId="72EFF91D" w:rsidR="00F77F37" w:rsidRPr="00F77F37" w:rsidRDefault="005720E4" w:rsidP="00F77F37">
      <w:pPr>
        <w:jc w:val="center"/>
        <w:rPr>
          <w:b/>
          <w:bCs/>
          <w:szCs w:val="22"/>
          <w:lang w:val="es-ES"/>
        </w:rPr>
      </w:pPr>
      <w:r w:rsidRPr="005720E4">
        <w:rPr>
          <w:b/>
          <w:bCs/>
          <w:szCs w:val="22"/>
          <w:lang w:val="es-ES"/>
        </w:rPr>
        <w:t>ACTUACIONES AVALADAS PARA LA MEJORA DOCENTE</w:t>
      </w:r>
    </w:p>
    <w:p w14:paraId="32C217B3" w14:textId="4715CA12" w:rsidR="00F77F37" w:rsidRDefault="00D94AF7" w:rsidP="008F5831">
      <w:pPr>
        <w:jc w:val="center"/>
        <w:rPr>
          <w:b/>
          <w:szCs w:val="22"/>
        </w:rPr>
      </w:pPr>
      <w:r w:rsidRPr="005E30CF">
        <w:rPr>
          <w:b/>
          <w:szCs w:val="22"/>
        </w:rPr>
        <w:t>CURSO 202</w:t>
      </w:r>
      <w:r w:rsidR="00F77F37">
        <w:rPr>
          <w:b/>
          <w:szCs w:val="22"/>
        </w:rPr>
        <w:t>6</w:t>
      </w:r>
      <w:r w:rsidRPr="005E30CF">
        <w:rPr>
          <w:b/>
          <w:szCs w:val="22"/>
        </w:rPr>
        <w:t>/202</w:t>
      </w:r>
      <w:r w:rsidR="00F77F37">
        <w:rPr>
          <w:b/>
          <w:szCs w:val="22"/>
        </w:rPr>
        <w:t>7</w:t>
      </w:r>
    </w:p>
    <w:tbl>
      <w:tblPr>
        <w:tblW w:w="5002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2125"/>
        <w:gridCol w:w="1702"/>
        <w:gridCol w:w="2975"/>
        <w:gridCol w:w="854"/>
        <w:gridCol w:w="845"/>
      </w:tblGrid>
      <w:tr w:rsidR="002E75BD" w:rsidRPr="005E30CF" w14:paraId="3BBB2A91" w14:textId="77777777" w:rsidTr="00C03CA5">
        <w:trPr>
          <w:trHeight w:val="163"/>
          <w:jc w:val="center"/>
        </w:trPr>
        <w:tc>
          <w:tcPr>
            <w:tcW w:w="4503" w:type="pct"/>
            <w:gridSpan w:val="4"/>
            <w:tcBorders>
              <w:bottom w:val="single" w:sz="4" w:space="0" w:color="AEAAAA" w:themeColor="background2" w:themeShade="BF"/>
            </w:tcBorders>
            <w:vAlign w:val="center"/>
          </w:tcPr>
          <w:p w14:paraId="0967C84B" w14:textId="77777777" w:rsidR="002E75BD" w:rsidRPr="005E30CF" w:rsidRDefault="002E75BD" w:rsidP="00C03CA5">
            <w:pPr>
              <w:spacing w:before="40" w:after="40"/>
              <w:rPr>
                <w:b/>
                <w:bCs/>
                <w:szCs w:val="22"/>
              </w:rPr>
            </w:pPr>
          </w:p>
        </w:tc>
        <w:tc>
          <w:tcPr>
            <w:tcW w:w="497" w:type="pct"/>
            <w:tcBorders>
              <w:bottom w:val="single" w:sz="4" w:space="0" w:color="AEAAAA" w:themeColor="background2" w:themeShade="BF"/>
            </w:tcBorders>
          </w:tcPr>
          <w:p w14:paraId="6D7BA6CE" w14:textId="77777777" w:rsidR="002E75BD" w:rsidRPr="005E30CF" w:rsidRDefault="002E75BD" w:rsidP="00C03CA5">
            <w:pPr>
              <w:spacing w:before="40" w:after="40"/>
              <w:rPr>
                <w:b/>
                <w:bCs/>
                <w:szCs w:val="22"/>
              </w:rPr>
            </w:pPr>
          </w:p>
        </w:tc>
      </w:tr>
      <w:tr w:rsidR="002E75BD" w:rsidRPr="005E30CF" w14:paraId="01736514" w14:textId="77777777" w:rsidTr="00C03CA5">
        <w:trPr>
          <w:trHeight w:val="171"/>
          <w:jc w:val="center"/>
        </w:trPr>
        <w:tc>
          <w:tcPr>
            <w:tcW w:w="5000" w:type="pct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65CCEBA" w14:textId="77777777" w:rsidR="002E75BD" w:rsidRPr="005E30CF" w:rsidRDefault="002E75BD" w:rsidP="00C03CA5">
            <w:pPr>
              <w:spacing w:before="40" w:after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Código y título completo del proyecto</w:t>
            </w:r>
          </w:p>
        </w:tc>
      </w:tr>
      <w:tr w:rsidR="002E75BD" w:rsidRPr="005E30CF" w14:paraId="7D97198C" w14:textId="77777777" w:rsidTr="00C03CA5">
        <w:trPr>
          <w:trHeight w:val="132"/>
          <w:jc w:val="center"/>
        </w:trPr>
        <w:tc>
          <w:tcPr>
            <w:tcW w:w="12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2F969E3" w14:textId="77777777" w:rsidR="002E75BD" w:rsidRPr="005E30CF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3750" w:type="pct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55FF717" w14:textId="77777777" w:rsidR="002E75BD" w:rsidRPr="005E30CF" w:rsidRDefault="002E75BD" w:rsidP="00C03CA5">
            <w:pPr>
              <w:spacing w:before="40" w:after="40"/>
              <w:rPr>
                <w:szCs w:val="22"/>
              </w:rPr>
            </w:pPr>
          </w:p>
        </w:tc>
      </w:tr>
      <w:tr w:rsidR="002E75BD" w:rsidRPr="006D1455" w14:paraId="61FAD3D0" w14:textId="77777777" w:rsidTr="00AD309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25"/>
          <w:jc w:val="center"/>
        </w:trPr>
        <w:tc>
          <w:tcPr>
            <w:tcW w:w="1250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28BC1B27" w14:textId="77777777" w:rsidR="002E75BD" w:rsidRPr="006D1455" w:rsidRDefault="002E75BD" w:rsidP="00C03CA5">
            <w:pPr>
              <w:spacing w:before="40" w:after="40"/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Cs w:val="22"/>
                <w:lang w:val="es-ES"/>
              </w:rPr>
              <w:t>Coordinador/a</w:t>
            </w: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36A746B" w14:textId="77777777" w:rsidR="002E75BD" w:rsidRPr="006D1455" w:rsidRDefault="002E75BD" w:rsidP="00C03CA5">
            <w:pPr>
              <w:spacing w:before="40" w:after="40"/>
              <w:rPr>
                <w:b/>
                <w:szCs w:val="22"/>
                <w:lang w:val="es-ES"/>
              </w:rPr>
            </w:pPr>
            <w:r w:rsidRPr="006D1455">
              <w:rPr>
                <w:b/>
                <w:szCs w:val="22"/>
                <w:lang w:val="es-ES"/>
              </w:rPr>
              <w:t>Nombre completo</w:t>
            </w:r>
          </w:p>
        </w:tc>
        <w:tc>
          <w:tcPr>
            <w:tcW w:w="274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011120" w14:textId="77777777" w:rsidR="002E75BD" w:rsidRPr="006D1455" w:rsidRDefault="002E75BD" w:rsidP="00C03CA5">
            <w:pPr>
              <w:spacing w:before="40" w:after="40"/>
              <w:rPr>
                <w:b/>
                <w:szCs w:val="22"/>
                <w:lang w:val="es-ES"/>
              </w:rPr>
            </w:pPr>
          </w:p>
        </w:tc>
      </w:tr>
      <w:tr w:rsidR="002E75BD" w:rsidRPr="006D1455" w14:paraId="327A075D" w14:textId="77777777" w:rsidTr="00AD309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29"/>
          <w:jc w:val="center"/>
        </w:trPr>
        <w:tc>
          <w:tcPr>
            <w:tcW w:w="1250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6E9CAE92" w14:textId="77777777" w:rsidR="002E75BD" w:rsidRPr="006D1455" w:rsidRDefault="002E75BD" w:rsidP="00C03CA5">
            <w:pPr>
              <w:spacing w:before="40" w:after="40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10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BE21958" w14:textId="77777777" w:rsidR="002E75BD" w:rsidRPr="006D1455" w:rsidRDefault="002E75BD" w:rsidP="00C03CA5">
            <w:pPr>
              <w:spacing w:before="40" w:after="40"/>
              <w:rPr>
                <w:b/>
                <w:szCs w:val="22"/>
                <w:lang w:val="es-ES"/>
              </w:rPr>
            </w:pPr>
            <w:r w:rsidRPr="006D1455">
              <w:rPr>
                <w:b/>
                <w:szCs w:val="22"/>
                <w:lang w:val="es-ES"/>
              </w:rPr>
              <w:t>Correo electrónico</w:t>
            </w:r>
          </w:p>
        </w:tc>
        <w:tc>
          <w:tcPr>
            <w:tcW w:w="274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F2F3A5" w14:textId="77777777" w:rsidR="002E75BD" w:rsidRPr="006D1455" w:rsidRDefault="002E75BD" w:rsidP="00C03CA5">
            <w:pPr>
              <w:spacing w:before="40" w:after="40"/>
              <w:rPr>
                <w:b/>
                <w:szCs w:val="22"/>
                <w:lang w:val="es-ES"/>
              </w:rPr>
            </w:pPr>
          </w:p>
        </w:tc>
      </w:tr>
      <w:tr w:rsidR="002E75BD" w:rsidRPr="005E30CF" w14:paraId="3F3DFDEF" w14:textId="77777777" w:rsidTr="00C03CA5">
        <w:trPr>
          <w:trHeight w:val="120"/>
          <w:jc w:val="center"/>
        </w:trPr>
        <w:tc>
          <w:tcPr>
            <w:tcW w:w="4503" w:type="pct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E794F88" w14:textId="62CC430E" w:rsidR="002E75BD" w:rsidRPr="005E30CF" w:rsidRDefault="002E75BD" w:rsidP="00C03CA5">
            <w:pPr>
              <w:spacing w:before="40" w:after="40"/>
              <w:rPr>
                <w:b/>
                <w:bCs/>
                <w:szCs w:val="22"/>
              </w:rPr>
            </w:pPr>
            <w:r w:rsidRPr="005E30CF">
              <w:rPr>
                <w:b/>
                <w:bCs/>
                <w:szCs w:val="22"/>
              </w:rPr>
              <w:t>Relación de miembros</w:t>
            </w:r>
            <w:r w:rsidR="00DF232D">
              <w:rPr>
                <w:b/>
                <w:bCs/>
                <w:szCs w:val="22"/>
              </w:rPr>
              <w:t xml:space="preserve"> a dar de alta/baja</w:t>
            </w:r>
            <w:r>
              <w:rPr>
                <w:rStyle w:val="Refdenotaalpie"/>
                <w:b/>
                <w:bCs/>
                <w:szCs w:val="22"/>
              </w:rPr>
              <w:footnoteReference w:id="1"/>
            </w: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5EECD897" w14:textId="77777777" w:rsidR="002E75BD" w:rsidRPr="005E30CF" w:rsidRDefault="002E75BD" w:rsidP="00C03CA5">
            <w:pPr>
              <w:spacing w:before="40" w:after="40"/>
              <w:rPr>
                <w:b/>
                <w:bCs/>
                <w:szCs w:val="22"/>
              </w:rPr>
            </w:pPr>
          </w:p>
        </w:tc>
      </w:tr>
      <w:tr w:rsidR="002E75BD" w:rsidRPr="005E30CF" w14:paraId="7AD78FC2" w14:textId="77777777" w:rsidTr="00AD309B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484394F0" w14:textId="77777777" w:rsidR="002E75BD" w:rsidRPr="002E39F5" w:rsidRDefault="002E75BD" w:rsidP="00C03CA5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2E39F5">
              <w:rPr>
                <w:b/>
                <w:bCs/>
                <w:szCs w:val="22"/>
              </w:rPr>
              <w:t>Nombre completo</w:t>
            </w: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3B5903B" w14:textId="77777777" w:rsidR="002E75BD" w:rsidRPr="002E39F5" w:rsidRDefault="002E75BD" w:rsidP="00C03CA5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D57D74">
              <w:rPr>
                <w:b/>
                <w:bCs/>
                <w:szCs w:val="22"/>
                <w:lang w:val="es-ES"/>
              </w:rPr>
              <w:t>Correo electrónico</w:t>
            </w: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476B077E" w14:textId="77777777" w:rsidR="002E75BD" w:rsidRPr="002E39F5" w:rsidRDefault="002E75BD" w:rsidP="00C03CA5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Alta (x)</w:t>
            </w: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</w:tcPr>
          <w:p w14:paraId="700B415D" w14:textId="77777777" w:rsidR="002E75BD" w:rsidRDefault="002E75BD" w:rsidP="00C03CA5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Baja (x)</w:t>
            </w:r>
          </w:p>
        </w:tc>
      </w:tr>
      <w:tr w:rsidR="002E75BD" w:rsidRPr="005E30CF" w14:paraId="6D8302B5" w14:textId="77777777" w:rsidTr="00AD309B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AB2F2CC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E19568B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D1A1BEB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ADBEF1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</w:tr>
      <w:tr w:rsidR="002E75BD" w:rsidRPr="005E30CF" w14:paraId="2756D925" w14:textId="77777777" w:rsidTr="00AD309B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60BCDD1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DE3B2B4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34B6CD2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9A8E6E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</w:tr>
      <w:tr w:rsidR="002E75BD" w:rsidRPr="005E30CF" w14:paraId="04DDBA17" w14:textId="77777777" w:rsidTr="00AD309B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9D52959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1A00B0F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3D4FC1E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D8D12E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</w:tr>
      <w:tr w:rsidR="002E75BD" w:rsidRPr="005E30CF" w14:paraId="6CE40663" w14:textId="77777777" w:rsidTr="00AD309B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938B8CE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016965F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D9384B1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564D66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</w:tr>
      <w:tr w:rsidR="002E75BD" w:rsidRPr="005E30CF" w14:paraId="27C5BA5D" w14:textId="77777777" w:rsidTr="00AD309B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2D5F6FC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570CE21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3A0A4C1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DD45A6" w14:textId="77777777" w:rsidR="002E75BD" w:rsidRDefault="002E75BD" w:rsidP="00C03CA5">
            <w:pPr>
              <w:spacing w:before="40" w:after="40"/>
              <w:rPr>
                <w:szCs w:val="22"/>
              </w:rPr>
            </w:pPr>
          </w:p>
        </w:tc>
      </w:tr>
      <w:tr w:rsidR="002E75BD" w:rsidRPr="005E30CF" w14:paraId="1E02EF37" w14:textId="77777777" w:rsidTr="00C03CA5">
        <w:trPr>
          <w:trHeight w:val="171"/>
          <w:jc w:val="center"/>
        </w:trPr>
        <w:tc>
          <w:tcPr>
            <w:tcW w:w="5000" w:type="pct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476237C9" w14:textId="77777777" w:rsidR="002E75BD" w:rsidRPr="005E30CF" w:rsidRDefault="002E75BD" w:rsidP="00C03CA5">
            <w:pPr>
              <w:spacing w:before="40" w:after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Motivos de la solicitud de alta o baja</w:t>
            </w:r>
            <w:r w:rsidRPr="00B973B6">
              <w:rPr>
                <w:b/>
                <w:bCs/>
              </w:rPr>
              <w:t>:</w:t>
            </w:r>
          </w:p>
        </w:tc>
      </w:tr>
      <w:tr w:rsidR="002E75BD" w:rsidRPr="005E30CF" w14:paraId="1C45CB64" w14:textId="77777777" w:rsidTr="00C03CA5">
        <w:trPr>
          <w:trHeight w:val="132"/>
          <w:jc w:val="center"/>
        </w:trPr>
        <w:tc>
          <w:tcPr>
            <w:tcW w:w="5000" w:type="pct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19FD89C" w14:textId="77777777" w:rsidR="002E75BD" w:rsidRPr="005E30CF" w:rsidRDefault="002E75BD" w:rsidP="00C03CA5">
            <w:pPr>
              <w:spacing w:before="40" w:after="40"/>
              <w:rPr>
                <w:szCs w:val="22"/>
              </w:rPr>
            </w:pPr>
          </w:p>
        </w:tc>
      </w:tr>
      <w:tr w:rsidR="00AD309B" w14:paraId="54A1C472" w14:textId="77777777" w:rsidTr="00CA4E7C">
        <w:trPr>
          <w:trHeight w:val="120"/>
          <w:jc w:val="center"/>
        </w:trPr>
        <w:tc>
          <w:tcPr>
            <w:tcW w:w="4503" w:type="pct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  <w:hideMark/>
          </w:tcPr>
          <w:p w14:paraId="266FF7EF" w14:textId="509D4ACB" w:rsidR="00AD309B" w:rsidRDefault="00AD309B" w:rsidP="00CA4E7C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Relación de asignaturas</w:t>
            </w:r>
            <w:r>
              <w:rPr>
                <w:b/>
                <w:bCs/>
                <w:szCs w:val="22"/>
                <w:lang w:eastAsia="es-ES_tradnl"/>
              </w:rPr>
              <w:t>/t</w:t>
            </w:r>
            <w:r w:rsidR="006E0A6B">
              <w:rPr>
                <w:b/>
                <w:bCs/>
                <w:szCs w:val="22"/>
                <w:lang w:eastAsia="es-ES_tradnl"/>
              </w:rPr>
              <w:t>i</w:t>
            </w:r>
            <w:r>
              <w:rPr>
                <w:b/>
                <w:bCs/>
                <w:szCs w:val="22"/>
                <w:lang w:eastAsia="es-ES_tradnl"/>
              </w:rPr>
              <w:t>tulación</w:t>
            </w:r>
            <w:r>
              <w:rPr>
                <w:b/>
                <w:bCs/>
                <w:szCs w:val="22"/>
                <w:lang w:eastAsia="es-ES_tradnl"/>
              </w:rPr>
              <w:t xml:space="preserve"> a dar de alta/baja (según casos)</w:t>
            </w:r>
            <w:r>
              <w:rPr>
                <w:rStyle w:val="Refdenotaalpie"/>
                <w:b/>
                <w:bCs/>
                <w:szCs w:val="22"/>
                <w:lang w:eastAsia="es-ES_tradnl"/>
              </w:rPr>
              <w:footnoteReference w:id="2"/>
            </w: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0876105" w14:textId="77777777" w:rsidR="00AD309B" w:rsidRDefault="00AD309B" w:rsidP="00CA4E7C">
            <w:pPr>
              <w:spacing w:before="40" w:after="40"/>
              <w:rPr>
                <w:b/>
                <w:bCs/>
                <w:szCs w:val="22"/>
                <w:lang w:eastAsia="es-ES_tradnl"/>
              </w:rPr>
            </w:pPr>
          </w:p>
        </w:tc>
      </w:tr>
      <w:tr w:rsidR="00AD309B" w14:paraId="65F18C45" w14:textId="77777777" w:rsidTr="00CA4E7C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5CFA3C21" w14:textId="7B3C3B8B" w:rsidR="00AD309B" w:rsidRDefault="00AD309B" w:rsidP="00CA4E7C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Asignatura</w:t>
            </w:r>
            <w:r>
              <w:rPr>
                <w:b/>
                <w:bCs/>
                <w:szCs w:val="22"/>
                <w:lang w:eastAsia="es-ES_tradnl"/>
              </w:rPr>
              <w:t>/titulación</w:t>
            </w: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06E19B5A" w14:textId="45075019" w:rsidR="00AD309B" w:rsidRDefault="00AD309B" w:rsidP="00CA4E7C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val="es-ES" w:eastAsia="es-ES_tradnl"/>
              </w:rPr>
              <w:t>Código de la asignatura</w:t>
            </w:r>
            <w:r w:rsidR="006E0A6B">
              <w:rPr>
                <w:b/>
                <w:bCs/>
                <w:szCs w:val="22"/>
                <w:lang w:val="es-ES" w:eastAsia="es-ES_tradnl"/>
              </w:rPr>
              <w:t>/titulación</w:t>
            </w: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  <w:hideMark/>
          </w:tcPr>
          <w:p w14:paraId="18118B9D" w14:textId="77777777" w:rsidR="00AD309B" w:rsidRDefault="00AD309B" w:rsidP="00CA4E7C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Alta (x)</w:t>
            </w: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hideMark/>
          </w:tcPr>
          <w:p w14:paraId="7425B72F" w14:textId="77777777" w:rsidR="00AD309B" w:rsidRDefault="00AD309B" w:rsidP="00CA4E7C">
            <w:pPr>
              <w:spacing w:before="40" w:after="40"/>
              <w:jc w:val="center"/>
              <w:rPr>
                <w:b/>
                <w:bCs/>
                <w:szCs w:val="22"/>
                <w:lang w:eastAsia="es-ES_tradnl"/>
              </w:rPr>
            </w:pPr>
            <w:r>
              <w:rPr>
                <w:b/>
                <w:bCs/>
                <w:szCs w:val="22"/>
                <w:lang w:eastAsia="es-ES_tradnl"/>
              </w:rPr>
              <w:t>Baja (x)</w:t>
            </w:r>
          </w:p>
        </w:tc>
      </w:tr>
      <w:tr w:rsidR="00AD309B" w14:paraId="6AF5FC8C" w14:textId="77777777" w:rsidTr="00CA4E7C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E9F1931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38965CBF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B70CD3F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17EDD21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AD309B" w14:paraId="6A0349E1" w14:textId="77777777" w:rsidTr="00CA4E7C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9E68496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B7966E8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B6D81DD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31BBBDF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  <w:tr w:rsidR="00AD309B" w14:paraId="1A03E452" w14:textId="77777777" w:rsidTr="00CA4E7C">
        <w:trPr>
          <w:trHeight w:val="120"/>
          <w:jc w:val="center"/>
        </w:trPr>
        <w:tc>
          <w:tcPr>
            <w:tcW w:w="2251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B361DD9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175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0623D0E6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50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2711AA79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  <w:tc>
          <w:tcPr>
            <w:tcW w:w="49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BC5B028" w14:textId="77777777" w:rsidR="00AD309B" w:rsidRDefault="00AD309B" w:rsidP="00CA4E7C">
            <w:pPr>
              <w:spacing w:before="40" w:after="40"/>
              <w:rPr>
                <w:szCs w:val="22"/>
                <w:lang w:eastAsia="es-ES_tradnl"/>
              </w:rPr>
            </w:pPr>
          </w:p>
        </w:tc>
      </w:tr>
    </w:tbl>
    <w:p w14:paraId="1AAF8107" w14:textId="275B94A5" w:rsidR="00E257DF" w:rsidRDefault="00E257DF" w:rsidP="00E257DF">
      <w:pPr>
        <w:spacing w:before="40" w:after="40"/>
        <w:rPr>
          <w:szCs w:val="22"/>
        </w:rPr>
      </w:pPr>
    </w:p>
    <w:p w14:paraId="7F6255D4" w14:textId="77777777" w:rsidR="009A7B18" w:rsidRPr="0076617B" w:rsidRDefault="009A7B18" w:rsidP="00E257DF">
      <w:pPr>
        <w:spacing w:before="40" w:after="40"/>
        <w:rPr>
          <w:szCs w:val="22"/>
        </w:rPr>
      </w:pPr>
    </w:p>
    <w:p w14:paraId="59F5B73E" w14:textId="77777777" w:rsidR="00E257DF" w:rsidRPr="0076617B" w:rsidRDefault="00E257DF" w:rsidP="00E257DF">
      <w:pPr>
        <w:spacing w:before="40" w:after="40"/>
        <w:rPr>
          <w:szCs w:val="22"/>
        </w:rPr>
      </w:pPr>
      <w:r w:rsidRPr="0076617B">
        <w:rPr>
          <w:szCs w:val="22"/>
        </w:rPr>
        <w:t xml:space="preserve">Fdo. </w:t>
      </w:r>
    </w:p>
    <w:p w14:paraId="7F4377E2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5A5B23CB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63FE8EE2" w14:textId="0F90084B" w:rsidR="000F4583" w:rsidRPr="000F4583" w:rsidRDefault="00E257DF" w:rsidP="00BA02F7">
      <w:pPr>
        <w:spacing w:before="40" w:after="40"/>
        <w:rPr>
          <w:sz w:val="20"/>
          <w:szCs w:val="20"/>
        </w:rPr>
      </w:pPr>
      <w:r w:rsidRPr="0076617B">
        <w:rPr>
          <w:szCs w:val="22"/>
        </w:rPr>
        <w:t xml:space="preserve">En                               </w:t>
      </w:r>
      <w:proofErr w:type="spellStart"/>
      <w:r w:rsidRPr="0076617B">
        <w:rPr>
          <w:szCs w:val="22"/>
        </w:rPr>
        <w:t>a</w:t>
      </w:r>
      <w:proofErr w:type="spellEnd"/>
      <w:r w:rsidRPr="0076617B">
        <w:rPr>
          <w:szCs w:val="22"/>
        </w:rPr>
        <w:t xml:space="preserve">                               </w:t>
      </w:r>
      <w:proofErr w:type="spellStart"/>
      <w:r w:rsidRPr="0076617B">
        <w:rPr>
          <w:szCs w:val="22"/>
        </w:rPr>
        <w:t>de</w:t>
      </w:r>
      <w:proofErr w:type="spellEnd"/>
      <w:r w:rsidRPr="0076617B">
        <w:rPr>
          <w:szCs w:val="22"/>
        </w:rPr>
        <w:t xml:space="preserve">                        </w:t>
      </w:r>
      <w:proofErr w:type="spellStart"/>
      <w:r w:rsidRPr="0076617B">
        <w:rPr>
          <w:szCs w:val="22"/>
        </w:rPr>
        <w:t>de</w:t>
      </w:r>
      <w:proofErr w:type="spellEnd"/>
      <w:r w:rsidRPr="0076617B">
        <w:rPr>
          <w:szCs w:val="22"/>
        </w:rPr>
        <w:t xml:space="preserve"> </w:t>
      </w:r>
    </w:p>
    <w:sectPr w:rsidR="000F4583" w:rsidRPr="000F4583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465C" w14:textId="77777777" w:rsidR="00BD640E" w:rsidRDefault="00BD640E" w:rsidP="00D96CBF">
      <w:r>
        <w:separator/>
      </w:r>
    </w:p>
  </w:endnote>
  <w:endnote w:type="continuationSeparator" w:id="0">
    <w:p w14:paraId="4ECAA356" w14:textId="77777777" w:rsidR="00BD640E" w:rsidRDefault="00BD640E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Arial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Lato">
    <w:altName w:val="Segoe UI"/>
    <w:charset w:val="00"/>
    <w:family w:val="auto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272B" w14:textId="77777777" w:rsidR="00BD640E" w:rsidRDefault="00BD640E" w:rsidP="00D96CBF">
      <w:r>
        <w:separator/>
      </w:r>
    </w:p>
  </w:footnote>
  <w:footnote w:type="continuationSeparator" w:id="0">
    <w:p w14:paraId="63256AE5" w14:textId="77777777" w:rsidR="00BD640E" w:rsidRDefault="00BD640E" w:rsidP="00D96CBF">
      <w:r>
        <w:continuationSeparator/>
      </w:r>
    </w:p>
  </w:footnote>
  <w:footnote w:id="1">
    <w:p w14:paraId="3C987267" w14:textId="77777777" w:rsidR="002E75BD" w:rsidRPr="002E39F5" w:rsidRDefault="002E75BD" w:rsidP="002E75BD">
      <w:pPr>
        <w:pStyle w:val="Textonotapie"/>
      </w:pPr>
      <w:r>
        <w:rPr>
          <w:rStyle w:val="Refdenotaalpie"/>
        </w:rPr>
        <w:footnoteRef/>
      </w:r>
      <w:r>
        <w:t xml:space="preserve"> Incluir tantas filas como sean necesarias. </w:t>
      </w:r>
    </w:p>
  </w:footnote>
  <w:footnote w:id="2">
    <w:p w14:paraId="225AE5F2" w14:textId="77777777" w:rsidR="00AD309B" w:rsidRDefault="00AD309B" w:rsidP="00AD309B">
      <w:pPr>
        <w:pStyle w:val="Textonotapie"/>
      </w:pPr>
      <w:r>
        <w:rPr>
          <w:rStyle w:val="Refdenotaalpie"/>
        </w:rPr>
        <w:footnoteRef/>
      </w:r>
      <w:r>
        <w:t xml:space="preserve"> Incluir tantas filas como sean necesarias.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BD640E" w:rsidP="009E3F92">
                          <w:pPr>
                            <w:pStyle w:val="Subemisor3"/>
                          </w:pPr>
                          <w:hyperlink r:id="rId2" w:history="1">
                            <w:r w:rsidR="009E3F92"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="009E3F92"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3"/>
  </w:num>
  <w:num w:numId="5">
    <w:abstractNumId w:val="8"/>
  </w:num>
  <w:num w:numId="6">
    <w:abstractNumId w:val="3"/>
  </w:num>
  <w:num w:numId="7">
    <w:abstractNumId w:val="10"/>
  </w:num>
  <w:num w:numId="8">
    <w:abstractNumId w:val="14"/>
  </w:num>
  <w:num w:numId="9">
    <w:abstractNumId w:val="17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11"/>
  </w:num>
  <w:num w:numId="15">
    <w:abstractNumId w:val="4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17771"/>
    <w:rsid w:val="0002397E"/>
    <w:rsid w:val="00027660"/>
    <w:rsid w:val="000457B7"/>
    <w:rsid w:val="00061C05"/>
    <w:rsid w:val="00071D97"/>
    <w:rsid w:val="000745B5"/>
    <w:rsid w:val="000764E9"/>
    <w:rsid w:val="00094677"/>
    <w:rsid w:val="000A432A"/>
    <w:rsid w:val="000A68D1"/>
    <w:rsid w:val="000B14B7"/>
    <w:rsid w:val="000F368B"/>
    <w:rsid w:val="000F4583"/>
    <w:rsid w:val="00131E5C"/>
    <w:rsid w:val="00134CE5"/>
    <w:rsid w:val="00141683"/>
    <w:rsid w:val="00152134"/>
    <w:rsid w:val="00173179"/>
    <w:rsid w:val="00175B1D"/>
    <w:rsid w:val="00185E58"/>
    <w:rsid w:val="00196145"/>
    <w:rsid w:val="001D178F"/>
    <w:rsid w:val="001F4A15"/>
    <w:rsid w:val="0020176B"/>
    <w:rsid w:val="00212C48"/>
    <w:rsid w:val="00237622"/>
    <w:rsid w:val="00243D24"/>
    <w:rsid w:val="00251B5B"/>
    <w:rsid w:val="00253C5A"/>
    <w:rsid w:val="002559EF"/>
    <w:rsid w:val="00261B2C"/>
    <w:rsid w:val="002758A8"/>
    <w:rsid w:val="002A09BA"/>
    <w:rsid w:val="002A479D"/>
    <w:rsid w:val="002C7E02"/>
    <w:rsid w:val="002D5AFE"/>
    <w:rsid w:val="002D6177"/>
    <w:rsid w:val="002E618A"/>
    <w:rsid w:val="002E75BD"/>
    <w:rsid w:val="002F01AA"/>
    <w:rsid w:val="002F054D"/>
    <w:rsid w:val="00345284"/>
    <w:rsid w:val="003566FF"/>
    <w:rsid w:val="00356F12"/>
    <w:rsid w:val="0036413B"/>
    <w:rsid w:val="00372571"/>
    <w:rsid w:val="0039541C"/>
    <w:rsid w:val="003B4C9F"/>
    <w:rsid w:val="003C6608"/>
    <w:rsid w:val="003C7272"/>
    <w:rsid w:val="003E60A6"/>
    <w:rsid w:val="003E7041"/>
    <w:rsid w:val="004024CA"/>
    <w:rsid w:val="00463330"/>
    <w:rsid w:val="004634ED"/>
    <w:rsid w:val="00485E75"/>
    <w:rsid w:val="00494FF5"/>
    <w:rsid w:val="004D2927"/>
    <w:rsid w:val="004E4884"/>
    <w:rsid w:val="004F2B2E"/>
    <w:rsid w:val="00520C3E"/>
    <w:rsid w:val="00521F60"/>
    <w:rsid w:val="00524B11"/>
    <w:rsid w:val="005307DE"/>
    <w:rsid w:val="005655A4"/>
    <w:rsid w:val="005720E4"/>
    <w:rsid w:val="00594E1E"/>
    <w:rsid w:val="005A6149"/>
    <w:rsid w:val="005B42BC"/>
    <w:rsid w:val="005D1D31"/>
    <w:rsid w:val="005D2997"/>
    <w:rsid w:val="005F4D81"/>
    <w:rsid w:val="005F60D7"/>
    <w:rsid w:val="0060642D"/>
    <w:rsid w:val="00620FCB"/>
    <w:rsid w:val="006220B2"/>
    <w:rsid w:val="00650E32"/>
    <w:rsid w:val="00660354"/>
    <w:rsid w:val="00664950"/>
    <w:rsid w:val="00675983"/>
    <w:rsid w:val="006A0CD3"/>
    <w:rsid w:val="006A24EB"/>
    <w:rsid w:val="006B530C"/>
    <w:rsid w:val="006C4698"/>
    <w:rsid w:val="006D1455"/>
    <w:rsid w:val="006E0A6B"/>
    <w:rsid w:val="006F016F"/>
    <w:rsid w:val="006F387E"/>
    <w:rsid w:val="006F5DF5"/>
    <w:rsid w:val="00701A63"/>
    <w:rsid w:val="007473A6"/>
    <w:rsid w:val="00765889"/>
    <w:rsid w:val="00772A83"/>
    <w:rsid w:val="0079674C"/>
    <w:rsid w:val="007D32DC"/>
    <w:rsid w:val="007D4E8C"/>
    <w:rsid w:val="007E73B9"/>
    <w:rsid w:val="007F2181"/>
    <w:rsid w:val="008178B7"/>
    <w:rsid w:val="00831DE9"/>
    <w:rsid w:val="008331E8"/>
    <w:rsid w:val="00844C34"/>
    <w:rsid w:val="00852D44"/>
    <w:rsid w:val="00865461"/>
    <w:rsid w:val="00876219"/>
    <w:rsid w:val="008957F7"/>
    <w:rsid w:val="008A0BB2"/>
    <w:rsid w:val="008C3D46"/>
    <w:rsid w:val="008C5634"/>
    <w:rsid w:val="008F5831"/>
    <w:rsid w:val="008F6A48"/>
    <w:rsid w:val="00917D6F"/>
    <w:rsid w:val="00920659"/>
    <w:rsid w:val="00920C1E"/>
    <w:rsid w:val="00927921"/>
    <w:rsid w:val="00931FD9"/>
    <w:rsid w:val="00954B90"/>
    <w:rsid w:val="0096240F"/>
    <w:rsid w:val="00980F58"/>
    <w:rsid w:val="00985282"/>
    <w:rsid w:val="009862B7"/>
    <w:rsid w:val="009A6F2A"/>
    <w:rsid w:val="009A7B18"/>
    <w:rsid w:val="009B6A57"/>
    <w:rsid w:val="009C7A2A"/>
    <w:rsid w:val="009E3F92"/>
    <w:rsid w:val="009E5699"/>
    <w:rsid w:val="009F2B36"/>
    <w:rsid w:val="009F5E24"/>
    <w:rsid w:val="00A113FC"/>
    <w:rsid w:val="00A36806"/>
    <w:rsid w:val="00A54A84"/>
    <w:rsid w:val="00A63759"/>
    <w:rsid w:val="00A72D93"/>
    <w:rsid w:val="00A7382D"/>
    <w:rsid w:val="00A74EB8"/>
    <w:rsid w:val="00A81D96"/>
    <w:rsid w:val="00A831C3"/>
    <w:rsid w:val="00A940B0"/>
    <w:rsid w:val="00AB242B"/>
    <w:rsid w:val="00AB40EC"/>
    <w:rsid w:val="00AC2A00"/>
    <w:rsid w:val="00AD309B"/>
    <w:rsid w:val="00AE16AE"/>
    <w:rsid w:val="00AE5CDE"/>
    <w:rsid w:val="00AF2F99"/>
    <w:rsid w:val="00B038EF"/>
    <w:rsid w:val="00B06336"/>
    <w:rsid w:val="00B11376"/>
    <w:rsid w:val="00B5381B"/>
    <w:rsid w:val="00B6008F"/>
    <w:rsid w:val="00B61927"/>
    <w:rsid w:val="00B62CE1"/>
    <w:rsid w:val="00B863CC"/>
    <w:rsid w:val="00B8764E"/>
    <w:rsid w:val="00B94B5C"/>
    <w:rsid w:val="00BA02F7"/>
    <w:rsid w:val="00BA41C7"/>
    <w:rsid w:val="00BA542D"/>
    <w:rsid w:val="00BD59AC"/>
    <w:rsid w:val="00BD640E"/>
    <w:rsid w:val="00BD791F"/>
    <w:rsid w:val="00BD79F7"/>
    <w:rsid w:val="00BE183E"/>
    <w:rsid w:val="00BE6D06"/>
    <w:rsid w:val="00BF384F"/>
    <w:rsid w:val="00C005AD"/>
    <w:rsid w:val="00C17940"/>
    <w:rsid w:val="00C45600"/>
    <w:rsid w:val="00C615C4"/>
    <w:rsid w:val="00C66827"/>
    <w:rsid w:val="00C72FD7"/>
    <w:rsid w:val="00C934C2"/>
    <w:rsid w:val="00C9574B"/>
    <w:rsid w:val="00C97CD9"/>
    <w:rsid w:val="00CA71ED"/>
    <w:rsid w:val="00CD037B"/>
    <w:rsid w:val="00CF75E8"/>
    <w:rsid w:val="00D04C19"/>
    <w:rsid w:val="00D06029"/>
    <w:rsid w:val="00D06FEF"/>
    <w:rsid w:val="00D1778E"/>
    <w:rsid w:val="00D647EE"/>
    <w:rsid w:val="00D94AF7"/>
    <w:rsid w:val="00D96CBF"/>
    <w:rsid w:val="00DB2390"/>
    <w:rsid w:val="00DC3185"/>
    <w:rsid w:val="00DD3286"/>
    <w:rsid w:val="00DF232D"/>
    <w:rsid w:val="00DF535A"/>
    <w:rsid w:val="00E16CD4"/>
    <w:rsid w:val="00E257DF"/>
    <w:rsid w:val="00E36C76"/>
    <w:rsid w:val="00E542D7"/>
    <w:rsid w:val="00E56868"/>
    <w:rsid w:val="00E64128"/>
    <w:rsid w:val="00E72CE6"/>
    <w:rsid w:val="00EA4D8F"/>
    <w:rsid w:val="00EB2DD5"/>
    <w:rsid w:val="00EB368C"/>
    <w:rsid w:val="00EB600B"/>
    <w:rsid w:val="00EC0904"/>
    <w:rsid w:val="00EE3F71"/>
    <w:rsid w:val="00F31555"/>
    <w:rsid w:val="00F41F71"/>
    <w:rsid w:val="00F41F9D"/>
    <w:rsid w:val="00F60DDF"/>
    <w:rsid w:val="00F61B62"/>
    <w:rsid w:val="00F7315B"/>
    <w:rsid w:val="00F73A08"/>
    <w:rsid w:val="00F77F37"/>
    <w:rsid w:val="00F8429D"/>
    <w:rsid w:val="00F938A4"/>
    <w:rsid w:val="00FA2663"/>
    <w:rsid w:val="00FA72C4"/>
    <w:rsid w:val="00FB595C"/>
    <w:rsid w:val="00FC7BD5"/>
    <w:rsid w:val="00FE644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77F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494FF5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0A68D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68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A68D1"/>
    <w:rPr>
      <w:rFonts w:ascii="Garamond" w:eastAsia="Times New Roman" w:hAnsi="Garamond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F77F3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7B3E58-AB01-498E-A8D7-2B3B6A85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9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680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Directora de Secretariado de Formación e Innovación</cp:lastModifiedBy>
  <cp:revision>12</cp:revision>
  <cp:lastPrinted>2018-01-24T11:10:00Z</cp:lastPrinted>
  <dcterms:created xsi:type="dcterms:W3CDTF">2026-03-08T12:51:00Z</dcterms:created>
  <dcterms:modified xsi:type="dcterms:W3CDTF">2026-04-14T08:43:00Z</dcterms:modified>
</cp:coreProperties>
</file>